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71" w:rsidRDefault="007A5E71" w:rsidP="009B1FBF">
      <w:pPr>
        <w:pStyle w:val="Heading1"/>
      </w:pPr>
      <w:r>
        <w:rPr>
          <w:rFonts w:hint="eastAsia"/>
        </w:rPr>
        <w:t>部门信息</w:t>
      </w:r>
    </w:p>
    <w:p w:rsidR="007A5E71" w:rsidRPr="00CA5F33" w:rsidRDefault="007A5E71" w:rsidP="009B1FBF">
      <w:pPr>
        <w:rPr>
          <w:color w:val="0000FF"/>
        </w:rPr>
      </w:pPr>
      <w:r w:rsidRPr="00CA5F33">
        <w:rPr>
          <w:rFonts w:hint="eastAsia"/>
          <w:color w:val="0000FF"/>
        </w:rPr>
        <w:t>用于存放医院部门信息，例如：住院部、门诊部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9B1FBF">
            <w:pPr>
              <w:rPr>
                <w:rFonts w:ascii="宋体"/>
              </w:rPr>
            </w:pPr>
            <w:r w:rsidRPr="00A914C1">
              <w:rPr>
                <w:rFonts w:ascii="宋体" w:hAnsi="宋体"/>
              </w:rPr>
              <w:t>B_SRC_GROUP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BH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部门编号（主键）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9B1FBF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MC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部门名称</w:t>
            </w:r>
          </w:p>
        </w:tc>
      </w:tr>
    </w:tbl>
    <w:p w:rsidR="007A5E71" w:rsidRPr="009B1FBF" w:rsidRDefault="007A5E71" w:rsidP="009B1FBF"/>
    <w:p w:rsidR="007A5E71" w:rsidRDefault="007A5E71" w:rsidP="009B1FBF">
      <w:pPr>
        <w:pStyle w:val="Heading1"/>
      </w:pPr>
      <w:r w:rsidRPr="00AC0B43">
        <w:rPr>
          <w:rFonts w:hint="eastAsia"/>
        </w:rPr>
        <w:t>临床科室信息</w:t>
      </w:r>
    </w:p>
    <w:p w:rsidR="007A5E71" w:rsidRPr="001F3883" w:rsidRDefault="007A5E71" w:rsidP="00687782">
      <w:pPr>
        <w:rPr>
          <w:color w:val="0000FF"/>
        </w:rPr>
      </w:pPr>
      <w:r w:rsidRPr="00271C3A">
        <w:rPr>
          <w:rFonts w:hint="eastAsia"/>
          <w:color w:val="0000FF"/>
        </w:rPr>
        <w:t>存放临床科室信息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DEPARTMENT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科室编号（主键）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NAME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科室名称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KIND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如果不能提供，可以为空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科室所属部门（外键</w:t>
            </w:r>
            <w:r w:rsidRPr="00A914C1">
              <w:rPr>
                <w:rFonts w:ascii="宋体" w:hAnsi="宋体"/>
              </w:rPr>
              <w:t>B_SRC_GROUP.BH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</w:tbl>
    <w:p w:rsidR="007A5E71" w:rsidRDefault="007A5E71" w:rsidP="00687782"/>
    <w:p w:rsidR="007A5E71" w:rsidRDefault="007A5E71" w:rsidP="00335957">
      <w:pPr>
        <w:pStyle w:val="Heading1"/>
      </w:pPr>
      <w:r>
        <w:rPr>
          <w:rFonts w:hint="eastAsia"/>
        </w:rPr>
        <w:t>病房病区</w:t>
      </w:r>
    </w:p>
    <w:p w:rsidR="007A5E71" w:rsidRDefault="007A5E71" w:rsidP="00335957">
      <w:r>
        <w:rPr>
          <w:rFonts w:hint="eastAsia"/>
        </w:rPr>
        <w:t>用于存放病房病区信息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4"/>
        <w:gridCol w:w="1492"/>
        <w:gridCol w:w="1520"/>
        <w:gridCol w:w="1468"/>
        <w:gridCol w:w="1469"/>
        <w:gridCol w:w="2405"/>
      </w:tblGrid>
      <w:tr w:rsidR="007A5E71" w:rsidTr="00A914C1">
        <w:trPr>
          <w:trHeight w:val="406"/>
        </w:trPr>
        <w:tc>
          <w:tcPr>
            <w:tcW w:w="1834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492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2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468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469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0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834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B_SRC_SUBGROUP</w:t>
            </w:r>
          </w:p>
        </w:tc>
        <w:tc>
          <w:tcPr>
            <w:tcW w:w="149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ID</w:t>
            </w:r>
          </w:p>
        </w:tc>
        <w:tc>
          <w:tcPr>
            <w:tcW w:w="152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46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46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0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病房编号（主键）</w:t>
            </w:r>
          </w:p>
        </w:tc>
      </w:tr>
      <w:tr w:rsidR="007A5E71" w:rsidTr="00A914C1">
        <w:trPr>
          <w:trHeight w:val="426"/>
        </w:trPr>
        <w:tc>
          <w:tcPr>
            <w:tcW w:w="1834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9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NAME</w:t>
            </w:r>
          </w:p>
        </w:tc>
        <w:tc>
          <w:tcPr>
            <w:tcW w:w="152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46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46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0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病房名称</w:t>
            </w:r>
          </w:p>
        </w:tc>
      </w:tr>
      <w:tr w:rsidR="007A5E71" w:rsidTr="00A914C1">
        <w:trPr>
          <w:trHeight w:val="426"/>
        </w:trPr>
        <w:tc>
          <w:tcPr>
            <w:tcW w:w="1834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9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KIND</w:t>
            </w:r>
          </w:p>
        </w:tc>
        <w:tc>
          <w:tcPr>
            <w:tcW w:w="152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46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46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如果不能提供，可以为空</w:t>
            </w:r>
          </w:p>
        </w:tc>
        <w:tc>
          <w:tcPr>
            <w:tcW w:w="240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所属部门编号（外键</w:t>
            </w:r>
            <w:r w:rsidRPr="00A914C1">
              <w:rPr>
                <w:rFonts w:ascii="宋体" w:hAnsi="宋体"/>
              </w:rPr>
              <w:t>B_SRC_GROUP .BH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834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9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KSID</w:t>
            </w:r>
          </w:p>
        </w:tc>
        <w:tc>
          <w:tcPr>
            <w:tcW w:w="152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46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46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如果不能提供，可以为空</w:t>
            </w:r>
          </w:p>
        </w:tc>
        <w:tc>
          <w:tcPr>
            <w:tcW w:w="240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所属科室编号（外键</w:t>
            </w:r>
            <w:r w:rsidRPr="00A914C1">
              <w:rPr>
                <w:rFonts w:ascii="宋体" w:hAnsi="宋体"/>
              </w:rPr>
              <w:t>DEPARTMENT.ID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</w:tbl>
    <w:p w:rsidR="007A5E71" w:rsidRPr="00335957" w:rsidRDefault="007A5E71" w:rsidP="00335957"/>
    <w:p w:rsidR="007A5E71" w:rsidRDefault="007A5E71" w:rsidP="009B1FBF">
      <w:pPr>
        <w:pStyle w:val="Heading1"/>
        <w:rPr>
          <w:rFonts w:hAnsi="宋体"/>
        </w:rPr>
      </w:pPr>
      <w:r>
        <w:rPr>
          <w:rFonts w:hAnsi="宋体" w:hint="eastAsia"/>
        </w:rPr>
        <w:t>医疗组信息</w:t>
      </w:r>
    </w:p>
    <w:p w:rsidR="007A5E71" w:rsidRPr="00AA1B36" w:rsidRDefault="007A5E71" w:rsidP="00687782">
      <w:pPr>
        <w:rPr>
          <w:color w:val="0000FF"/>
        </w:rPr>
      </w:pPr>
      <w:r w:rsidRPr="00AA1B36">
        <w:rPr>
          <w:rFonts w:hint="eastAsia"/>
          <w:color w:val="0000FF"/>
        </w:rPr>
        <w:t>存放医疗组信息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  <w:r w:rsidRPr="00A914C1">
              <w:rPr>
                <w:rFonts w:ascii="宋体" w:hAnsi="宋体"/>
              </w:rPr>
              <w:t>MEDGROUP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GROUPID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医疗组编号（主键）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GROUPNAME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40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医疗组名称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DEFAULTDEPT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所属科室编号（外键</w:t>
            </w:r>
            <w:r w:rsidRPr="00A914C1">
              <w:rPr>
                <w:rFonts w:ascii="宋体" w:hAnsi="宋体"/>
              </w:rPr>
              <w:t>DEPARTMENT.ID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</w:tbl>
    <w:p w:rsidR="007A5E71" w:rsidRPr="00687782" w:rsidRDefault="007A5E71" w:rsidP="00687782"/>
    <w:p w:rsidR="007A5E71" w:rsidRDefault="007A5E71" w:rsidP="009B1FBF">
      <w:pPr>
        <w:pStyle w:val="Heading1"/>
        <w:rPr>
          <w:rFonts w:hAnsi="宋体"/>
        </w:rPr>
      </w:pPr>
      <w:r>
        <w:rPr>
          <w:rFonts w:hAnsi="宋体" w:hint="eastAsia"/>
        </w:rPr>
        <w:t>临床医师信息</w:t>
      </w:r>
    </w:p>
    <w:p w:rsidR="007A5E71" w:rsidRPr="00894D88" w:rsidRDefault="007A5E71" w:rsidP="00687782">
      <w:pPr>
        <w:rPr>
          <w:color w:val="0000FF"/>
        </w:rPr>
      </w:pPr>
      <w:r w:rsidRPr="00894D88">
        <w:rPr>
          <w:rFonts w:hint="eastAsia"/>
          <w:color w:val="0000FF"/>
        </w:rPr>
        <w:t>存放医生信息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B_SRCDOCTOR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医生编号（主键）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NAME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50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医生姓名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KSNAME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50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所在科室名称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PYM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所在科室编号（外键</w:t>
            </w:r>
            <w:r w:rsidRPr="00A914C1">
              <w:rPr>
                <w:rFonts w:ascii="宋体" w:hAnsi="宋体"/>
              </w:rPr>
              <w:t>DEPARTMENT.ID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</w:tbl>
    <w:p w:rsidR="007A5E71" w:rsidRDefault="007A5E71" w:rsidP="00687782">
      <w:pPr>
        <w:rPr>
          <w:b/>
        </w:rPr>
      </w:pPr>
      <w:r w:rsidRPr="006F6E70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Default="007A5E71" w:rsidP="00185DB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279pt">
            <v:imagedata r:id="rId7" o:title=""/>
          </v:shape>
        </w:pict>
      </w:r>
    </w:p>
    <w:p w:rsidR="007A5E71" w:rsidRPr="00185DB1" w:rsidRDefault="007A5E71" w:rsidP="00185DB1"/>
    <w:p w:rsidR="007A5E71" w:rsidRDefault="007A5E71" w:rsidP="00766441">
      <w:pPr>
        <w:pStyle w:val="Heading1"/>
        <w:ind w:leftChars="-85" w:left="-178" w:rightChars="-416" w:right="-874"/>
      </w:pPr>
      <w:r>
        <w:rPr>
          <w:rFonts w:hint="eastAsia"/>
        </w:rPr>
        <w:t>输血申请单信息</w:t>
      </w:r>
    </w:p>
    <w:p w:rsidR="007A5E71" w:rsidRPr="0017064B" w:rsidRDefault="007A5E71" w:rsidP="00687782">
      <w:pPr>
        <w:rPr>
          <w:color w:val="0000FF"/>
        </w:rPr>
      </w:pPr>
      <w:r w:rsidRPr="00D04A7D">
        <w:rPr>
          <w:rFonts w:hint="eastAsia"/>
          <w:color w:val="0000FF"/>
        </w:rPr>
        <w:t>这张表是输血申请单的</w:t>
      </w:r>
      <w:r>
        <w:rPr>
          <w:rFonts w:hint="eastAsia"/>
          <w:color w:val="0000FF"/>
        </w:rPr>
        <w:t>第一</w:t>
      </w:r>
      <w:r w:rsidRPr="00D04A7D">
        <w:rPr>
          <w:rFonts w:hint="eastAsia"/>
          <w:color w:val="0000FF"/>
        </w:rPr>
        <w:t>部分，主要是存放输血量信息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B_APPLY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APPLYID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输血申请编号（主键）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AMOUNT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50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申请血液量</w:t>
            </w:r>
          </w:p>
        </w:tc>
      </w:tr>
      <w:tr w:rsidR="007A5E71" w:rsidRPr="00D95284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BLOODTYPE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50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血型名称（如：</w:t>
            </w:r>
            <w:r w:rsidRPr="00A914C1">
              <w:rPr>
                <w:rFonts w:ascii="宋体" w:hAnsi="宋体"/>
              </w:rPr>
              <w:t>A+</w:t>
            </w:r>
            <w:r w:rsidRPr="00A914C1">
              <w:rPr>
                <w:rFonts w:ascii="宋体" w:hAnsi="宋体" w:hint="eastAsia"/>
              </w:rPr>
              <w:t>、</w:t>
            </w:r>
            <w:r w:rsidRPr="00A914C1">
              <w:rPr>
                <w:rFonts w:ascii="宋体" w:hAnsi="宋体"/>
              </w:rPr>
              <w:t>B-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BLOODKIND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血品种编号（外键</w:t>
            </w:r>
            <w:r w:rsidRPr="00A914C1">
              <w:rPr>
                <w:rFonts w:ascii="宋体" w:hAnsi="宋体"/>
              </w:rPr>
              <w:t>B_BLDKIND.ID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APPLYDATE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DATE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申请时间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PROJECTS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30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申请目的（异体输血、自体输血等）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HISID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患者住院号</w:t>
            </w:r>
          </w:p>
        </w:tc>
      </w:tr>
    </w:tbl>
    <w:p w:rsidR="007A5E71" w:rsidRPr="00335957" w:rsidRDefault="007A5E71" w:rsidP="00687782">
      <w:pPr>
        <w:rPr>
          <w:b/>
        </w:rPr>
      </w:pPr>
      <w:r w:rsidRPr="00335957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Default="007A5E71" w:rsidP="00687782">
      <w:r>
        <w:pict>
          <v:shape id="_x0000_i1026" type="#_x0000_t75" style="width:414.75pt;height:157.5pt">
            <v:imagedata r:id="rId8" o:title=""/>
          </v:shape>
        </w:pict>
      </w:r>
    </w:p>
    <w:p w:rsidR="007A5E71" w:rsidRDefault="007A5E71" w:rsidP="00687782"/>
    <w:p w:rsidR="007A5E71" w:rsidRPr="008C7EBD" w:rsidRDefault="007A5E71" w:rsidP="00687782">
      <w:pPr>
        <w:rPr>
          <w:color w:val="0000FF"/>
        </w:rPr>
      </w:pPr>
      <w:r>
        <w:rPr>
          <w:rFonts w:hint="eastAsia"/>
          <w:color w:val="0000FF"/>
        </w:rPr>
        <w:t>这张表是输血申请单的第二</w:t>
      </w:r>
      <w:r w:rsidRPr="003662BB">
        <w:rPr>
          <w:rFonts w:hint="eastAsia"/>
          <w:color w:val="0000FF"/>
        </w:rPr>
        <w:t>部分，主要存放申请的科室、医生、医疗组信息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3"/>
        <w:gridCol w:w="1540"/>
        <w:gridCol w:w="1538"/>
        <w:gridCol w:w="1525"/>
        <w:gridCol w:w="1523"/>
        <w:gridCol w:w="2519"/>
      </w:tblGrid>
      <w:tr w:rsidR="007A5E71" w:rsidTr="00A914C1">
        <w:trPr>
          <w:trHeight w:val="406"/>
        </w:trPr>
        <w:tc>
          <w:tcPr>
            <w:tcW w:w="1543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表名</w:t>
            </w:r>
          </w:p>
        </w:tc>
        <w:tc>
          <w:tcPr>
            <w:tcW w:w="1540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列名</w:t>
            </w:r>
          </w:p>
        </w:tc>
        <w:tc>
          <w:tcPr>
            <w:tcW w:w="1538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525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大小</w:t>
            </w:r>
          </w:p>
        </w:tc>
        <w:tc>
          <w:tcPr>
            <w:tcW w:w="1523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是否为空</w:t>
            </w:r>
          </w:p>
        </w:tc>
        <w:tc>
          <w:tcPr>
            <w:tcW w:w="2519" w:type="dxa"/>
            <w:shd w:val="clear" w:color="auto" w:fill="99CCFF"/>
            <w:vAlign w:val="center"/>
          </w:tcPr>
          <w:p w:rsidR="007A5E71" w:rsidRDefault="007A5E71" w:rsidP="00A914C1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43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  <w:r w:rsidRPr="00A914C1">
              <w:rPr>
                <w:rFonts w:ascii="宋体" w:hAnsi="宋体"/>
              </w:rPr>
              <w:t>PATIENTORG</w:t>
            </w:r>
          </w:p>
        </w:tc>
        <w:tc>
          <w:tcPr>
            <w:tcW w:w="154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APPLYID</w:t>
            </w:r>
          </w:p>
        </w:tc>
        <w:tc>
          <w:tcPr>
            <w:tcW w:w="153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2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2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519" w:type="dxa"/>
          </w:tcPr>
          <w:p w:rsidR="007A5E71" w:rsidRPr="00A914C1" w:rsidRDefault="007A5E71" w:rsidP="00A6655B">
            <w:pPr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输血申请编号（主键）</w:t>
            </w:r>
          </w:p>
        </w:tc>
      </w:tr>
      <w:tr w:rsidR="007A5E71" w:rsidTr="00A914C1">
        <w:trPr>
          <w:trHeight w:val="426"/>
        </w:trPr>
        <w:tc>
          <w:tcPr>
            <w:tcW w:w="1543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4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APPLYTIME</w:t>
            </w:r>
          </w:p>
        </w:tc>
        <w:tc>
          <w:tcPr>
            <w:tcW w:w="153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DATE</w:t>
            </w:r>
          </w:p>
        </w:tc>
        <w:tc>
          <w:tcPr>
            <w:tcW w:w="152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</w:p>
        </w:tc>
        <w:tc>
          <w:tcPr>
            <w:tcW w:w="152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519" w:type="dxa"/>
          </w:tcPr>
          <w:p w:rsidR="007A5E71" w:rsidRPr="00A914C1" w:rsidRDefault="007A5E71" w:rsidP="00A6655B">
            <w:pPr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申请时间</w:t>
            </w:r>
          </w:p>
        </w:tc>
      </w:tr>
      <w:tr w:rsidR="007A5E71" w:rsidRPr="00D95284" w:rsidTr="00A914C1">
        <w:trPr>
          <w:trHeight w:val="426"/>
        </w:trPr>
        <w:tc>
          <w:tcPr>
            <w:tcW w:w="1543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4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MGROUPID</w:t>
            </w:r>
          </w:p>
        </w:tc>
        <w:tc>
          <w:tcPr>
            <w:tcW w:w="153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2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200</w:t>
            </w:r>
          </w:p>
        </w:tc>
        <w:tc>
          <w:tcPr>
            <w:tcW w:w="152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519" w:type="dxa"/>
          </w:tcPr>
          <w:p w:rsidR="007A5E71" w:rsidRPr="00A914C1" w:rsidRDefault="007A5E71" w:rsidP="00A6655B">
            <w:pPr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申请医疗组编号（外键</w:t>
            </w:r>
            <w:r w:rsidRPr="00A914C1">
              <w:rPr>
                <w:rFonts w:ascii="宋体" w:hAnsi="宋体"/>
              </w:rPr>
              <w:t>MEDGROUP.GROUPID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543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4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DOCTORID</w:t>
            </w:r>
          </w:p>
        </w:tc>
        <w:tc>
          <w:tcPr>
            <w:tcW w:w="153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2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200</w:t>
            </w:r>
          </w:p>
        </w:tc>
        <w:tc>
          <w:tcPr>
            <w:tcW w:w="152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519" w:type="dxa"/>
          </w:tcPr>
          <w:p w:rsidR="007A5E71" w:rsidRPr="00A914C1" w:rsidRDefault="007A5E71" w:rsidP="00A6655B">
            <w:pPr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申请医生编号（外键</w:t>
            </w:r>
            <w:r w:rsidRPr="00A914C1">
              <w:rPr>
                <w:rFonts w:ascii="宋体" w:hAnsi="宋体"/>
              </w:rPr>
              <w:t>B_SRCDOCTOR.ID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543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4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PATIENTID</w:t>
            </w:r>
          </w:p>
        </w:tc>
        <w:tc>
          <w:tcPr>
            <w:tcW w:w="153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2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200</w:t>
            </w:r>
          </w:p>
        </w:tc>
        <w:tc>
          <w:tcPr>
            <w:tcW w:w="152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519" w:type="dxa"/>
          </w:tcPr>
          <w:p w:rsidR="007A5E71" w:rsidRPr="00A914C1" w:rsidRDefault="007A5E71" w:rsidP="00A6655B">
            <w:pPr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患者住院号</w:t>
            </w:r>
          </w:p>
        </w:tc>
      </w:tr>
      <w:tr w:rsidR="007A5E71" w:rsidTr="00A914C1">
        <w:trPr>
          <w:trHeight w:val="426"/>
        </w:trPr>
        <w:tc>
          <w:tcPr>
            <w:tcW w:w="1543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4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DIAGNOSE</w:t>
            </w:r>
          </w:p>
        </w:tc>
        <w:tc>
          <w:tcPr>
            <w:tcW w:w="153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2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2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519" w:type="dxa"/>
          </w:tcPr>
          <w:p w:rsidR="007A5E71" w:rsidRPr="00A914C1" w:rsidRDefault="007A5E71" w:rsidP="00A6655B">
            <w:pPr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病种编号（外键</w:t>
            </w:r>
            <w:r w:rsidRPr="00A914C1">
              <w:rPr>
                <w:rFonts w:ascii="宋体" w:hAnsi="宋体"/>
              </w:rPr>
              <w:t>MEDGROUP.GROUPID</w:t>
            </w:r>
            <w:r w:rsidRPr="00A914C1">
              <w:rPr>
                <w:rFonts w:ascii="宋体" w:hAnsi="宋体" w:hint="eastAsia"/>
              </w:rPr>
              <w:t>）（如果没有规范病种，可用医生的诊断信息代替）</w:t>
            </w:r>
          </w:p>
        </w:tc>
      </w:tr>
      <w:tr w:rsidR="007A5E71" w:rsidTr="00A914C1">
        <w:trPr>
          <w:trHeight w:val="426"/>
        </w:trPr>
        <w:tc>
          <w:tcPr>
            <w:tcW w:w="1543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4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DEPARTID</w:t>
            </w:r>
          </w:p>
        </w:tc>
        <w:tc>
          <w:tcPr>
            <w:tcW w:w="1538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2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200</w:t>
            </w:r>
          </w:p>
        </w:tc>
        <w:tc>
          <w:tcPr>
            <w:tcW w:w="152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519" w:type="dxa"/>
          </w:tcPr>
          <w:p w:rsidR="007A5E71" w:rsidRPr="00A914C1" w:rsidRDefault="007A5E71" w:rsidP="00A6655B">
            <w:pPr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申请科室编号（外键</w:t>
            </w:r>
            <w:r w:rsidRPr="00A914C1">
              <w:rPr>
                <w:rFonts w:ascii="宋体" w:hAnsi="宋体"/>
              </w:rPr>
              <w:t>DEPARTMENT.ID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</w:tbl>
    <w:p w:rsidR="007A5E71" w:rsidRDefault="007A5E71" w:rsidP="00687782">
      <w:pPr>
        <w:rPr>
          <w:b/>
        </w:rPr>
      </w:pPr>
      <w:r w:rsidRPr="00C3316E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Pr="00C3316E" w:rsidRDefault="007A5E71" w:rsidP="00687782">
      <w:pPr>
        <w:rPr>
          <w:b/>
        </w:rPr>
      </w:pPr>
      <w:r w:rsidRPr="009C2731">
        <w:rPr>
          <w:b/>
        </w:rPr>
        <w:pict>
          <v:shape id="_x0000_i1027" type="#_x0000_t75" style="width:414.75pt;height:157.5pt">
            <v:imagedata r:id="rId9" o:title=""/>
          </v:shape>
        </w:pict>
      </w:r>
    </w:p>
    <w:p w:rsidR="007A5E71" w:rsidRDefault="007A5E71" w:rsidP="009B1FBF">
      <w:pPr>
        <w:pStyle w:val="Heading1"/>
      </w:pPr>
      <w:r w:rsidRPr="00AC0B43">
        <w:rPr>
          <w:rFonts w:hint="eastAsia"/>
        </w:rPr>
        <w:t>发血单信息</w:t>
      </w:r>
    </w:p>
    <w:p w:rsidR="007A5E71" w:rsidRPr="007E2B0F" w:rsidRDefault="007A5E71" w:rsidP="00687782">
      <w:pPr>
        <w:rPr>
          <w:color w:val="0000FF"/>
        </w:rPr>
      </w:pPr>
      <w:r w:rsidRPr="00B43766">
        <w:rPr>
          <w:rFonts w:hint="eastAsia"/>
          <w:color w:val="0000FF"/>
        </w:rPr>
        <w:t>存放实际发血记录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  <w:r w:rsidRPr="00A914C1">
              <w:rPr>
                <w:rFonts w:ascii="宋体" w:hAnsi="宋体"/>
              </w:rPr>
              <w:t>B_OUT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HISID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患者住院号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REGDATE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DATE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发血时间</w:t>
            </w:r>
          </w:p>
        </w:tc>
      </w:tr>
      <w:tr w:rsidR="007A5E71" w:rsidRPr="00D95284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AMOUNT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NUMBER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发血数量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TYPE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发血血型名称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KIND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血品种编号（外键</w:t>
            </w:r>
            <w:r w:rsidRPr="00A914C1">
              <w:rPr>
                <w:rFonts w:ascii="宋体" w:hAnsi="宋体"/>
              </w:rPr>
              <w:t>B_BLDKIND.ID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BLDID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发血血袋号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APPLYID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输血申请编号</w:t>
            </w:r>
          </w:p>
        </w:tc>
      </w:tr>
    </w:tbl>
    <w:p w:rsidR="007A5E71" w:rsidRDefault="007A5E71" w:rsidP="00687782">
      <w:pPr>
        <w:rPr>
          <w:b/>
        </w:rPr>
      </w:pPr>
      <w:r w:rsidRPr="00C3316E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Default="007A5E71" w:rsidP="00687782">
      <w:pPr>
        <w:rPr>
          <w:b/>
        </w:rPr>
      </w:pPr>
      <w:r w:rsidRPr="009C2731">
        <w:rPr>
          <w:b/>
        </w:rPr>
        <w:pict>
          <v:shape id="_x0000_i1028" type="#_x0000_t75" style="width:414.75pt;height:157.5pt">
            <v:imagedata r:id="rId10" o:title=""/>
          </v:shape>
        </w:pict>
      </w:r>
    </w:p>
    <w:p w:rsidR="007A5E71" w:rsidRPr="00C3316E" w:rsidRDefault="007A5E71" w:rsidP="00687782">
      <w:pPr>
        <w:rPr>
          <w:b/>
        </w:rPr>
      </w:pPr>
    </w:p>
    <w:p w:rsidR="007A5E71" w:rsidRDefault="007A5E71" w:rsidP="009B1FBF">
      <w:pPr>
        <w:pStyle w:val="Heading1"/>
      </w:pPr>
      <w:r>
        <w:rPr>
          <w:rFonts w:hint="eastAsia"/>
        </w:rPr>
        <w:t>血品种基本信息</w:t>
      </w:r>
    </w:p>
    <w:p w:rsidR="007A5E71" w:rsidRPr="00551D4B" w:rsidRDefault="007A5E71" w:rsidP="00687782">
      <w:pPr>
        <w:rPr>
          <w:color w:val="0000FF"/>
        </w:rPr>
      </w:pPr>
      <w:r w:rsidRPr="002319DB">
        <w:rPr>
          <w:rFonts w:hint="eastAsia"/>
          <w:color w:val="0000FF"/>
        </w:rPr>
        <w:t>存放血品种信息，比如：红细胞悬液、新鲜冰冻血浆等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  <w:r w:rsidRPr="00A914C1">
              <w:rPr>
                <w:rFonts w:ascii="宋体" w:hAnsi="宋体"/>
              </w:rPr>
              <w:t>B_BLDKIND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血品种编号（主键）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NAME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30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血品种名称</w:t>
            </w:r>
          </w:p>
        </w:tc>
      </w:tr>
    </w:tbl>
    <w:p w:rsidR="007A5E71" w:rsidRDefault="007A5E71" w:rsidP="00687782">
      <w:pPr>
        <w:rPr>
          <w:b/>
        </w:rPr>
      </w:pPr>
      <w:r w:rsidRPr="00C3316E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Default="007A5E71" w:rsidP="00687782">
      <w:pPr>
        <w:rPr>
          <w:b/>
        </w:rPr>
      </w:pPr>
      <w:r w:rsidRPr="009C2731">
        <w:rPr>
          <w:b/>
        </w:rPr>
        <w:pict>
          <v:shape id="_x0000_i1029" type="#_x0000_t75" style="width:234.75pt;height:258.75pt">
            <v:imagedata r:id="rId11" o:title=""/>
          </v:shape>
        </w:pict>
      </w:r>
    </w:p>
    <w:p w:rsidR="007A5E71" w:rsidRPr="00C3316E" w:rsidRDefault="007A5E71" w:rsidP="00687782">
      <w:pPr>
        <w:rPr>
          <w:b/>
        </w:rPr>
      </w:pPr>
    </w:p>
    <w:p w:rsidR="007A5E71" w:rsidRDefault="007A5E71" w:rsidP="009B1FBF">
      <w:pPr>
        <w:pStyle w:val="Heading1"/>
      </w:pPr>
      <w:r w:rsidRPr="002117B9">
        <w:rPr>
          <w:rFonts w:hint="eastAsia"/>
        </w:rPr>
        <w:t>血型基本信息</w:t>
      </w:r>
    </w:p>
    <w:p w:rsidR="007A5E71" w:rsidRPr="00530B82" w:rsidRDefault="007A5E71" w:rsidP="00687782">
      <w:pPr>
        <w:rPr>
          <w:color w:val="0000FF"/>
        </w:rPr>
      </w:pPr>
      <w:r w:rsidRPr="00530B82">
        <w:rPr>
          <w:rFonts w:hint="eastAsia"/>
          <w:color w:val="0000FF"/>
        </w:rPr>
        <w:t>存放血型基本信息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  <w:r w:rsidRPr="00A914C1">
              <w:rPr>
                <w:rFonts w:ascii="宋体" w:hAnsi="宋体"/>
              </w:rPr>
              <w:t>B_BLDTYPE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血型编号（主键）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RHD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RHD</w:t>
            </w:r>
            <w:r w:rsidRPr="00A914C1">
              <w:rPr>
                <w:rFonts w:ascii="宋体" w:hAnsi="宋体" w:hint="eastAsia"/>
              </w:rPr>
              <w:t>血型</w:t>
            </w:r>
          </w:p>
        </w:tc>
      </w:tr>
      <w:tr w:rsidR="007A5E71" w:rsidRPr="00D95284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ABO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NUMBER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ABO</w:t>
            </w:r>
            <w:r w:rsidRPr="00A914C1">
              <w:rPr>
                <w:rFonts w:ascii="宋体" w:hAnsi="宋体" w:hint="eastAsia"/>
              </w:rPr>
              <w:t>血型</w:t>
            </w:r>
          </w:p>
        </w:tc>
      </w:tr>
    </w:tbl>
    <w:p w:rsidR="007A5E71" w:rsidRDefault="007A5E71" w:rsidP="00687782">
      <w:pPr>
        <w:rPr>
          <w:b/>
        </w:rPr>
      </w:pPr>
      <w:r w:rsidRPr="00C3316E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Default="007A5E71" w:rsidP="00687782">
      <w:pPr>
        <w:rPr>
          <w:b/>
        </w:rPr>
      </w:pPr>
      <w:r w:rsidRPr="009C2731">
        <w:rPr>
          <w:b/>
        </w:rPr>
        <w:pict>
          <v:shape id="_x0000_i1030" type="#_x0000_t75" style="width:122.25pt;height:136.5pt">
            <v:imagedata r:id="rId12" o:title=""/>
          </v:shape>
        </w:pict>
      </w:r>
    </w:p>
    <w:p w:rsidR="007A5E71" w:rsidRPr="00C3316E" w:rsidRDefault="007A5E71" w:rsidP="00687782">
      <w:pPr>
        <w:rPr>
          <w:b/>
        </w:rPr>
      </w:pPr>
    </w:p>
    <w:p w:rsidR="007A5E71" w:rsidRDefault="007A5E71" w:rsidP="009B1FBF">
      <w:pPr>
        <w:pStyle w:val="Heading1"/>
      </w:pPr>
      <w:r w:rsidRPr="00AC0B43">
        <w:rPr>
          <w:rFonts w:hint="eastAsia"/>
        </w:rPr>
        <w:t>病种基础表</w:t>
      </w:r>
    </w:p>
    <w:p w:rsidR="007A5E71" w:rsidRPr="00063E64" w:rsidRDefault="007A5E71" w:rsidP="00812162">
      <w:pPr>
        <w:rPr>
          <w:color w:val="0000FF"/>
        </w:rPr>
      </w:pPr>
      <w:r w:rsidRPr="00063E64">
        <w:rPr>
          <w:rFonts w:hint="eastAsia"/>
          <w:color w:val="0000FF"/>
        </w:rPr>
        <w:t>存放疾病种类信息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1550"/>
        <w:gridCol w:w="1550"/>
        <w:gridCol w:w="1550"/>
        <w:gridCol w:w="1551"/>
        <w:gridCol w:w="2437"/>
      </w:tblGrid>
      <w:tr w:rsidR="007A5E71" w:rsidTr="00A914C1">
        <w:trPr>
          <w:trHeight w:val="406"/>
        </w:trPr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5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55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B_DISEASE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DISEASEID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病种编号（主键）</w:t>
            </w:r>
          </w:p>
        </w:tc>
      </w:tr>
      <w:tr w:rsidR="007A5E71" w:rsidTr="00A914C1">
        <w:trPr>
          <w:trHeight w:val="426"/>
        </w:trPr>
        <w:tc>
          <w:tcPr>
            <w:tcW w:w="15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NAME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550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200</w:t>
            </w:r>
          </w:p>
        </w:tc>
        <w:tc>
          <w:tcPr>
            <w:tcW w:w="155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病种名称</w:t>
            </w:r>
          </w:p>
        </w:tc>
      </w:tr>
    </w:tbl>
    <w:p w:rsidR="007A5E71" w:rsidRDefault="007A5E71" w:rsidP="00812162">
      <w:pPr>
        <w:rPr>
          <w:b/>
        </w:rPr>
      </w:pPr>
    </w:p>
    <w:p w:rsidR="007A5E71" w:rsidRDefault="007A5E71" w:rsidP="00812162">
      <w:pPr>
        <w:rPr>
          <w:b/>
        </w:rPr>
      </w:pPr>
      <w:r w:rsidRPr="009D7FCA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Default="007A5E71" w:rsidP="00812162">
      <w:pPr>
        <w:rPr>
          <w:b/>
        </w:rPr>
      </w:pPr>
      <w:r w:rsidRPr="009C2731">
        <w:rPr>
          <w:b/>
        </w:rPr>
        <w:pict>
          <v:shape id="_x0000_i1031" type="#_x0000_t75" style="width:333pt;height:260.25pt">
            <v:imagedata r:id="rId13" o:title=""/>
          </v:shape>
        </w:pict>
      </w:r>
    </w:p>
    <w:p w:rsidR="007A5E71" w:rsidRPr="009D7FCA" w:rsidRDefault="007A5E71" w:rsidP="00812162">
      <w:pPr>
        <w:rPr>
          <w:b/>
        </w:rPr>
      </w:pPr>
    </w:p>
    <w:p w:rsidR="007A5E71" w:rsidRDefault="007A5E71" w:rsidP="009B1FBF">
      <w:pPr>
        <w:pStyle w:val="Heading1"/>
      </w:pPr>
      <w:r w:rsidRPr="00AC0B43">
        <w:rPr>
          <w:rFonts w:hint="eastAsia"/>
        </w:rPr>
        <w:t>检测项目基础表</w:t>
      </w:r>
    </w:p>
    <w:p w:rsidR="007A5E71" w:rsidRDefault="007A5E71" w:rsidP="00812162">
      <w:pPr>
        <w:rPr>
          <w:color w:val="0000FF"/>
        </w:rPr>
      </w:pPr>
      <w:r w:rsidRPr="00443EC2">
        <w:rPr>
          <w:rFonts w:hint="eastAsia"/>
          <w:color w:val="0000FF"/>
        </w:rPr>
        <w:t>存放检测项目基信息</w:t>
      </w:r>
    </w:p>
    <w:p w:rsidR="007A5E71" w:rsidRPr="00E95F5F" w:rsidRDefault="007A5E71" w:rsidP="00812162">
      <w:pPr>
        <w:rPr>
          <w:color w:val="FF0000"/>
        </w:rPr>
      </w:pPr>
      <w:r w:rsidRPr="00E95F5F">
        <w:rPr>
          <w:rFonts w:hint="eastAsia"/>
          <w:color w:val="FF0000"/>
        </w:rPr>
        <w:t>这张表不需要院方提供数据</w:t>
      </w:r>
      <w:r>
        <w:rPr>
          <w:color w:val="FF0000"/>
        </w:rPr>
        <w:t>,</w:t>
      </w:r>
      <w:r>
        <w:rPr>
          <w:rFonts w:hint="eastAsia"/>
          <w:color w:val="FF0000"/>
        </w:rPr>
        <w:t>在这里提出的目的是希望</w:t>
      </w:r>
      <w:r>
        <w:rPr>
          <w:color w:val="FF0000"/>
        </w:rPr>
        <w:t>LIS</w:t>
      </w:r>
      <w:r>
        <w:rPr>
          <w:rFonts w:hint="eastAsia"/>
          <w:color w:val="FF0000"/>
        </w:rPr>
        <w:t>系统能够了解评估系统需要的检测数据有哪些，以便在下面接口“检测结果信息”中按照我们要求的数据形式提供。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5"/>
        <w:gridCol w:w="1527"/>
        <w:gridCol w:w="1529"/>
        <w:gridCol w:w="1499"/>
        <w:gridCol w:w="1494"/>
        <w:gridCol w:w="2364"/>
      </w:tblGrid>
      <w:tr w:rsidR="007A5E71" w:rsidTr="00A914C1">
        <w:trPr>
          <w:trHeight w:val="406"/>
        </w:trPr>
        <w:tc>
          <w:tcPr>
            <w:tcW w:w="177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2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529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499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494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364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775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CODE_ITEM_BASE</w:t>
            </w:r>
          </w:p>
        </w:tc>
        <w:tc>
          <w:tcPr>
            <w:tcW w:w="152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ID</w:t>
            </w:r>
          </w:p>
        </w:tc>
        <w:tc>
          <w:tcPr>
            <w:tcW w:w="152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4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49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36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检测项目编号（主键）</w:t>
            </w:r>
          </w:p>
        </w:tc>
      </w:tr>
      <w:tr w:rsidR="007A5E71" w:rsidTr="00A914C1">
        <w:trPr>
          <w:trHeight w:val="426"/>
        </w:trPr>
        <w:tc>
          <w:tcPr>
            <w:tcW w:w="1775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2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SHORT</w:t>
            </w:r>
          </w:p>
        </w:tc>
        <w:tc>
          <w:tcPr>
            <w:tcW w:w="152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4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50</w:t>
            </w:r>
          </w:p>
        </w:tc>
        <w:tc>
          <w:tcPr>
            <w:tcW w:w="149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36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检测项目缩写（如：</w:t>
            </w:r>
            <w:r w:rsidRPr="00A914C1">
              <w:rPr>
                <w:rFonts w:ascii="宋体" w:hAnsi="宋体"/>
              </w:rPr>
              <w:t>PT</w:t>
            </w:r>
            <w:r w:rsidRPr="00A914C1">
              <w:rPr>
                <w:rFonts w:ascii="宋体" w:hAnsi="宋体" w:hint="eastAsia"/>
              </w:rPr>
              <w:t>、</w:t>
            </w:r>
            <w:r w:rsidRPr="00A914C1">
              <w:rPr>
                <w:rFonts w:ascii="宋体" w:hAnsi="宋体"/>
              </w:rPr>
              <w:t>APTT</w:t>
            </w:r>
            <w:r w:rsidRPr="00A914C1">
              <w:rPr>
                <w:rFonts w:ascii="宋体" w:hAnsi="宋体" w:hint="eastAsia"/>
              </w:rPr>
              <w:t>等）</w:t>
            </w:r>
          </w:p>
        </w:tc>
      </w:tr>
      <w:tr w:rsidR="007A5E71" w:rsidTr="00A914C1">
        <w:trPr>
          <w:trHeight w:val="426"/>
        </w:trPr>
        <w:tc>
          <w:tcPr>
            <w:tcW w:w="1775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2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NAME</w:t>
            </w:r>
          </w:p>
        </w:tc>
        <w:tc>
          <w:tcPr>
            <w:tcW w:w="152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4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50</w:t>
            </w:r>
          </w:p>
        </w:tc>
        <w:tc>
          <w:tcPr>
            <w:tcW w:w="149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36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检测项目名称</w:t>
            </w:r>
          </w:p>
        </w:tc>
      </w:tr>
      <w:tr w:rsidR="007A5E71" w:rsidTr="00A914C1">
        <w:trPr>
          <w:trHeight w:val="426"/>
        </w:trPr>
        <w:tc>
          <w:tcPr>
            <w:tcW w:w="1775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52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CODE</w:t>
            </w:r>
          </w:p>
        </w:tc>
        <w:tc>
          <w:tcPr>
            <w:tcW w:w="152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4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49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36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检测项目编码（如：</w:t>
            </w:r>
            <w:r w:rsidRPr="00A914C1">
              <w:rPr>
                <w:rFonts w:ascii="宋体" w:hAnsi="宋体"/>
              </w:rPr>
              <w:t>PT</w:t>
            </w:r>
            <w:r w:rsidRPr="00A914C1">
              <w:rPr>
                <w:rFonts w:ascii="宋体" w:hAnsi="宋体" w:hint="eastAsia"/>
              </w:rPr>
              <w:t>、</w:t>
            </w:r>
            <w:r w:rsidRPr="00A914C1">
              <w:rPr>
                <w:rFonts w:ascii="宋体" w:hAnsi="宋体"/>
              </w:rPr>
              <w:t>APTT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</w:tbl>
    <w:p w:rsidR="007A5E71" w:rsidRDefault="007A5E71" w:rsidP="00812162">
      <w:pPr>
        <w:rPr>
          <w:b/>
        </w:rPr>
      </w:pPr>
      <w:r w:rsidRPr="00A21975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Default="007A5E71" w:rsidP="00812162">
      <w:pPr>
        <w:rPr>
          <w:b/>
        </w:rPr>
      </w:pPr>
      <w:r w:rsidRPr="00082A06">
        <w:rPr>
          <w:b/>
        </w:rPr>
        <w:pict>
          <v:shape id="_x0000_i1032" type="#_x0000_t75" style="width:301.5pt;height:205.5pt">
            <v:imagedata r:id="rId14" o:title=""/>
          </v:shape>
        </w:pict>
      </w:r>
    </w:p>
    <w:p w:rsidR="007A5E71" w:rsidRPr="008144CD" w:rsidRDefault="007A5E71" w:rsidP="00812162">
      <w:pPr>
        <w:rPr>
          <w:b/>
        </w:rPr>
      </w:pPr>
    </w:p>
    <w:p w:rsidR="007A5E71" w:rsidRDefault="007A5E71" w:rsidP="009B1FBF">
      <w:pPr>
        <w:pStyle w:val="Heading1"/>
      </w:pPr>
      <w:r>
        <w:rPr>
          <w:rFonts w:hint="eastAsia"/>
        </w:rPr>
        <w:t>检测结果信息</w:t>
      </w:r>
    </w:p>
    <w:p w:rsidR="007A5E71" w:rsidRDefault="007A5E71" w:rsidP="002A07C5">
      <w:pPr>
        <w:rPr>
          <w:color w:val="0000FF"/>
        </w:rPr>
      </w:pPr>
      <w:r w:rsidRPr="00732802">
        <w:rPr>
          <w:rFonts w:hint="eastAsia"/>
          <w:color w:val="0000FF"/>
        </w:rPr>
        <w:t>存放患者每次检测的结果</w:t>
      </w:r>
    </w:p>
    <w:p w:rsidR="007A5E71" w:rsidRPr="00E95F5F" w:rsidRDefault="007A5E71" w:rsidP="002A07C5">
      <w:pPr>
        <w:rPr>
          <w:color w:val="FF0000"/>
        </w:rPr>
      </w:pPr>
      <w:r w:rsidRPr="00E95F5F">
        <w:rPr>
          <w:rFonts w:hint="eastAsia"/>
          <w:color w:val="FF0000"/>
        </w:rPr>
        <w:t>我们只接收</w:t>
      </w:r>
      <w:r w:rsidRPr="00E95F5F">
        <w:rPr>
          <w:color w:val="FF0000"/>
        </w:rPr>
        <w:t>checkname</w:t>
      </w:r>
      <w:r w:rsidRPr="00E95F5F">
        <w:rPr>
          <w:rFonts w:hint="eastAsia"/>
          <w:color w:val="FF0000"/>
        </w:rPr>
        <w:t>为</w:t>
      </w:r>
      <w:r w:rsidRPr="00E95F5F">
        <w:rPr>
          <w:color w:val="FF0000"/>
        </w:rPr>
        <w:t>PT,APTT,HGB,HCT,FIB,PLT,Factor2, Factor5,Factor7, Factor8, Factor9, Factor10, Factor11, Factor12</w:t>
      </w:r>
      <w:r w:rsidRPr="00E95F5F">
        <w:rPr>
          <w:rFonts w:hint="eastAsia"/>
          <w:color w:val="FF0000"/>
        </w:rPr>
        <w:t>的检测结果数据</w:t>
      </w:r>
      <w:r>
        <w:rPr>
          <w:rFonts w:hint="eastAsia"/>
          <w:color w:val="FF0000"/>
        </w:rPr>
        <w:t>，请将</w:t>
      </w:r>
      <w:r>
        <w:rPr>
          <w:color w:val="FF0000"/>
        </w:rPr>
        <w:t>checkname</w:t>
      </w:r>
      <w:r>
        <w:rPr>
          <w:rFonts w:hint="eastAsia"/>
          <w:color w:val="FF0000"/>
        </w:rPr>
        <w:t>按照我们的标准编码提供，检测项目编码与名称对应到上面的“检测项目基础表”</w:t>
      </w:r>
      <w:r w:rsidRPr="00E95F5F">
        <w:rPr>
          <w:rFonts w:hint="eastAsia"/>
          <w:color w:val="FF0000"/>
        </w:rPr>
        <w:t>。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0"/>
        <w:gridCol w:w="1453"/>
        <w:gridCol w:w="1384"/>
        <w:gridCol w:w="1135"/>
        <w:gridCol w:w="1091"/>
        <w:gridCol w:w="2975"/>
      </w:tblGrid>
      <w:tr w:rsidR="007A5E71" w:rsidTr="00A914C1">
        <w:trPr>
          <w:trHeight w:val="406"/>
        </w:trPr>
        <w:tc>
          <w:tcPr>
            <w:tcW w:w="2150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453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384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13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091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97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2150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B_CHECKRESULT_NEW</w:t>
            </w:r>
          </w:p>
        </w:tc>
        <w:tc>
          <w:tcPr>
            <w:tcW w:w="145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HISID</w:t>
            </w:r>
          </w:p>
        </w:tc>
        <w:tc>
          <w:tcPr>
            <w:tcW w:w="138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1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200</w:t>
            </w:r>
          </w:p>
        </w:tc>
        <w:tc>
          <w:tcPr>
            <w:tcW w:w="109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患者住院号（主键）</w:t>
            </w:r>
          </w:p>
        </w:tc>
      </w:tr>
      <w:tr w:rsidR="007A5E71" w:rsidTr="00A914C1">
        <w:trPr>
          <w:trHeight w:val="426"/>
        </w:trPr>
        <w:tc>
          <w:tcPr>
            <w:tcW w:w="21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5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CHECKNAME</w:t>
            </w:r>
          </w:p>
        </w:tc>
        <w:tc>
          <w:tcPr>
            <w:tcW w:w="138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1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200</w:t>
            </w:r>
          </w:p>
        </w:tc>
        <w:tc>
          <w:tcPr>
            <w:tcW w:w="109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检测项目编码（主键</w:t>
            </w:r>
            <w:r w:rsidRPr="00A914C1">
              <w:rPr>
                <w:rFonts w:ascii="宋体" w:hAnsi="宋体"/>
              </w:rPr>
              <w:t>CODE_ITEM_BASE.CODE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21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5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CHECKTIME</w:t>
            </w:r>
          </w:p>
        </w:tc>
        <w:tc>
          <w:tcPr>
            <w:tcW w:w="138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DATE</w:t>
            </w:r>
          </w:p>
        </w:tc>
        <w:tc>
          <w:tcPr>
            <w:tcW w:w="11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</w:p>
        </w:tc>
        <w:tc>
          <w:tcPr>
            <w:tcW w:w="109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检测时间（主键）</w:t>
            </w:r>
          </w:p>
        </w:tc>
      </w:tr>
      <w:tr w:rsidR="007A5E71" w:rsidTr="00A914C1">
        <w:trPr>
          <w:trHeight w:val="426"/>
        </w:trPr>
        <w:tc>
          <w:tcPr>
            <w:tcW w:w="2150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5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CHECKVALUE</w:t>
            </w:r>
          </w:p>
        </w:tc>
        <w:tc>
          <w:tcPr>
            <w:tcW w:w="1384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1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200</w:t>
            </w:r>
          </w:p>
        </w:tc>
        <w:tc>
          <w:tcPr>
            <w:tcW w:w="1091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检测结果值</w:t>
            </w:r>
          </w:p>
        </w:tc>
      </w:tr>
    </w:tbl>
    <w:p w:rsidR="007A5E71" w:rsidRDefault="007A5E71" w:rsidP="002A07C5">
      <w:pPr>
        <w:rPr>
          <w:b/>
        </w:rPr>
      </w:pPr>
      <w:r w:rsidRPr="003866DA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Pr="003866DA" w:rsidRDefault="007A5E71" w:rsidP="002A07C5">
      <w:pPr>
        <w:rPr>
          <w:b/>
        </w:rPr>
      </w:pPr>
      <w:r w:rsidRPr="009C2731">
        <w:rPr>
          <w:b/>
        </w:rPr>
        <w:pict>
          <v:shape id="_x0000_i1033" type="#_x0000_t75" style="width:412.5pt;height:204.75pt">
            <v:imagedata r:id="rId15" o:title=""/>
          </v:shape>
        </w:pict>
      </w:r>
    </w:p>
    <w:p w:rsidR="007A5E71" w:rsidRDefault="007A5E71" w:rsidP="009B1FBF">
      <w:pPr>
        <w:pStyle w:val="Heading1"/>
      </w:pPr>
      <w:r w:rsidRPr="00AC0B43">
        <w:rPr>
          <w:rFonts w:hint="eastAsia"/>
        </w:rPr>
        <w:t>患者基本信息表</w:t>
      </w:r>
    </w:p>
    <w:p w:rsidR="007A5E71" w:rsidRPr="00245A30" w:rsidRDefault="007A5E71" w:rsidP="002A07C5">
      <w:pPr>
        <w:rPr>
          <w:color w:val="0000FF"/>
        </w:rPr>
      </w:pPr>
      <w:r w:rsidRPr="00245A30">
        <w:rPr>
          <w:rFonts w:hint="eastAsia"/>
          <w:color w:val="0000FF"/>
        </w:rPr>
        <w:t>存放患者的基本信息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6"/>
        <w:gridCol w:w="1437"/>
        <w:gridCol w:w="1463"/>
        <w:gridCol w:w="1335"/>
        <w:gridCol w:w="1312"/>
        <w:gridCol w:w="2975"/>
      </w:tblGrid>
      <w:tr w:rsidR="007A5E71" w:rsidTr="00A914C1">
        <w:trPr>
          <w:trHeight w:val="406"/>
        </w:trPr>
        <w:tc>
          <w:tcPr>
            <w:tcW w:w="1666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463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33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312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97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 w:val="restart"/>
            <w:vAlign w:val="center"/>
          </w:tcPr>
          <w:p w:rsidR="007A5E71" w:rsidRPr="00A914C1" w:rsidRDefault="007A5E71" w:rsidP="00B000D8">
            <w:pPr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B_PATIENT</w:t>
            </w: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HISID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患者住院号（主键）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NAME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患者姓名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SEX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CHAR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性别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REGDATE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DATE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记录日期（主键）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AGE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10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年龄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BLDTYPE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血型名称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B000D8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BEDNO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10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  <w:r w:rsidRPr="00A914C1">
              <w:rPr>
                <w:rFonts w:ascii="宋体" w:hAnsi="宋体"/>
              </w:rPr>
              <w:t xml:space="preserve"> 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床号</w:t>
            </w:r>
          </w:p>
        </w:tc>
      </w:tr>
    </w:tbl>
    <w:p w:rsidR="007A5E71" w:rsidRDefault="007A5E71" w:rsidP="002A07C5">
      <w:pPr>
        <w:rPr>
          <w:b/>
        </w:rPr>
      </w:pPr>
      <w:r w:rsidRPr="00EA3D46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Pr="00EA3D46" w:rsidRDefault="007A5E71" w:rsidP="002A07C5">
      <w:pPr>
        <w:rPr>
          <w:b/>
        </w:rPr>
      </w:pPr>
      <w:r w:rsidRPr="009C2731">
        <w:rPr>
          <w:b/>
        </w:rPr>
        <w:pict>
          <v:shape id="_x0000_i1034" type="#_x0000_t75" style="width:410.25pt;height:228pt">
            <v:imagedata r:id="rId16" o:title=""/>
          </v:shape>
        </w:pict>
      </w:r>
    </w:p>
    <w:p w:rsidR="007A5E71" w:rsidRDefault="007A5E71" w:rsidP="009B1FBF">
      <w:pPr>
        <w:pStyle w:val="Heading1"/>
        <w:rPr>
          <w:rFonts w:hAnsi="宋体"/>
        </w:rPr>
      </w:pPr>
      <w:r w:rsidRPr="00A13F83">
        <w:rPr>
          <w:rFonts w:hAnsi="宋体" w:hint="eastAsia"/>
        </w:rPr>
        <w:t>病人在院信息表</w:t>
      </w:r>
    </w:p>
    <w:p w:rsidR="007A5E71" w:rsidRPr="0067500F" w:rsidRDefault="007A5E71" w:rsidP="002A07C5">
      <w:pPr>
        <w:rPr>
          <w:color w:val="0000FF"/>
        </w:rPr>
      </w:pPr>
      <w:r w:rsidRPr="0067500F">
        <w:rPr>
          <w:rFonts w:hint="eastAsia"/>
          <w:color w:val="0000FF"/>
        </w:rPr>
        <w:t>存放患者的出入院记录，主要是用于计算时间段内的在院人数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6"/>
        <w:gridCol w:w="1437"/>
        <w:gridCol w:w="1463"/>
        <w:gridCol w:w="1335"/>
        <w:gridCol w:w="1312"/>
        <w:gridCol w:w="2975"/>
      </w:tblGrid>
      <w:tr w:rsidR="007A5E71" w:rsidTr="00A914C1">
        <w:trPr>
          <w:trHeight w:val="406"/>
        </w:trPr>
        <w:tc>
          <w:tcPr>
            <w:tcW w:w="1666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43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463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33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312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97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 w:val="restart"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  <w:r w:rsidRPr="00A914C1">
              <w:rPr>
                <w:rFonts w:ascii="宋体" w:hAnsi="宋体"/>
              </w:rPr>
              <w:t>PATIENTINHOS</w:t>
            </w: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RYSJ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DATE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患者</w:t>
            </w:r>
            <w:r w:rsidRPr="00A914C1">
              <w:rPr>
                <w:rFonts w:ascii="宋体" w:hAnsi="宋体" w:hint="eastAsia"/>
              </w:rPr>
              <w:t>入院时间（主键）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CYSJ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DATE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患者</w:t>
            </w:r>
            <w:r w:rsidRPr="00A914C1">
              <w:rPr>
                <w:rFonts w:ascii="宋体" w:hAnsi="宋体" w:hint="eastAsia"/>
              </w:rPr>
              <w:t>出院时间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HISID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患者</w:t>
            </w:r>
            <w:r w:rsidRPr="00A914C1">
              <w:rPr>
                <w:rFonts w:ascii="宋体" w:hAnsi="宋体" w:hint="eastAsia"/>
              </w:rPr>
              <w:t>住院号（主键）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DEPTID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入院科室编号（外键</w:t>
            </w:r>
            <w:r w:rsidRPr="00A914C1">
              <w:rPr>
                <w:rFonts w:ascii="宋体" w:hAnsi="宋体"/>
              </w:rPr>
              <w:t>DEPARTMENT.ID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GROUPID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如果没有，可以为空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医疗组编号（外键</w:t>
            </w:r>
            <w:r w:rsidRPr="00A914C1">
              <w:rPr>
                <w:rFonts w:ascii="宋体" w:hAnsi="宋体"/>
              </w:rPr>
              <w:t>MEDGROUP.GROUPID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666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43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DOCTORID</w:t>
            </w:r>
          </w:p>
        </w:tc>
        <w:tc>
          <w:tcPr>
            <w:tcW w:w="1463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33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31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如果没有，可以为空</w:t>
            </w:r>
          </w:p>
        </w:tc>
        <w:tc>
          <w:tcPr>
            <w:tcW w:w="2975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主治医生编号（外键</w:t>
            </w:r>
            <w:r w:rsidRPr="00A914C1">
              <w:rPr>
                <w:rFonts w:ascii="宋体" w:hAnsi="宋体"/>
              </w:rPr>
              <w:t>B_SRCDOCTOR.ID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</w:tbl>
    <w:p w:rsidR="007A5E71" w:rsidRDefault="007A5E71" w:rsidP="002A07C5">
      <w:pPr>
        <w:rPr>
          <w:b/>
        </w:rPr>
      </w:pPr>
      <w:r w:rsidRPr="00EA3D46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Pr="00EA3D46" w:rsidRDefault="007A5E71" w:rsidP="002A07C5">
      <w:pPr>
        <w:rPr>
          <w:b/>
        </w:rPr>
      </w:pPr>
      <w:r w:rsidRPr="009C2731">
        <w:rPr>
          <w:b/>
        </w:rPr>
        <w:pict>
          <v:shape id="_x0000_i1035" type="#_x0000_t75" style="width:411.75pt;height:222.75pt">
            <v:imagedata r:id="rId17" o:title=""/>
          </v:shape>
        </w:pict>
      </w:r>
    </w:p>
    <w:p w:rsidR="007A5E71" w:rsidRDefault="007A5E71" w:rsidP="009B1FBF">
      <w:pPr>
        <w:pStyle w:val="Heading1"/>
        <w:rPr>
          <w:rFonts w:hAnsi="宋体"/>
        </w:rPr>
      </w:pPr>
      <w:r w:rsidRPr="00A13F83">
        <w:rPr>
          <w:rFonts w:hAnsi="宋体" w:hint="eastAsia"/>
        </w:rPr>
        <w:t>手术信息表</w:t>
      </w:r>
    </w:p>
    <w:p w:rsidR="007A5E71" w:rsidRPr="00392E1E" w:rsidRDefault="007A5E71" w:rsidP="002A07C5">
      <w:pPr>
        <w:rPr>
          <w:color w:val="0000FF"/>
        </w:rPr>
      </w:pPr>
      <w:r w:rsidRPr="00392E1E">
        <w:rPr>
          <w:rFonts w:hint="eastAsia"/>
          <w:color w:val="0000FF"/>
        </w:rPr>
        <w:t>存放医院的手术记录</w:t>
      </w:r>
      <w:bookmarkStart w:id="0" w:name="_GoBack"/>
      <w:bookmarkEnd w:id="0"/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547"/>
        <w:gridCol w:w="1449"/>
        <w:gridCol w:w="1299"/>
        <w:gridCol w:w="1272"/>
        <w:gridCol w:w="2966"/>
      </w:tblGrid>
      <w:tr w:rsidR="007A5E71" w:rsidTr="00A914C1">
        <w:trPr>
          <w:trHeight w:val="406"/>
        </w:trPr>
        <w:tc>
          <w:tcPr>
            <w:tcW w:w="1655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表名</w:t>
            </w:r>
          </w:p>
        </w:tc>
        <w:tc>
          <w:tcPr>
            <w:tcW w:w="1547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列名</w:t>
            </w:r>
          </w:p>
        </w:tc>
        <w:tc>
          <w:tcPr>
            <w:tcW w:w="1449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数据类型</w:t>
            </w:r>
          </w:p>
        </w:tc>
        <w:tc>
          <w:tcPr>
            <w:tcW w:w="1299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大小</w:t>
            </w:r>
          </w:p>
        </w:tc>
        <w:tc>
          <w:tcPr>
            <w:tcW w:w="1272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是否为空</w:t>
            </w:r>
          </w:p>
        </w:tc>
        <w:tc>
          <w:tcPr>
            <w:tcW w:w="2966" w:type="dxa"/>
            <w:shd w:val="clear" w:color="auto" w:fill="99CCFF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描述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 w:val="restart"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  <w:r w:rsidRPr="00A914C1">
              <w:rPr>
                <w:rFonts w:ascii="宋体" w:hAnsi="宋体"/>
              </w:rPr>
              <w:t>SURGERYINFO</w:t>
            </w: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SURGERYID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手术编号（主键）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SURGERYNAME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100</w:t>
            </w: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手术名称（主键）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HISID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患者住院号（主键）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DEPTID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手术科室编号（外键</w:t>
            </w:r>
            <w:r w:rsidRPr="00A914C1">
              <w:rPr>
                <w:rFonts w:ascii="宋体" w:hAnsi="宋体"/>
              </w:rPr>
              <w:t>DEPARTMENT.ID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GROUPID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如果没有，可以为空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医疗组编号（外键</w:t>
            </w:r>
            <w:r w:rsidRPr="00A914C1">
              <w:rPr>
                <w:rFonts w:ascii="宋体" w:hAnsi="宋体"/>
              </w:rPr>
              <w:t>MEDGROUP.GROUPID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DOCTORID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VARCHAR2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 w:hAnsi="宋体"/>
              </w:rPr>
            </w:pPr>
            <w:r w:rsidRPr="00A914C1">
              <w:rPr>
                <w:rFonts w:ascii="宋体" w:hAnsi="宋体"/>
              </w:rPr>
              <w:t>20</w:t>
            </w: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手术医生编号（外键</w:t>
            </w:r>
            <w:r w:rsidRPr="00A914C1">
              <w:rPr>
                <w:rFonts w:ascii="宋体" w:hAnsi="宋体"/>
              </w:rPr>
              <w:t>B_SRCDOCTOR.ID</w:t>
            </w:r>
            <w:r w:rsidRPr="00A914C1">
              <w:rPr>
                <w:rFonts w:ascii="宋体" w:hAnsi="宋体" w:hint="eastAsia"/>
              </w:rPr>
              <w:t>）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TRANSMOUNT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NUMBER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22</w:t>
            </w: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手术输血量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SURGERYDATE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DATE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否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手术日期（主键）</w:t>
            </w:r>
          </w:p>
        </w:tc>
      </w:tr>
      <w:tr w:rsidR="007A5E71" w:rsidTr="00A914C1">
        <w:trPr>
          <w:trHeight w:val="426"/>
        </w:trPr>
        <w:tc>
          <w:tcPr>
            <w:tcW w:w="1655" w:type="dxa"/>
            <w:vMerge/>
            <w:vAlign w:val="center"/>
          </w:tcPr>
          <w:p w:rsidR="007A5E71" w:rsidRPr="00A914C1" w:rsidRDefault="007A5E71" w:rsidP="00A933B6">
            <w:pPr>
              <w:rPr>
                <w:rFonts w:ascii="宋体"/>
              </w:rPr>
            </w:pPr>
          </w:p>
        </w:tc>
        <w:tc>
          <w:tcPr>
            <w:tcW w:w="1547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LOOSEMOUNT</w:t>
            </w:r>
          </w:p>
        </w:tc>
        <w:tc>
          <w:tcPr>
            <w:tcW w:w="144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NUMBER</w:t>
            </w:r>
          </w:p>
        </w:tc>
        <w:tc>
          <w:tcPr>
            <w:tcW w:w="1299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/>
              </w:rPr>
              <w:t>22</w:t>
            </w:r>
          </w:p>
        </w:tc>
        <w:tc>
          <w:tcPr>
            <w:tcW w:w="1272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是</w:t>
            </w:r>
          </w:p>
        </w:tc>
        <w:tc>
          <w:tcPr>
            <w:tcW w:w="2966" w:type="dxa"/>
            <w:vAlign w:val="center"/>
          </w:tcPr>
          <w:p w:rsidR="007A5E71" w:rsidRPr="00A914C1" w:rsidRDefault="007A5E71" w:rsidP="00A914C1">
            <w:pPr>
              <w:jc w:val="center"/>
              <w:rPr>
                <w:rFonts w:ascii="宋体"/>
              </w:rPr>
            </w:pPr>
            <w:r w:rsidRPr="00A914C1">
              <w:rPr>
                <w:rFonts w:ascii="宋体" w:hAnsi="宋体" w:hint="eastAsia"/>
              </w:rPr>
              <w:t>手术出血量</w:t>
            </w:r>
          </w:p>
        </w:tc>
      </w:tr>
    </w:tbl>
    <w:p w:rsidR="007A5E71" w:rsidRDefault="007A5E71" w:rsidP="002A07C5">
      <w:pPr>
        <w:rPr>
          <w:b/>
        </w:rPr>
      </w:pPr>
      <w:r w:rsidRPr="00884D6B">
        <w:rPr>
          <w:rFonts w:hint="eastAsia"/>
          <w:b/>
        </w:rPr>
        <w:t>示例数据</w:t>
      </w:r>
      <w:r>
        <w:rPr>
          <w:rFonts w:hint="eastAsia"/>
          <w:b/>
        </w:rPr>
        <w:t>：</w:t>
      </w:r>
    </w:p>
    <w:p w:rsidR="007A5E71" w:rsidRPr="00884D6B" w:rsidRDefault="007A5E71" w:rsidP="002A07C5">
      <w:pPr>
        <w:rPr>
          <w:b/>
        </w:rPr>
      </w:pPr>
      <w:r w:rsidRPr="009C2731">
        <w:rPr>
          <w:b/>
        </w:rPr>
        <w:pict>
          <v:shape id="_x0000_i1036" type="#_x0000_t75" style="width:408.75pt;height:147.75pt">
            <v:imagedata r:id="rId18" o:title=""/>
          </v:shape>
        </w:pict>
      </w:r>
    </w:p>
    <w:sectPr w:rsidR="007A5E71" w:rsidRPr="00884D6B" w:rsidSect="00B73A0B">
      <w:headerReference w:type="default" r:id="rId19"/>
      <w:pgSz w:w="11906" w:h="16838"/>
      <w:pgMar w:top="1440" w:right="206" w:bottom="144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E71" w:rsidRDefault="007A5E71" w:rsidP="009B1FBF">
      <w:r>
        <w:separator/>
      </w:r>
    </w:p>
  </w:endnote>
  <w:endnote w:type="continuationSeparator" w:id="0">
    <w:p w:rsidR="007A5E71" w:rsidRDefault="007A5E71" w:rsidP="009B1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E71" w:rsidRDefault="007A5E71" w:rsidP="009B1FBF">
      <w:r>
        <w:separator/>
      </w:r>
    </w:p>
  </w:footnote>
  <w:footnote w:type="continuationSeparator" w:id="0">
    <w:p w:rsidR="007A5E71" w:rsidRDefault="007A5E71" w:rsidP="009B1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E71" w:rsidRDefault="007A5E71">
    <w:pPr>
      <w:pStyle w:val="Header"/>
    </w:pPr>
    <w:r>
      <w:t>TOP-A</w:t>
    </w:r>
    <w:r>
      <w:rPr>
        <w:rFonts w:hint="eastAsia"/>
      </w:rPr>
      <w:t>评估系统数据字典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18A020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558A03B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2D5A3E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1E03E6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7854A8B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BBE1DE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A8C8E3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D162EB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A9A8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F0DF2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FBF"/>
    <w:rsid w:val="00002E17"/>
    <w:rsid w:val="000059DA"/>
    <w:rsid w:val="000128ED"/>
    <w:rsid w:val="00022FE3"/>
    <w:rsid w:val="0004424A"/>
    <w:rsid w:val="000444F4"/>
    <w:rsid w:val="00044AEC"/>
    <w:rsid w:val="0005146B"/>
    <w:rsid w:val="000537F3"/>
    <w:rsid w:val="00061A1A"/>
    <w:rsid w:val="000634C9"/>
    <w:rsid w:val="00063E64"/>
    <w:rsid w:val="000645C8"/>
    <w:rsid w:val="00070750"/>
    <w:rsid w:val="00082A06"/>
    <w:rsid w:val="00085D72"/>
    <w:rsid w:val="00090813"/>
    <w:rsid w:val="000A5C33"/>
    <w:rsid w:val="000A6AB0"/>
    <w:rsid w:val="000A7715"/>
    <w:rsid w:val="000A7D65"/>
    <w:rsid w:val="000B1741"/>
    <w:rsid w:val="000B4897"/>
    <w:rsid w:val="000B5D63"/>
    <w:rsid w:val="000B5F03"/>
    <w:rsid w:val="000B7801"/>
    <w:rsid w:val="000C5815"/>
    <w:rsid w:val="000D2FC7"/>
    <w:rsid w:val="000D5A56"/>
    <w:rsid w:val="000E5C5D"/>
    <w:rsid w:val="000E5C5E"/>
    <w:rsid w:val="000F1347"/>
    <w:rsid w:val="000F25AB"/>
    <w:rsid w:val="000F71C6"/>
    <w:rsid w:val="001021A0"/>
    <w:rsid w:val="00102CF5"/>
    <w:rsid w:val="00115742"/>
    <w:rsid w:val="00117B20"/>
    <w:rsid w:val="00134875"/>
    <w:rsid w:val="00151E6D"/>
    <w:rsid w:val="00153EEC"/>
    <w:rsid w:val="00154894"/>
    <w:rsid w:val="0015597B"/>
    <w:rsid w:val="00160F00"/>
    <w:rsid w:val="0017064B"/>
    <w:rsid w:val="00173D53"/>
    <w:rsid w:val="00177707"/>
    <w:rsid w:val="00180D1A"/>
    <w:rsid w:val="00185DB1"/>
    <w:rsid w:val="00186A88"/>
    <w:rsid w:val="001916D1"/>
    <w:rsid w:val="00191DF9"/>
    <w:rsid w:val="001A4494"/>
    <w:rsid w:val="001A693A"/>
    <w:rsid w:val="001A7BF7"/>
    <w:rsid w:val="001C2D75"/>
    <w:rsid w:val="001C3EE9"/>
    <w:rsid w:val="001E14FE"/>
    <w:rsid w:val="001F0E44"/>
    <w:rsid w:val="001F2EA3"/>
    <w:rsid w:val="001F3883"/>
    <w:rsid w:val="001F3BB3"/>
    <w:rsid w:val="00202003"/>
    <w:rsid w:val="002031B3"/>
    <w:rsid w:val="00207663"/>
    <w:rsid w:val="002076F3"/>
    <w:rsid w:val="002117B9"/>
    <w:rsid w:val="00216880"/>
    <w:rsid w:val="002241F9"/>
    <w:rsid w:val="0023086D"/>
    <w:rsid w:val="002319DB"/>
    <w:rsid w:val="00232AD5"/>
    <w:rsid w:val="00245A30"/>
    <w:rsid w:val="00252E74"/>
    <w:rsid w:val="002633F7"/>
    <w:rsid w:val="00267B1D"/>
    <w:rsid w:val="00270A16"/>
    <w:rsid w:val="00270DC0"/>
    <w:rsid w:val="00271C3A"/>
    <w:rsid w:val="00276465"/>
    <w:rsid w:val="00282514"/>
    <w:rsid w:val="00282D18"/>
    <w:rsid w:val="002A07C5"/>
    <w:rsid w:val="002A2C26"/>
    <w:rsid w:val="002A3CED"/>
    <w:rsid w:val="002B4EB7"/>
    <w:rsid w:val="002C2284"/>
    <w:rsid w:val="002D2D13"/>
    <w:rsid w:val="002E06CD"/>
    <w:rsid w:val="002E44C4"/>
    <w:rsid w:val="003031BB"/>
    <w:rsid w:val="00304311"/>
    <w:rsid w:val="00304AE5"/>
    <w:rsid w:val="00313652"/>
    <w:rsid w:val="00315764"/>
    <w:rsid w:val="00320B38"/>
    <w:rsid w:val="003239D6"/>
    <w:rsid w:val="0033255F"/>
    <w:rsid w:val="00335957"/>
    <w:rsid w:val="003467D6"/>
    <w:rsid w:val="003471DD"/>
    <w:rsid w:val="0035027C"/>
    <w:rsid w:val="00360829"/>
    <w:rsid w:val="0036271E"/>
    <w:rsid w:val="00364C13"/>
    <w:rsid w:val="003662BB"/>
    <w:rsid w:val="00381E9D"/>
    <w:rsid w:val="00384D89"/>
    <w:rsid w:val="003866DA"/>
    <w:rsid w:val="00390E3D"/>
    <w:rsid w:val="00392E1E"/>
    <w:rsid w:val="003948BF"/>
    <w:rsid w:val="003A0C77"/>
    <w:rsid w:val="003A26BD"/>
    <w:rsid w:val="003B0CB4"/>
    <w:rsid w:val="003B314D"/>
    <w:rsid w:val="003B72F8"/>
    <w:rsid w:val="003D0A82"/>
    <w:rsid w:val="003D52F6"/>
    <w:rsid w:val="003D6A2B"/>
    <w:rsid w:val="003E1DDC"/>
    <w:rsid w:val="003F5827"/>
    <w:rsid w:val="003F755C"/>
    <w:rsid w:val="00404EFC"/>
    <w:rsid w:val="00413888"/>
    <w:rsid w:val="00416323"/>
    <w:rsid w:val="00443EC2"/>
    <w:rsid w:val="004442C2"/>
    <w:rsid w:val="0044721B"/>
    <w:rsid w:val="00454A68"/>
    <w:rsid w:val="00460F32"/>
    <w:rsid w:val="00461A35"/>
    <w:rsid w:val="004632C8"/>
    <w:rsid w:val="004672D4"/>
    <w:rsid w:val="00467618"/>
    <w:rsid w:val="00472258"/>
    <w:rsid w:val="00483CFE"/>
    <w:rsid w:val="0048434D"/>
    <w:rsid w:val="00484AAE"/>
    <w:rsid w:val="004864E9"/>
    <w:rsid w:val="004926D9"/>
    <w:rsid w:val="004A2FFA"/>
    <w:rsid w:val="004B11E7"/>
    <w:rsid w:val="004C249C"/>
    <w:rsid w:val="004D079D"/>
    <w:rsid w:val="004D47A9"/>
    <w:rsid w:val="004E618E"/>
    <w:rsid w:val="004E7FB8"/>
    <w:rsid w:val="004F1070"/>
    <w:rsid w:val="004F21BB"/>
    <w:rsid w:val="004F5B4A"/>
    <w:rsid w:val="004F5D63"/>
    <w:rsid w:val="00504A07"/>
    <w:rsid w:val="00507AD0"/>
    <w:rsid w:val="00510E77"/>
    <w:rsid w:val="00513156"/>
    <w:rsid w:val="00514DB3"/>
    <w:rsid w:val="00514EF8"/>
    <w:rsid w:val="00521722"/>
    <w:rsid w:val="00530B82"/>
    <w:rsid w:val="00535D0B"/>
    <w:rsid w:val="00545A2A"/>
    <w:rsid w:val="00551D4B"/>
    <w:rsid w:val="00563BC6"/>
    <w:rsid w:val="00572DBA"/>
    <w:rsid w:val="00576D0E"/>
    <w:rsid w:val="00580609"/>
    <w:rsid w:val="00582AB0"/>
    <w:rsid w:val="00587220"/>
    <w:rsid w:val="005951B4"/>
    <w:rsid w:val="005A2ED9"/>
    <w:rsid w:val="005A5EE5"/>
    <w:rsid w:val="005B3390"/>
    <w:rsid w:val="005B3E40"/>
    <w:rsid w:val="005B5239"/>
    <w:rsid w:val="005B6614"/>
    <w:rsid w:val="005C514A"/>
    <w:rsid w:val="005D46F6"/>
    <w:rsid w:val="005D5A19"/>
    <w:rsid w:val="005E2EA7"/>
    <w:rsid w:val="005F3D00"/>
    <w:rsid w:val="006039BD"/>
    <w:rsid w:val="00610CA3"/>
    <w:rsid w:val="006241FF"/>
    <w:rsid w:val="006360DA"/>
    <w:rsid w:val="00641282"/>
    <w:rsid w:val="00644B6D"/>
    <w:rsid w:val="0064613B"/>
    <w:rsid w:val="0065340A"/>
    <w:rsid w:val="00655344"/>
    <w:rsid w:val="00662433"/>
    <w:rsid w:val="00665BC6"/>
    <w:rsid w:val="00672691"/>
    <w:rsid w:val="00672A47"/>
    <w:rsid w:val="0067500F"/>
    <w:rsid w:val="00683763"/>
    <w:rsid w:val="006842D1"/>
    <w:rsid w:val="0068448C"/>
    <w:rsid w:val="00687782"/>
    <w:rsid w:val="006877D4"/>
    <w:rsid w:val="00692EA4"/>
    <w:rsid w:val="006959EF"/>
    <w:rsid w:val="006A2DFE"/>
    <w:rsid w:val="006A3F9F"/>
    <w:rsid w:val="006A645C"/>
    <w:rsid w:val="006B0011"/>
    <w:rsid w:val="006B4086"/>
    <w:rsid w:val="006C318E"/>
    <w:rsid w:val="006C7179"/>
    <w:rsid w:val="006E6AD0"/>
    <w:rsid w:val="006F6E70"/>
    <w:rsid w:val="0070302F"/>
    <w:rsid w:val="00703FD7"/>
    <w:rsid w:val="0070740C"/>
    <w:rsid w:val="0072666A"/>
    <w:rsid w:val="00730A07"/>
    <w:rsid w:val="00732384"/>
    <w:rsid w:val="00732802"/>
    <w:rsid w:val="00736060"/>
    <w:rsid w:val="0075060A"/>
    <w:rsid w:val="00753F13"/>
    <w:rsid w:val="0075400B"/>
    <w:rsid w:val="00766441"/>
    <w:rsid w:val="007669F1"/>
    <w:rsid w:val="00767043"/>
    <w:rsid w:val="00771B68"/>
    <w:rsid w:val="0077546E"/>
    <w:rsid w:val="007A5944"/>
    <w:rsid w:val="007A5E71"/>
    <w:rsid w:val="007B20EF"/>
    <w:rsid w:val="007B6824"/>
    <w:rsid w:val="007C4398"/>
    <w:rsid w:val="007C6CDF"/>
    <w:rsid w:val="007D32F5"/>
    <w:rsid w:val="007D7541"/>
    <w:rsid w:val="007E2B0F"/>
    <w:rsid w:val="007E4260"/>
    <w:rsid w:val="007E4CEF"/>
    <w:rsid w:val="007F4F10"/>
    <w:rsid w:val="008107F6"/>
    <w:rsid w:val="00812162"/>
    <w:rsid w:val="008144CD"/>
    <w:rsid w:val="00815A4A"/>
    <w:rsid w:val="00815BAF"/>
    <w:rsid w:val="00826E5A"/>
    <w:rsid w:val="008532FB"/>
    <w:rsid w:val="00861745"/>
    <w:rsid w:val="008675F5"/>
    <w:rsid w:val="00871657"/>
    <w:rsid w:val="00884D6B"/>
    <w:rsid w:val="00885FF0"/>
    <w:rsid w:val="00892A41"/>
    <w:rsid w:val="00894D88"/>
    <w:rsid w:val="008A38DB"/>
    <w:rsid w:val="008B0A74"/>
    <w:rsid w:val="008C3C27"/>
    <w:rsid w:val="008C79A8"/>
    <w:rsid w:val="008C7EBD"/>
    <w:rsid w:val="008D243E"/>
    <w:rsid w:val="008D2BAF"/>
    <w:rsid w:val="008D35EC"/>
    <w:rsid w:val="008D4026"/>
    <w:rsid w:val="008E12EE"/>
    <w:rsid w:val="008E19CF"/>
    <w:rsid w:val="008F7D4C"/>
    <w:rsid w:val="00906B40"/>
    <w:rsid w:val="00915791"/>
    <w:rsid w:val="00917428"/>
    <w:rsid w:val="009246B1"/>
    <w:rsid w:val="00924B3F"/>
    <w:rsid w:val="00925680"/>
    <w:rsid w:val="0095037A"/>
    <w:rsid w:val="00961F7B"/>
    <w:rsid w:val="00971112"/>
    <w:rsid w:val="00981E4E"/>
    <w:rsid w:val="00991E72"/>
    <w:rsid w:val="009A2D1F"/>
    <w:rsid w:val="009B1FBF"/>
    <w:rsid w:val="009B43EC"/>
    <w:rsid w:val="009C2731"/>
    <w:rsid w:val="009C3F29"/>
    <w:rsid w:val="009D3174"/>
    <w:rsid w:val="009D7FCA"/>
    <w:rsid w:val="009E237C"/>
    <w:rsid w:val="009E35F7"/>
    <w:rsid w:val="009E7804"/>
    <w:rsid w:val="00A003A0"/>
    <w:rsid w:val="00A00830"/>
    <w:rsid w:val="00A02081"/>
    <w:rsid w:val="00A02F5B"/>
    <w:rsid w:val="00A0420B"/>
    <w:rsid w:val="00A0684B"/>
    <w:rsid w:val="00A0795C"/>
    <w:rsid w:val="00A1203D"/>
    <w:rsid w:val="00A13DEA"/>
    <w:rsid w:val="00A13F83"/>
    <w:rsid w:val="00A21975"/>
    <w:rsid w:val="00A24D3E"/>
    <w:rsid w:val="00A43B40"/>
    <w:rsid w:val="00A472A3"/>
    <w:rsid w:val="00A63913"/>
    <w:rsid w:val="00A6655B"/>
    <w:rsid w:val="00A70923"/>
    <w:rsid w:val="00A82710"/>
    <w:rsid w:val="00A85380"/>
    <w:rsid w:val="00A914C1"/>
    <w:rsid w:val="00A933B6"/>
    <w:rsid w:val="00A938A3"/>
    <w:rsid w:val="00AA1B36"/>
    <w:rsid w:val="00AA2436"/>
    <w:rsid w:val="00AB043E"/>
    <w:rsid w:val="00AB6512"/>
    <w:rsid w:val="00AC0B43"/>
    <w:rsid w:val="00AC0BB4"/>
    <w:rsid w:val="00AC2182"/>
    <w:rsid w:val="00AD1216"/>
    <w:rsid w:val="00AD5E95"/>
    <w:rsid w:val="00AE2850"/>
    <w:rsid w:val="00B000D8"/>
    <w:rsid w:val="00B025D1"/>
    <w:rsid w:val="00B062D7"/>
    <w:rsid w:val="00B12509"/>
    <w:rsid w:val="00B13277"/>
    <w:rsid w:val="00B14A5B"/>
    <w:rsid w:val="00B22066"/>
    <w:rsid w:val="00B23DC6"/>
    <w:rsid w:val="00B307E9"/>
    <w:rsid w:val="00B32338"/>
    <w:rsid w:val="00B37C99"/>
    <w:rsid w:val="00B43766"/>
    <w:rsid w:val="00B567AE"/>
    <w:rsid w:val="00B616F5"/>
    <w:rsid w:val="00B666A6"/>
    <w:rsid w:val="00B73A0B"/>
    <w:rsid w:val="00B75383"/>
    <w:rsid w:val="00B77988"/>
    <w:rsid w:val="00B85CEA"/>
    <w:rsid w:val="00B97806"/>
    <w:rsid w:val="00BA6B48"/>
    <w:rsid w:val="00BA7193"/>
    <w:rsid w:val="00BA74C0"/>
    <w:rsid w:val="00BB0671"/>
    <w:rsid w:val="00BB3D0B"/>
    <w:rsid w:val="00BB4EB4"/>
    <w:rsid w:val="00BC0485"/>
    <w:rsid w:val="00BC0D13"/>
    <w:rsid w:val="00BC3387"/>
    <w:rsid w:val="00BD235C"/>
    <w:rsid w:val="00BD4B66"/>
    <w:rsid w:val="00BE3308"/>
    <w:rsid w:val="00BE3AC5"/>
    <w:rsid w:val="00C06FBD"/>
    <w:rsid w:val="00C1416E"/>
    <w:rsid w:val="00C20316"/>
    <w:rsid w:val="00C268AB"/>
    <w:rsid w:val="00C3048C"/>
    <w:rsid w:val="00C33046"/>
    <w:rsid w:val="00C3316E"/>
    <w:rsid w:val="00C42813"/>
    <w:rsid w:val="00C51AD8"/>
    <w:rsid w:val="00C60665"/>
    <w:rsid w:val="00C654F6"/>
    <w:rsid w:val="00C729B6"/>
    <w:rsid w:val="00C84210"/>
    <w:rsid w:val="00C91CEA"/>
    <w:rsid w:val="00CA4BD5"/>
    <w:rsid w:val="00CA5F33"/>
    <w:rsid w:val="00CB1254"/>
    <w:rsid w:val="00CB6BE5"/>
    <w:rsid w:val="00CB6C6F"/>
    <w:rsid w:val="00CC17DF"/>
    <w:rsid w:val="00CC39AB"/>
    <w:rsid w:val="00CD473E"/>
    <w:rsid w:val="00CD58B4"/>
    <w:rsid w:val="00CE2A12"/>
    <w:rsid w:val="00CE311D"/>
    <w:rsid w:val="00CE6485"/>
    <w:rsid w:val="00D022C8"/>
    <w:rsid w:val="00D04A7D"/>
    <w:rsid w:val="00D11ABA"/>
    <w:rsid w:val="00D2051B"/>
    <w:rsid w:val="00D243BC"/>
    <w:rsid w:val="00D400E2"/>
    <w:rsid w:val="00D40CD9"/>
    <w:rsid w:val="00D56AAD"/>
    <w:rsid w:val="00D572AB"/>
    <w:rsid w:val="00D61BBC"/>
    <w:rsid w:val="00D668BA"/>
    <w:rsid w:val="00D73EC8"/>
    <w:rsid w:val="00D74F57"/>
    <w:rsid w:val="00D95284"/>
    <w:rsid w:val="00D968DC"/>
    <w:rsid w:val="00DA7240"/>
    <w:rsid w:val="00DB7F17"/>
    <w:rsid w:val="00DC1C33"/>
    <w:rsid w:val="00DC4A3C"/>
    <w:rsid w:val="00DD0108"/>
    <w:rsid w:val="00DE7797"/>
    <w:rsid w:val="00DF21F7"/>
    <w:rsid w:val="00DF4802"/>
    <w:rsid w:val="00E012CA"/>
    <w:rsid w:val="00E06CB1"/>
    <w:rsid w:val="00E07F48"/>
    <w:rsid w:val="00E13CA6"/>
    <w:rsid w:val="00E16F0F"/>
    <w:rsid w:val="00E17F14"/>
    <w:rsid w:val="00E239C8"/>
    <w:rsid w:val="00E257B2"/>
    <w:rsid w:val="00E26318"/>
    <w:rsid w:val="00E27748"/>
    <w:rsid w:val="00E27B08"/>
    <w:rsid w:val="00E27D29"/>
    <w:rsid w:val="00E362F1"/>
    <w:rsid w:val="00E42AB9"/>
    <w:rsid w:val="00E44998"/>
    <w:rsid w:val="00E60218"/>
    <w:rsid w:val="00E761C6"/>
    <w:rsid w:val="00E83704"/>
    <w:rsid w:val="00E858F7"/>
    <w:rsid w:val="00E95F5F"/>
    <w:rsid w:val="00EA3D46"/>
    <w:rsid w:val="00EA6979"/>
    <w:rsid w:val="00ED10C6"/>
    <w:rsid w:val="00ED5224"/>
    <w:rsid w:val="00ED659A"/>
    <w:rsid w:val="00EF0631"/>
    <w:rsid w:val="00EF6664"/>
    <w:rsid w:val="00F045FD"/>
    <w:rsid w:val="00F0669A"/>
    <w:rsid w:val="00F15672"/>
    <w:rsid w:val="00F21B65"/>
    <w:rsid w:val="00F3540C"/>
    <w:rsid w:val="00F36D85"/>
    <w:rsid w:val="00F42FFC"/>
    <w:rsid w:val="00F50D86"/>
    <w:rsid w:val="00F57F50"/>
    <w:rsid w:val="00F6204E"/>
    <w:rsid w:val="00F70333"/>
    <w:rsid w:val="00F82C4B"/>
    <w:rsid w:val="00FC0C9F"/>
    <w:rsid w:val="00FC3184"/>
    <w:rsid w:val="00FC5D94"/>
    <w:rsid w:val="00FD34B9"/>
    <w:rsid w:val="00FD561C"/>
    <w:rsid w:val="00FE0078"/>
    <w:rsid w:val="00FF078A"/>
    <w:rsid w:val="00FF2CE6"/>
    <w:rsid w:val="00FF3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07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B1F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1FBF"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9B1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1FB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1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1FBF"/>
    <w:rPr>
      <w:rFonts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335957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C2731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99"/>
    <w:locked/>
    <w:rsid w:val="0013487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uiPriority w:val="99"/>
    <w:rsid w:val="002076F3"/>
    <w:pPr>
      <w:widowControl w:val="0"/>
      <w:jc w:val="both"/>
    </w:pPr>
    <w:rPr>
      <w:color w:val="000080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2076F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476</TotalTime>
  <Pages>11</Pages>
  <Words>573</Words>
  <Characters>3269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部门信息</dc:title>
  <dc:subject/>
  <dc:creator>Administrator</dc:creator>
  <cp:keywords/>
  <dc:description/>
  <cp:lastModifiedBy>付霏扬</cp:lastModifiedBy>
  <cp:revision>501</cp:revision>
  <dcterms:created xsi:type="dcterms:W3CDTF">2013-12-23T03:57:00Z</dcterms:created>
  <dcterms:modified xsi:type="dcterms:W3CDTF">2013-12-26T06:54:00Z</dcterms:modified>
</cp:coreProperties>
</file>