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0E" w:rsidRDefault="00C7550E">
      <w:pPr>
        <w:rPr>
          <w:rFonts w:cs="Times New Roman"/>
        </w:rPr>
      </w:pPr>
    </w:p>
    <w:p w:rsidR="00C7550E" w:rsidRDefault="00C7550E">
      <w:pPr>
        <w:rPr>
          <w:rFonts w:cs="Times New Roman"/>
        </w:rPr>
      </w:pPr>
    </w:p>
    <w:p w:rsidR="00C7550E" w:rsidRDefault="00C7550E">
      <w:pPr>
        <w:rPr>
          <w:rFonts w:cs="Times New Roman"/>
        </w:rPr>
      </w:pPr>
      <w:r>
        <w:t>1</w:t>
      </w:r>
      <w:r>
        <w:rPr>
          <w:rFonts w:cs="宋体" w:hint="eastAsia"/>
        </w:rPr>
        <w:t>、刷批次码时，（</w:t>
      </w:r>
      <w:r>
        <w:t>1</w:t>
      </w:r>
      <w:r>
        <w:rPr>
          <w:rFonts w:cs="宋体" w:hint="eastAsia"/>
        </w:rPr>
        <w:t>）需要把规格带出来（</w:t>
      </w:r>
      <w:r>
        <w:t>2</w:t>
      </w:r>
      <w:r>
        <w:rPr>
          <w:rFonts w:cs="宋体" w:hint="eastAsia"/>
        </w:rPr>
        <w:t>）到下行时，光标默认到“批次码”不要默认到</w:t>
      </w:r>
      <w:r>
        <w:t>”</w:t>
      </w:r>
      <w:r>
        <w:rPr>
          <w:rFonts w:cs="宋体" w:hint="eastAsia"/>
        </w:rPr>
        <w:t>收费项目</w:t>
      </w:r>
      <w:r>
        <w:t>”</w:t>
      </w:r>
    </w:p>
    <w:p w:rsidR="00C7550E" w:rsidRDefault="00C7550E">
      <w:pPr>
        <w:rPr>
          <w:rFonts w:cs="Times New Roman"/>
        </w:rPr>
      </w:pPr>
      <w:r>
        <w:rPr>
          <w:noProof/>
        </w:rPr>
        <w:pict>
          <v:oval id="_x0000_s1026" style="position:absolute;left:0;text-align:left;margin-left:135pt;margin-top:85.8pt;width:36pt;height:23.4pt;z-index:251657728" filled="f" strokecolor="blue"/>
        </w:pict>
      </w:r>
      <w:r w:rsidRPr="005B1EC5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247.5pt">
            <v:imagedata r:id="rId6" o:title=""/>
          </v:shape>
        </w:pict>
      </w:r>
      <w:r>
        <w:rPr>
          <w:noProof/>
        </w:rPr>
        <w:pict>
          <v:oval id="_x0000_s1027" style="position:absolute;left:0;text-align:left;margin-left:171pt;margin-top:70.2pt;width:36pt;height:23.4pt;z-index:251656704;mso-position-horizontal-relative:text;mso-position-vertical-relative:text" filled="f" strokecolor="red"/>
        </w:pict>
      </w:r>
    </w:p>
    <w:p w:rsidR="00C7550E" w:rsidRDefault="00C7550E">
      <w:pPr>
        <w:rPr>
          <w:rFonts w:cs="Times New Roman"/>
        </w:rPr>
      </w:pPr>
      <w:r>
        <w:t>2</w:t>
      </w:r>
      <w:r>
        <w:rPr>
          <w:rFonts w:cs="宋体" w:hint="eastAsia"/>
        </w:rPr>
        <w:t>、刷“条形码”</w:t>
      </w:r>
      <w:r w:rsidRPr="003E3151">
        <w:t xml:space="preserve"> </w:t>
      </w:r>
      <w:r>
        <w:t>ztm000</w:t>
      </w:r>
      <w:r>
        <w:rPr>
          <w:rFonts w:cs="宋体" w:hint="eastAsia"/>
        </w:rPr>
        <w:t>这个字段时，遇到有</w:t>
      </w:r>
      <w:r>
        <w:t>00</w:t>
      </w:r>
      <w:r>
        <w:rPr>
          <w:rFonts w:cs="宋体" w:hint="eastAsia"/>
        </w:rPr>
        <w:t>，</w:t>
      </w:r>
      <w:r>
        <w:t>01</w:t>
      </w:r>
      <w:r>
        <w:rPr>
          <w:rFonts w:cs="宋体" w:hint="eastAsia"/>
        </w:rPr>
        <w:t>打头的条形码，这两个字符不显示</w:t>
      </w:r>
    </w:p>
    <w:p w:rsidR="00C7550E" w:rsidRPr="00BE6C26" w:rsidRDefault="00C7550E">
      <w:pPr>
        <w:rPr>
          <w:rFonts w:cs="Times New Roman"/>
        </w:rPr>
      </w:pPr>
    </w:p>
    <w:p w:rsidR="00C7550E" w:rsidRDefault="00C7550E">
      <w:pPr>
        <w:rPr>
          <w:rFonts w:cs="Times New Roman"/>
        </w:rPr>
      </w:pPr>
      <w:r>
        <w:rPr>
          <w:noProof/>
        </w:rPr>
        <w:pict>
          <v:oval id="_x0000_s1028" style="position:absolute;left:0;text-align:left;margin-left:369pt;margin-top:70.2pt;width:36pt;height:23.4pt;z-index:251658752" filled="f" strokecolor="red"/>
        </w:pict>
      </w:r>
      <w:r w:rsidRPr="005B1EC5">
        <w:rPr>
          <w:rFonts w:cs="Times New Roman"/>
          <w:noProof/>
        </w:rPr>
        <w:pict>
          <v:shape id="图片 4" o:spid="_x0000_i1026" type="#_x0000_t75" style="width:410.25pt;height:256.5pt;visibility:visible">
            <v:imagedata r:id="rId7" o:title=""/>
          </v:shape>
        </w:pict>
      </w:r>
    </w:p>
    <w:sectPr w:rsidR="00C7550E" w:rsidSect="008C0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50E" w:rsidRDefault="00C7550E" w:rsidP="00BE6C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7550E" w:rsidRDefault="00C7550E" w:rsidP="00BE6C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50E" w:rsidRDefault="00C7550E" w:rsidP="00BE6C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7550E" w:rsidRDefault="00C7550E" w:rsidP="00BE6C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C26"/>
    <w:rsid w:val="001E38D3"/>
    <w:rsid w:val="0026353C"/>
    <w:rsid w:val="00352DB5"/>
    <w:rsid w:val="003A5F7B"/>
    <w:rsid w:val="003E3151"/>
    <w:rsid w:val="00575282"/>
    <w:rsid w:val="005B1EC5"/>
    <w:rsid w:val="00693319"/>
    <w:rsid w:val="008C0687"/>
    <w:rsid w:val="008C2227"/>
    <w:rsid w:val="009452EC"/>
    <w:rsid w:val="00BE6C26"/>
    <w:rsid w:val="00C7550E"/>
    <w:rsid w:val="00CA5889"/>
    <w:rsid w:val="00D6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8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E6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6C2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E6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6C2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E6C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C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15</Words>
  <Characters>89</Characters>
  <Application>Microsoft Office Outlook</Application>
  <DocSecurity>0</DocSecurity>
  <Lines>0</Lines>
  <Paragraphs>0</Paragraphs>
  <ScaleCrop>false</ScaleCrop>
  <Company>ITianKong.Com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1、前面选的申请科室是“心内科一”申请医生是“梁敏烈”，刷条码后，下方的申请科室就变成了“介入手术室”</dc:title>
  <dc:subject/>
  <dc:creator>administrator</dc:creator>
  <cp:keywords/>
  <dc:description/>
  <cp:lastModifiedBy>超级管理员</cp:lastModifiedBy>
  <cp:revision>4</cp:revision>
  <dcterms:created xsi:type="dcterms:W3CDTF">2017-09-01T09:10:00Z</dcterms:created>
  <dcterms:modified xsi:type="dcterms:W3CDTF">2017-09-01T09:29:00Z</dcterms:modified>
</cp:coreProperties>
</file>