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8A" w:rsidRDefault="00ED728A"/>
    <w:p w:rsidR="00ED728A" w:rsidRDefault="00ED728A">
      <w:r>
        <w:rPr>
          <w:rFonts w:hint="eastAsia"/>
        </w:rPr>
        <w:t>电子病历病人列表，选择</w:t>
      </w:r>
      <w:bookmarkStart w:id="0" w:name="_GoBack"/>
      <w:bookmarkEnd w:id="0"/>
      <w:r>
        <w:rPr>
          <w:rFonts w:hint="eastAsia"/>
        </w:rPr>
        <w:t>扶贫病人右键，选择修改病种编码，弹出窗口，将修改病种更改为扶贫病种</w:t>
      </w:r>
    </w:p>
    <w:p w:rsidR="00ED728A" w:rsidRDefault="00ED728A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90.25pt">
            <v:imagedata r:id="rId6" o:title=""/>
          </v:shape>
        </w:pict>
      </w:r>
    </w:p>
    <w:p w:rsidR="00ED728A" w:rsidRDefault="00ED728A">
      <w:pPr>
        <w:rPr>
          <w:noProof/>
        </w:rPr>
      </w:pPr>
    </w:p>
    <w:p w:rsidR="00ED728A" w:rsidRDefault="00ED728A">
      <w:r>
        <w:pict>
          <v:shape id="_x0000_i1026" type="#_x0000_t75" style="width:413.25pt;height:295.5pt">
            <v:imagedata r:id="rId7" o:title=""/>
          </v:shape>
        </w:pict>
      </w:r>
    </w:p>
    <w:sectPr w:rsidR="00ED728A" w:rsidSect="00757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28A" w:rsidRDefault="00ED728A">
      <w:r>
        <w:separator/>
      </w:r>
    </w:p>
  </w:endnote>
  <w:endnote w:type="continuationSeparator" w:id="0">
    <w:p w:rsidR="00ED728A" w:rsidRDefault="00ED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8A" w:rsidRDefault="00ED72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8A" w:rsidRDefault="00ED72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8A" w:rsidRDefault="00ED72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28A" w:rsidRDefault="00ED728A">
      <w:r>
        <w:separator/>
      </w:r>
    </w:p>
  </w:footnote>
  <w:footnote w:type="continuationSeparator" w:id="0">
    <w:p w:rsidR="00ED728A" w:rsidRDefault="00ED7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8A" w:rsidRDefault="00ED72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8A" w:rsidRDefault="00ED728A" w:rsidP="0005736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8A" w:rsidRDefault="00ED72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334"/>
    <w:rsid w:val="00057364"/>
    <w:rsid w:val="001B264C"/>
    <w:rsid w:val="00757334"/>
    <w:rsid w:val="00EC3EC1"/>
    <w:rsid w:val="00ED728A"/>
    <w:rsid w:val="00EE2630"/>
    <w:rsid w:val="191B0CC7"/>
    <w:rsid w:val="34EA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3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7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0DB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57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0D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</Words>
  <Characters>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超级管理员</cp:lastModifiedBy>
  <cp:revision>2</cp:revision>
  <dcterms:created xsi:type="dcterms:W3CDTF">2014-10-29T12:08:00Z</dcterms:created>
  <dcterms:modified xsi:type="dcterms:W3CDTF">2020-04-26T03:53:00Z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