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A96" w:rsidRDefault="00480A96">
      <w:r>
        <w:rPr>
          <w:rFonts w:hint="eastAsia"/>
        </w:rPr>
        <w:t>以下视图需要帮忙建立：</w:t>
      </w:r>
    </w:p>
    <w:p w:rsidR="00480A96" w:rsidRPr="00E427D7" w:rsidRDefault="00480A96">
      <w:r>
        <w:rPr>
          <w:rFonts w:hint="eastAsia"/>
        </w:rPr>
        <w:t>字段类型以给出的结果为准。</w:t>
      </w:r>
      <w:bookmarkStart w:id="0" w:name="_GoBack"/>
      <w:bookmarkEnd w:id="0"/>
    </w:p>
    <w:p w:rsidR="00480A96" w:rsidRDefault="00480A96">
      <w:r>
        <w:rPr>
          <w:rFonts w:hint="eastAsia"/>
        </w:rPr>
        <w:t>病人性质与支付比例的对应关系</w:t>
      </w:r>
    </w:p>
    <w:p w:rsidR="00480A96" w:rsidRDefault="00480A96">
      <w:r>
        <w:rPr>
          <w:rFonts w:hint="eastAsia"/>
        </w:rPr>
        <w:t>视图结构：</w:t>
      </w:r>
      <w:r>
        <w:t>up_hdp_brxzzh</w:t>
      </w:r>
      <w:r>
        <w:rPr>
          <w:rFonts w:hint="eastAsia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65"/>
        <w:gridCol w:w="2765"/>
        <w:gridCol w:w="2766"/>
      </w:tblGrid>
      <w:tr w:rsidR="00480A96" w:rsidRPr="00621A7C" w:rsidTr="00621A7C">
        <w:tc>
          <w:tcPr>
            <w:tcW w:w="2765" w:type="dxa"/>
          </w:tcPr>
          <w:p w:rsidR="00480A96" w:rsidRPr="00621A7C" w:rsidRDefault="00480A96">
            <w:r w:rsidRPr="00621A7C">
              <w:rPr>
                <w:rFonts w:hint="eastAsia"/>
              </w:rPr>
              <w:t>字段</w:t>
            </w:r>
          </w:p>
        </w:tc>
        <w:tc>
          <w:tcPr>
            <w:tcW w:w="2765" w:type="dxa"/>
          </w:tcPr>
          <w:p w:rsidR="00480A96" w:rsidRPr="00621A7C" w:rsidRDefault="00480A96">
            <w:r w:rsidRPr="00621A7C">
              <w:rPr>
                <w:rFonts w:hint="eastAsia"/>
              </w:rPr>
              <w:t>类型</w:t>
            </w:r>
          </w:p>
        </w:tc>
        <w:tc>
          <w:tcPr>
            <w:tcW w:w="2766" w:type="dxa"/>
          </w:tcPr>
          <w:p w:rsidR="00480A96" w:rsidRPr="00621A7C" w:rsidRDefault="00480A96">
            <w:r w:rsidRPr="00621A7C">
              <w:rPr>
                <w:rFonts w:hint="eastAsia"/>
              </w:rPr>
              <w:t>说明</w:t>
            </w:r>
          </w:p>
        </w:tc>
      </w:tr>
      <w:tr w:rsidR="00480A96" w:rsidRPr="00621A7C" w:rsidTr="00621A7C">
        <w:trPr>
          <w:trHeight w:val="448"/>
        </w:trPr>
        <w:tc>
          <w:tcPr>
            <w:tcW w:w="2765" w:type="dxa"/>
          </w:tcPr>
          <w:p w:rsidR="00480A96" w:rsidRPr="00621A7C" w:rsidRDefault="00480A96">
            <w:r w:rsidRPr="00621A7C">
              <w:t>brxzbm</w:t>
            </w:r>
          </w:p>
        </w:tc>
        <w:tc>
          <w:tcPr>
            <w:tcW w:w="2765" w:type="dxa"/>
          </w:tcPr>
          <w:p w:rsidR="00480A96" w:rsidRPr="00621A7C" w:rsidRDefault="00480A96"/>
        </w:tc>
        <w:tc>
          <w:tcPr>
            <w:tcW w:w="2766" w:type="dxa"/>
          </w:tcPr>
          <w:p w:rsidR="00480A96" w:rsidRPr="00621A7C" w:rsidRDefault="00480A96">
            <w:r w:rsidRPr="00621A7C">
              <w:rPr>
                <w:rFonts w:hint="eastAsia"/>
              </w:rPr>
              <w:t>病人性质编码</w:t>
            </w:r>
          </w:p>
        </w:tc>
      </w:tr>
      <w:tr w:rsidR="00480A96" w:rsidRPr="00621A7C" w:rsidTr="00621A7C">
        <w:tc>
          <w:tcPr>
            <w:tcW w:w="2765" w:type="dxa"/>
          </w:tcPr>
          <w:p w:rsidR="00480A96" w:rsidRPr="00621A7C" w:rsidRDefault="00480A96">
            <w:r w:rsidRPr="00621A7C">
              <w:t>brxzmc</w:t>
            </w:r>
          </w:p>
        </w:tc>
        <w:tc>
          <w:tcPr>
            <w:tcW w:w="2765" w:type="dxa"/>
          </w:tcPr>
          <w:p w:rsidR="00480A96" w:rsidRPr="00621A7C" w:rsidRDefault="00480A96"/>
        </w:tc>
        <w:tc>
          <w:tcPr>
            <w:tcW w:w="2766" w:type="dxa"/>
          </w:tcPr>
          <w:p w:rsidR="00480A96" w:rsidRPr="00621A7C" w:rsidRDefault="00480A96">
            <w:r w:rsidRPr="00621A7C">
              <w:rPr>
                <w:rFonts w:hint="eastAsia"/>
              </w:rPr>
              <w:t>病人性质名称</w:t>
            </w:r>
          </w:p>
        </w:tc>
      </w:tr>
      <w:tr w:rsidR="00480A96" w:rsidRPr="00621A7C" w:rsidTr="00621A7C">
        <w:tc>
          <w:tcPr>
            <w:tcW w:w="2765" w:type="dxa"/>
          </w:tcPr>
          <w:p w:rsidR="00480A96" w:rsidRPr="00621A7C" w:rsidRDefault="00480A96">
            <w:r w:rsidRPr="00621A7C">
              <w:t>zfbl</w:t>
            </w:r>
          </w:p>
        </w:tc>
        <w:tc>
          <w:tcPr>
            <w:tcW w:w="2765" w:type="dxa"/>
          </w:tcPr>
          <w:p w:rsidR="00480A96" w:rsidRPr="00621A7C" w:rsidRDefault="00480A96"/>
        </w:tc>
        <w:tc>
          <w:tcPr>
            <w:tcW w:w="2766" w:type="dxa"/>
          </w:tcPr>
          <w:p w:rsidR="00480A96" w:rsidRPr="00621A7C" w:rsidRDefault="00480A96">
            <w:r w:rsidRPr="00621A7C">
              <w:rPr>
                <w:rFonts w:hint="eastAsia"/>
              </w:rPr>
              <w:t>支付比例</w:t>
            </w:r>
          </w:p>
        </w:tc>
      </w:tr>
      <w:tr w:rsidR="00480A96" w:rsidRPr="00621A7C" w:rsidTr="00621A7C">
        <w:tc>
          <w:tcPr>
            <w:tcW w:w="2765" w:type="dxa"/>
          </w:tcPr>
          <w:p w:rsidR="00480A96" w:rsidRPr="00621A7C" w:rsidRDefault="00480A96">
            <w:r w:rsidRPr="00621A7C">
              <w:t>zfmc</w:t>
            </w:r>
          </w:p>
        </w:tc>
        <w:tc>
          <w:tcPr>
            <w:tcW w:w="2765" w:type="dxa"/>
          </w:tcPr>
          <w:p w:rsidR="00480A96" w:rsidRPr="00621A7C" w:rsidRDefault="00480A96"/>
        </w:tc>
        <w:tc>
          <w:tcPr>
            <w:tcW w:w="2766" w:type="dxa"/>
          </w:tcPr>
          <w:p w:rsidR="00480A96" w:rsidRPr="00621A7C" w:rsidRDefault="00480A96">
            <w:r w:rsidRPr="00621A7C">
              <w:rPr>
                <w:rFonts w:hint="eastAsia"/>
              </w:rPr>
              <w:t>支付名称</w:t>
            </w:r>
            <w:r w:rsidRPr="00621A7C">
              <w:t>(</w:t>
            </w:r>
            <w:r w:rsidRPr="00621A7C">
              <w:rPr>
                <w:rFonts w:hint="eastAsia"/>
              </w:rPr>
              <w:t>甲类，乙类之类的</w:t>
            </w:r>
            <w:r w:rsidRPr="00621A7C">
              <w:t>)</w:t>
            </w:r>
          </w:p>
        </w:tc>
      </w:tr>
      <w:tr w:rsidR="00480A96" w:rsidRPr="00621A7C" w:rsidTr="00621A7C">
        <w:tc>
          <w:tcPr>
            <w:tcW w:w="2765" w:type="dxa"/>
          </w:tcPr>
          <w:p w:rsidR="00480A96" w:rsidRPr="00621A7C" w:rsidRDefault="00480A96">
            <w:r w:rsidRPr="00621A7C">
              <w:t>crsj</w:t>
            </w:r>
          </w:p>
        </w:tc>
        <w:tc>
          <w:tcPr>
            <w:tcW w:w="2765" w:type="dxa"/>
          </w:tcPr>
          <w:p w:rsidR="00480A96" w:rsidRPr="00621A7C" w:rsidRDefault="00480A96"/>
        </w:tc>
        <w:tc>
          <w:tcPr>
            <w:tcW w:w="2766" w:type="dxa"/>
          </w:tcPr>
          <w:p w:rsidR="00480A96" w:rsidRPr="00621A7C" w:rsidRDefault="00480A96">
            <w:r w:rsidRPr="00621A7C">
              <w:rPr>
                <w:rFonts w:hint="eastAsia"/>
              </w:rPr>
              <w:t>插入时间</w:t>
            </w:r>
          </w:p>
        </w:tc>
      </w:tr>
      <w:tr w:rsidR="00480A96" w:rsidRPr="00621A7C" w:rsidTr="00621A7C">
        <w:tc>
          <w:tcPr>
            <w:tcW w:w="2765" w:type="dxa"/>
          </w:tcPr>
          <w:p w:rsidR="00480A96" w:rsidRPr="00621A7C" w:rsidRDefault="00480A96">
            <w:r w:rsidRPr="00621A7C">
              <w:t>gxsj</w:t>
            </w:r>
          </w:p>
        </w:tc>
        <w:tc>
          <w:tcPr>
            <w:tcW w:w="2765" w:type="dxa"/>
          </w:tcPr>
          <w:p w:rsidR="00480A96" w:rsidRPr="00621A7C" w:rsidRDefault="00480A96"/>
        </w:tc>
        <w:tc>
          <w:tcPr>
            <w:tcW w:w="2766" w:type="dxa"/>
          </w:tcPr>
          <w:p w:rsidR="00480A96" w:rsidRPr="00621A7C" w:rsidRDefault="00480A96">
            <w:r w:rsidRPr="00621A7C">
              <w:rPr>
                <w:rFonts w:hint="eastAsia"/>
              </w:rPr>
              <w:t>更新时间</w:t>
            </w:r>
          </w:p>
        </w:tc>
      </w:tr>
    </w:tbl>
    <w:p w:rsidR="00480A96" w:rsidRDefault="00480A96"/>
    <w:p w:rsidR="00480A96" w:rsidRDefault="00480A96"/>
    <w:p w:rsidR="00480A96" w:rsidRDefault="00480A96">
      <w:r>
        <w:rPr>
          <w:rFonts w:hint="eastAsia"/>
        </w:rPr>
        <w:t>收费项目与支付比例的关系</w:t>
      </w:r>
    </w:p>
    <w:p w:rsidR="00480A96" w:rsidRDefault="00480A96">
      <w:r>
        <w:rPr>
          <w:rFonts w:hint="eastAsia"/>
        </w:rPr>
        <w:t>视图结构：</w:t>
      </w:r>
      <w:r>
        <w:t>up_hdp_sfxmzh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65"/>
        <w:gridCol w:w="2765"/>
        <w:gridCol w:w="2766"/>
      </w:tblGrid>
      <w:tr w:rsidR="00480A96" w:rsidRPr="00621A7C" w:rsidTr="00621A7C">
        <w:tc>
          <w:tcPr>
            <w:tcW w:w="2765" w:type="dxa"/>
          </w:tcPr>
          <w:p w:rsidR="00480A96" w:rsidRPr="00621A7C" w:rsidRDefault="00480A96" w:rsidP="000962C5">
            <w:r w:rsidRPr="00621A7C">
              <w:rPr>
                <w:rFonts w:hint="eastAsia"/>
              </w:rPr>
              <w:t>字段</w:t>
            </w:r>
          </w:p>
        </w:tc>
        <w:tc>
          <w:tcPr>
            <w:tcW w:w="2765" w:type="dxa"/>
          </w:tcPr>
          <w:p w:rsidR="00480A96" w:rsidRPr="00621A7C" w:rsidRDefault="00480A96" w:rsidP="000962C5">
            <w:r w:rsidRPr="00621A7C">
              <w:rPr>
                <w:rFonts w:hint="eastAsia"/>
              </w:rPr>
              <w:t>类型</w:t>
            </w:r>
          </w:p>
        </w:tc>
        <w:tc>
          <w:tcPr>
            <w:tcW w:w="2766" w:type="dxa"/>
          </w:tcPr>
          <w:p w:rsidR="00480A96" w:rsidRPr="00621A7C" w:rsidRDefault="00480A96" w:rsidP="000962C5">
            <w:r w:rsidRPr="00621A7C">
              <w:rPr>
                <w:rFonts w:hint="eastAsia"/>
              </w:rPr>
              <w:t>说明</w:t>
            </w:r>
          </w:p>
        </w:tc>
      </w:tr>
      <w:tr w:rsidR="00480A96" w:rsidRPr="00621A7C" w:rsidTr="00621A7C">
        <w:tc>
          <w:tcPr>
            <w:tcW w:w="2765" w:type="dxa"/>
          </w:tcPr>
          <w:p w:rsidR="00480A96" w:rsidRPr="00621A7C" w:rsidRDefault="00480A96" w:rsidP="000962C5">
            <w:r w:rsidRPr="00621A7C">
              <w:t>sfxmid</w:t>
            </w:r>
          </w:p>
        </w:tc>
        <w:tc>
          <w:tcPr>
            <w:tcW w:w="2765" w:type="dxa"/>
          </w:tcPr>
          <w:p w:rsidR="00480A96" w:rsidRPr="00621A7C" w:rsidRDefault="00480A96" w:rsidP="000962C5"/>
        </w:tc>
        <w:tc>
          <w:tcPr>
            <w:tcW w:w="2766" w:type="dxa"/>
          </w:tcPr>
          <w:p w:rsidR="00480A96" w:rsidRPr="00621A7C" w:rsidRDefault="00480A96" w:rsidP="000962C5">
            <w:r w:rsidRPr="00621A7C">
              <w:rPr>
                <w:rFonts w:hint="eastAsia"/>
              </w:rPr>
              <w:t>收费项目</w:t>
            </w:r>
            <w:r w:rsidRPr="00621A7C">
              <w:t>id</w:t>
            </w:r>
          </w:p>
        </w:tc>
      </w:tr>
      <w:tr w:rsidR="00480A96" w:rsidRPr="00621A7C" w:rsidTr="00621A7C">
        <w:tc>
          <w:tcPr>
            <w:tcW w:w="2765" w:type="dxa"/>
          </w:tcPr>
          <w:p w:rsidR="00480A96" w:rsidRPr="00621A7C" w:rsidRDefault="00480A96" w:rsidP="000962C5">
            <w:r w:rsidRPr="00621A7C">
              <w:t>zfbl</w:t>
            </w:r>
          </w:p>
        </w:tc>
        <w:tc>
          <w:tcPr>
            <w:tcW w:w="2765" w:type="dxa"/>
          </w:tcPr>
          <w:p w:rsidR="00480A96" w:rsidRPr="00621A7C" w:rsidRDefault="00480A96" w:rsidP="000962C5"/>
        </w:tc>
        <w:tc>
          <w:tcPr>
            <w:tcW w:w="2766" w:type="dxa"/>
          </w:tcPr>
          <w:p w:rsidR="00480A96" w:rsidRPr="00621A7C" w:rsidRDefault="00480A96" w:rsidP="000962C5">
            <w:r w:rsidRPr="00621A7C">
              <w:rPr>
                <w:rFonts w:hint="eastAsia"/>
              </w:rPr>
              <w:t>支付比例</w:t>
            </w:r>
          </w:p>
        </w:tc>
      </w:tr>
      <w:tr w:rsidR="00480A96" w:rsidRPr="00621A7C" w:rsidTr="00621A7C">
        <w:tc>
          <w:tcPr>
            <w:tcW w:w="2765" w:type="dxa"/>
          </w:tcPr>
          <w:p w:rsidR="00480A96" w:rsidRPr="00621A7C" w:rsidRDefault="00480A96" w:rsidP="000962C5">
            <w:r w:rsidRPr="00621A7C">
              <w:t>zfmc</w:t>
            </w:r>
          </w:p>
        </w:tc>
        <w:tc>
          <w:tcPr>
            <w:tcW w:w="2765" w:type="dxa"/>
          </w:tcPr>
          <w:p w:rsidR="00480A96" w:rsidRPr="00621A7C" w:rsidRDefault="00480A96" w:rsidP="000962C5"/>
        </w:tc>
        <w:tc>
          <w:tcPr>
            <w:tcW w:w="2766" w:type="dxa"/>
          </w:tcPr>
          <w:p w:rsidR="00480A96" w:rsidRPr="00621A7C" w:rsidRDefault="00480A96" w:rsidP="000962C5">
            <w:r w:rsidRPr="00621A7C">
              <w:rPr>
                <w:rFonts w:hint="eastAsia"/>
              </w:rPr>
              <w:t>支付名称</w:t>
            </w:r>
            <w:r w:rsidRPr="00621A7C">
              <w:t>(</w:t>
            </w:r>
            <w:r w:rsidRPr="00621A7C">
              <w:rPr>
                <w:rFonts w:hint="eastAsia"/>
              </w:rPr>
              <w:t>甲类，乙类之类的</w:t>
            </w:r>
            <w:r w:rsidRPr="00621A7C">
              <w:t>)</w:t>
            </w:r>
          </w:p>
        </w:tc>
      </w:tr>
      <w:tr w:rsidR="00480A96" w:rsidRPr="00621A7C" w:rsidTr="00621A7C">
        <w:tc>
          <w:tcPr>
            <w:tcW w:w="2765" w:type="dxa"/>
          </w:tcPr>
          <w:p w:rsidR="00480A96" w:rsidRPr="00621A7C" w:rsidRDefault="00480A96" w:rsidP="000962C5">
            <w:r w:rsidRPr="00621A7C">
              <w:t>crsj</w:t>
            </w:r>
          </w:p>
        </w:tc>
        <w:tc>
          <w:tcPr>
            <w:tcW w:w="2765" w:type="dxa"/>
          </w:tcPr>
          <w:p w:rsidR="00480A96" w:rsidRPr="00621A7C" w:rsidRDefault="00480A96" w:rsidP="000962C5"/>
        </w:tc>
        <w:tc>
          <w:tcPr>
            <w:tcW w:w="2766" w:type="dxa"/>
          </w:tcPr>
          <w:p w:rsidR="00480A96" w:rsidRPr="00621A7C" w:rsidRDefault="00480A96" w:rsidP="000962C5">
            <w:r w:rsidRPr="00621A7C">
              <w:rPr>
                <w:rFonts w:hint="eastAsia"/>
              </w:rPr>
              <w:t>插入时间</w:t>
            </w:r>
          </w:p>
        </w:tc>
      </w:tr>
      <w:tr w:rsidR="00480A96" w:rsidRPr="00621A7C" w:rsidTr="00621A7C">
        <w:tc>
          <w:tcPr>
            <w:tcW w:w="2765" w:type="dxa"/>
          </w:tcPr>
          <w:p w:rsidR="00480A96" w:rsidRPr="00621A7C" w:rsidRDefault="00480A96" w:rsidP="000962C5">
            <w:r w:rsidRPr="00621A7C">
              <w:t>gxsj</w:t>
            </w:r>
          </w:p>
        </w:tc>
        <w:tc>
          <w:tcPr>
            <w:tcW w:w="2765" w:type="dxa"/>
          </w:tcPr>
          <w:p w:rsidR="00480A96" w:rsidRPr="00621A7C" w:rsidRDefault="00480A96" w:rsidP="000962C5"/>
        </w:tc>
        <w:tc>
          <w:tcPr>
            <w:tcW w:w="2766" w:type="dxa"/>
          </w:tcPr>
          <w:p w:rsidR="00480A96" w:rsidRPr="00621A7C" w:rsidRDefault="00480A96" w:rsidP="000962C5">
            <w:r w:rsidRPr="00621A7C">
              <w:rPr>
                <w:rFonts w:hint="eastAsia"/>
              </w:rPr>
              <w:t>更新时间</w:t>
            </w:r>
          </w:p>
        </w:tc>
      </w:tr>
    </w:tbl>
    <w:p w:rsidR="00480A96" w:rsidRDefault="00480A96"/>
    <w:p w:rsidR="00480A96" w:rsidRDefault="00480A96"/>
    <w:p w:rsidR="00480A96" w:rsidRDefault="00480A96"/>
    <w:p w:rsidR="00480A96" w:rsidRDefault="00480A96">
      <w:r>
        <w:rPr>
          <w:rFonts w:hint="eastAsia"/>
        </w:rPr>
        <w:t>诊疗项目与支付比例的关系</w:t>
      </w:r>
    </w:p>
    <w:p w:rsidR="00480A96" w:rsidRDefault="00480A96">
      <w:r>
        <w:rPr>
          <w:rFonts w:hint="eastAsia"/>
        </w:rPr>
        <w:t>视图结构：</w:t>
      </w:r>
      <w:r>
        <w:t>up_hdp_zlxmzh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65"/>
        <w:gridCol w:w="2765"/>
        <w:gridCol w:w="2766"/>
      </w:tblGrid>
      <w:tr w:rsidR="00480A96" w:rsidRPr="00621A7C" w:rsidTr="00621A7C">
        <w:tc>
          <w:tcPr>
            <w:tcW w:w="2765" w:type="dxa"/>
          </w:tcPr>
          <w:p w:rsidR="00480A96" w:rsidRPr="00621A7C" w:rsidRDefault="00480A96" w:rsidP="000962C5">
            <w:r w:rsidRPr="00621A7C">
              <w:rPr>
                <w:rFonts w:hint="eastAsia"/>
              </w:rPr>
              <w:t>字段</w:t>
            </w:r>
          </w:p>
        </w:tc>
        <w:tc>
          <w:tcPr>
            <w:tcW w:w="2765" w:type="dxa"/>
          </w:tcPr>
          <w:p w:rsidR="00480A96" w:rsidRPr="00621A7C" w:rsidRDefault="00480A96" w:rsidP="000962C5">
            <w:r w:rsidRPr="00621A7C">
              <w:rPr>
                <w:rFonts w:hint="eastAsia"/>
              </w:rPr>
              <w:t>类型</w:t>
            </w:r>
          </w:p>
        </w:tc>
        <w:tc>
          <w:tcPr>
            <w:tcW w:w="2766" w:type="dxa"/>
          </w:tcPr>
          <w:p w:rsidR="00480A96" w:rsidRPr="00621A7C" w:rsidRDefault="00480A96" w:rsidP="000962C5">
            <w:r w:rsidRPr="00621A7C">
              <w:rPr>
                <w:rFonts w:hint="eastAsia"/>
              </w:rPr>
              <w:t>说明</w:t>
            </w:r>
          </w:p>
        </w:tc>
      </w:tr>
      <w:tr w:rsidR="00480A96" w:rsidRPr="00621A7C" w:rsidTr="00621A7C">
        <w:tc>
          <w:tcPr>
            <w:tcW w:w="2765" w:type="dxa"/>
          </w:tcPr>
          <w:p w:rsidR="00480A96" w:rsidRPr="00621A7C" w:rsidRDefault="00480A96" w:rsidP="000962C5">
            <w:r w:rsidRPr="00621A7C">
              <w:t>zlxmid</w:t>
            </w:r>
          </w:p>
        </w:tc>
        <w:tc>
          <w:tcPr>
            <w:tcW w:w="2765" w:type="dxa"/>
          </w:tcPr>
          <w:p w:rsidR="00480A96" w:rsidRPr="00621A7C" w:rsidRDefault="00480A96" w:rsidP="000962C5"/>
        </w:tc>
        <w:tc>
          <w:tcPr>
            <w:tcW w:w="2766" w:type="dxa"/>
          </w:tcPr>
          <w:p w:rsidR="00480A96" w:rsidRPr="00621A7C" w:rsidRDefault="00480A96" w:rsidP="000962C5">
            <w:r w:rsidRPr="00621A7C">
              <w:rPr>
                <w:rFonts w:hint="eastAsia"/>
              </w:rPr>
              <w:t>诊疗项目</w:t>
            </w:r>
            <w:r w:rsidRPr="00621A7C">
              <w:t>id</w:t>
            </w:r>
          </w:p>
        </w:tc>
      </w:tr>
      <w:tr w:rsidR="00480A96" w:rsidRPr="00621A7C" w:rsidTr="00621A7C">
        <w:tc>
          <w:tcPr>
            <w:tcW w:w="2765" w:type="dxa"/>
          </w:tcPr>
          <w:p w:rsidR="00480A96" w:rsidRPr="00621A7C" w:rsidRDefault="00480A96" w:rsidP="000962C5">
            <w:r w:rsidRPr="00621A7C">
              <w:t>zfbl</w:t>
            </w:r>
          </w:p>
        </w:tc>
        <w:tc>
          <w:tcPr>
            <w:tcW w:w="2765" w:type="dxa"/>
          </w:tcPr>
          <w:p w:rsidR="00480A96" w:rsidRPr="00621A7C" w:rsidRDefault="00480A96" w:rsidP="000962C5"/>
        </w:tc>
        <w:tc>
          <w:tcPr>
            <w:tcW w:w="2766" w:type="dxa"/>
          </w:tcPr>
          <w:p w:rsidR="00480A96" w:rsidRPr="00621A7C" w:rsidRDefault="00480A96" w:rsidP="000962C5">
            <w:r w:rsidRPr="00621A7C">
              <w:rPr>
                <w:rFonts w:hint="eastAsia"/>
              </w:rPr>
              <w:t>支付比例</w:t>
            </w:r>
          </w:p>
        </w:tc>
      </w:tr>
      <w:tr w:rsidR="00480A96" w:rsidRPr="00621A7C" w:rsidTr="00621A7C">
        <w:tc>
          <w:tcPr>
            <w:tcW w:w="2765" w:type="dxa"/>
          </w:tcPr>
          <w:p w:rsidR="00480A96" w:rsidRPr="00621A7C" w:rsidRDefault="00480A96" w:rsidP="000962C5">
            <w:r w:rsidRPr="00621A7C">
              <w:t>zfmc</w:t>
            </w:r>
          </w:p>
        </w:tc>
        <w:tc>
          <w:tcPr>
            <w:tcW w:w="2765" w:type="dxa"/>
          </w:tcPr>
          <w:p w:rsidR="00480A96" w:rsidRPr="00621A7C" w:rsidRDefault="00480A96" w:rsidP="000962C5"/>
        </w:tc>
        <w:tc>
          <w:tcPr>
            <w:tcW w:w="2766" w:type="dxa"/>
          </w:tcPr>
          <w:p w:rsidR="00480A96" w:rsidRPr="00621A7C" w:rsidRDefault="00480A96" w:rsidP="000962C5">
            <w:r w:rsidRPr="00621A7C">
              <w:rPr>
                <w:rFonts w:hint="eastAsia"/>
              </w:rPr>
              <w:t>支付名称</w:t>
            </w:r>
            <w:r w:rsidRPr="00621A7C">
              <w:t>(</w:t>
            </w:r>
            <w:r w:rsidRPr="00621A7C">
              <w:rPr>
                <w:rFonts w:hint="eastAsia"/>
              </w:rPr>
              <w:t>甲类，乙类之类的</w:t>
            </w:r>
            <w:r w:rsidRPr="00621A7C">
              <w:t>)</w:t>
            </w:r>
          </w:p>
        </w:tc>
      </w:tr>
      <w:tr w:rsidR="00480A96" w:rsidRPr="00621A7C" w:rsidTr="00621A7C">
        <w:tc>
          <w:tcPr>
            <w:tcW w:w="2765" w:type="dxa"/>
          </w:tcPr>
          <w:p w:rsidR="00480A96" w:rsidRPr="00621A7C" w:rsidRDefault="00480A96" w:rsidP="000962C5">
            <w:r w:rsidRPr="00621A7C">
              <w:t>crsj</w:t>
            </w:r>
          </w:p>
        </w:tc>
        <w:tc>
          <w:tcPr>
            <w:tcW w:w="2765" w:type="dxa"/>
          </w:tcPr>
          <w:p w:rsidR="00480A96" w:rsidRPr="00621A7C" w:rsidRDefault="00480A96" w:rsidP="000962C5"/>
        </w:tc>
        <w:tc>
          <w:tcPr>
            <w:tcW w:w="2766" w:type="dxa"/>
          </w:tcPr>
          <w:p w:rsidR="00480A96" w:rsidRPr="00621A7C" w:rsidRDefault="00480A96" w:rsidP="000962C5">
            <w:r w:rsidRPr="00621A7C">
              <w:rPr>
                <w:rFonts w:hint="eastAsia"/>
              </w:rPr>
              <w:t>插入时间</w:t>
            </w:r>
          </w:p>
        </w:tc>
      </w:tr>
      <w:tr w:rsidR="00480A96" w:rsidRPr="00621A7C" w:rsidTr="00621A7C">
        <w:tc>
          <w:tcPr>
            <w:tcW w:w="2765" w:type="dxa"/>
          </w:tcPr>
          <w:p w:rsidR="00480A96" w:rsidRPr="00621A7C" w:rsidRDefault="00480A96" w:rsidP="000962C5">
            <w:r w:rsidRPr="00621A7C">
              <w:t>gxsj</w:t>
            </w:r>
          </w:p>
        </w:tc>
        <w:tc>
          <w:tcPr>
            <w:tcW w:w="2765" w:type="dxa"/>
          </w:tcPr>
          <w:p w:rsidR="00480A96" w:rsidRPr="00621A7C" w:rsidRDefault="00480A96" w:rsidP="000962C5"/>
        </w:tc>
        <w:tc>
          <w:tcPr>
            <w:tcW w:w="2766" w:type="dxa"/>
          </w:tcPr>
          <w:p w:rsidR="00480A96" w:rsidRPr="00621A7C" w:rsidRDefault="00480A96" w:rsidP="000962C5">
            <w:r w:rsidRPr="00621A7C">
              <w:rPr>
                <w:rFonts w:hint="eastAsia"/>
              </w:rPr>
              <w:t>更新时间</w:t>
            </w:r>
          </w:p>
        </w:tc>
      </w:tr>
    </w:tbl>
    <w:p w:rsidR="00480A96" w:rsidRPr="00E427D7" w:rsidRDefault="00480A96"/>
    <w:p w:rsidR="00480A96" w:rsidRDefault="00480A96">
      <w:r>
        <w:rPr>
          <w:rFonts w:hint="eastAsia"/>
        </w:rPr>
        <w:t>回复：</w:t>
      </w:r>
    </w:p>
    <w:p w:rsidR="00480A96" w:rsidRDefault="00480A96" w:rsidP="00A723F9">
      <w:pPr>
        <w:numPr>
          <w:ilvl w:val="0"/>
          <w:numId w:val="1"/>
        </w:numPr>
      </w:pPr>
      <w:r>
        <w:rPr>
          <w:rFonts w:hint="eastAsia"/>
        </w:rPr>
        <w:t>第一张视图</w:t>
      </w:r>
      <w:r>
        <w:t xml:space="preserve">up_hdp_brxzzh </w:t>
      </w:r>
      <w:r>
        <w:rPr>
          <w:rFonts w:hint="eastAsia"/>
        </w:rPr>
        <w:t>通过修改“药品</w:t>
      </w:r>
      <w:r>
        <w:t>.sql</w:t>
      </w:r>
      <w:r>
        <w:rPr>
          <w:rFonts w:hint="eastAsia"/>
        </w:rPr>
        <w:t>”，并增加一张医保病人类别的视图“</w:t>
      </w:r>
      <w:r w:rsidRPr="00A723F9">
        <w:t>vw_ic_fbzxlb .sql</w:t>
      </w:r>
      <w:r>
        <w:rPr>
          <w:rFonts w:hint="eastAsia"/>
        </w:rPr>
        <w:t>”来实现：</w:t>
      </w:r>
    </w:p>
    <w:p w:rsidR="00480A96" w:rsidRDefault="00480A96" w:rsidP="00311A9B">
      <w:pPr>
        <w:ind w:firstLineChars="1400" w:firstLine="31680"/>
      </w:pPr>
      <w:r>
        <w:rPr>
          <w:rFonts w:hint="eastAsia"/>
        </w:rPr>
        <w:t>“药品</w:t>
      </w:r>
      <w:r>
        <w:t>.sql</w:t>
      </w:r>
      <w:r>
        <w:rPr>
          <w:rFonts w:hint="eastAsia"/>
        </w:rPr>
        <w:t>”</w:t>
      </w:r>
      <w:r>
        <w:t xml:space="preserve"> </w:t>
      </w:r>
      <w:r>
        <w:rPr>
          <w:rFonts w:hint="eastAsia"/>
        </w:rPr>
        <w:t>中的</w:t>
      </w:r>
      <w:r>
        <w:t>c.fbbh00,c.ybzxlb,c.ybbrlb =</w:t>
      </w:r>
    </w:p>
    <w:p w:rsidR="00480A96" w:rsidRDefault="00480A96" w:rsidP="00311A9B">
      <w:pPr>
        <w:ind w:firstLineChars="1550" w:firstLine="31680"/>
      </w:pPr>
      <w:r w:rsidRPr="00A723F9">
        <w:t>vw_ic_fbzxlb</w:t>
      </w:r>
      <w:r>
        <w:t xml:space="preserve"> </w:t>
      </w:r>
      <w:r>
        <w:rPr>
          <w:rFonts w:hint="eastAsia"/>
        </w:rPr>
        <w:t>中的</w:t>
      </w:r>
      <w:r>
        <w:t xml:space="preserve">fbbh00 ,ybzxlb ,ybbrlb </w:t>
      </w:r>
    </w:p>
    <w:p w:rsidR="00480A96" w:rsidRDefault="00480A96" w:rsidP="00A723F9"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>
        <w:t>--</w:t>
      </w:r>
      <w:r>
        <w:rPr>
          <w:rFonts w:hint="eastAsia"/>
        </w:rPr>
        <w:t>药品：</w:t>
      </w:r>
    </w:p>
    <w:p w:rsidR="00480A96" w:rsidRDefault="00480A96" w:rsidP="00A723F9">
      <w:r>
        <w:t>-- Person      Date        Comments</w:t>
      </w:r>
    </w:p>
    <w:p w:rsidR="00480A96" w:rsidRDefault="00480A96" w:rsidP="00A723F9">
      <w:r>
        <w:t xml:space="preserve">-- cc       2015.05.20    </w:t>
      </w:r>
      <w:r>
        <w:rPr>
          <w:rFonts w:hint="eastAsia"/>
        </w:rPr>
        <w:t>增加</w:t>
      </w:r>
      <w:r>
        <w:t>yblb00,yblbmc,zfbl00</w:t>
      </w:r>
    </w:p>
    <w:p w:rsidR="00480A96" w:rsidRDefault="00480A96" w:rsidP="00A723F9">
      <w:r>
        <w:t xml:space="preserve">-- cc       2015.05.26    </w:t>
      </w:r>
      <w:r>
        <w:rPr>
          <w:rFonts w:hint="eastAsia"/>
        </w:rPr>
        <w:t>增加</w:t>
      </w:r>
      <w:r>
        <w:t>zyfydw</w:t>
      </w:r>
      <w:r>
        <w:rPr>
          <w:rFonts w:hint="eastAsia"/>
        </w:rPr>
        <w:t>，</w:t>
      </w:r>
      <w:r>
        <w:t>mzfydw</w:t>
      </w:r>
      <w:r>
        <w:rPr>
          <w:rFonts w:hint="eastAsia"/>
        </w:rPr>
        <w:t>，</w:t>
      </w:r>
      <w:r>
        <w:t>k2j000,z2j000,m2j000</w:t>
      </w:r>
    </w:p>
    <w:p w:rsidR="00480A96" w:rsidRDefault="00480A96" w:rsidP="00A723F9">
      <w:r>
        <w:t xml:space="preserve">-- cc       2015.06.05    </w:t>
      </w:r>
      <w:r>
        <w:rPr>
          <w:rFonts w:hint="eastAsia"/>
        </w:rPr>
        <w:t>增加</w:t>
      </w:r>
      <w:r>
        <w:t>c.fbbh00,c.ybzxlb,c.ybbrlb,</w:t>
      </w:r>
    </w:p>
    <w:p w:rsidR="00480A96" w:rsidRDefault="00480A96" w:rsidP="00A723F9">
      <w:r>
        <w:t>-- --------- ------------- --------------------------------------------------</w:t>
      </w:r>
    </w:p>
    <w:p w:rsidR="00480A96" w:rsidRDefault="00480A96" w:rsidP="00A723F9">
      <w:r>
        <w:t>select  b.ypbm00 DrugChargeID,b.ypnm00 DrugCode,b.ypmc00 GenericName,</w:t>
      </w:r>
    </w:p>
    <w:p w:rsidR="00480A96" w:rsidRDefault="00480A96" w:rsidP="00A723F9">
      <w:r>
        <w:t xml:space="preserve">        b.yptym0 TradeName,b.ypgg00 Specifications,b.kcdw00 Unit ,</w:t>
      </w:r>
    </w:p>
    <w:p w:rsidR="00480A96" w:rsidRDefault="00480A96" w:rsidP="00A723F9">
      <w:r>
        <w:t xml:space="preserve">        b.jxbh00 FormCode,</w:t>
      </w:r>
    </w:p>
    <w:p w:rsidR="00480A96" w:rsidRDefault="00480A96" w:rsidP="00A723F9">
      <w:r>
        <w:t xml:space="preserve">        (select JXMC00 from BM_YPJX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0"/>
          <w:attr w:name="UnitName" w:val="C"/>
        </w:smartTagPr>
        <w:r>
          <w:t>00 c</w:t>
        </w:r>
      </w:smartTag>
      <w:r>
        <w:t xml:space="preserve"> where c.jxbh00 = b.jxbh00 and rownum =1 ) FormName,</w:t>
      </w:r>
    </w:p>
    <w:p w:rsidR="00480A96" w:rsidRDefault="00480A96" w:rsidP="00A723F9">
      <w:r>
        <w:t xml:space="preserve">       (select SCCJZW from BM_YPSCCJ d where d.SCCJBH = b.SCCJBH and rownum =1) Factory,</w:t>
      </w:r>
    </w:p>
    <w:p w:rsidR="00480A96" w:rsidRDefault="00480A96" w:rsidP="00A723F9">
      <w:r>
        <w:t xml:space="preserve">       b.lbbh00 kindcode,</w:t>
      </w:r>
    </w:p>
    <w:p w:rsidR="00480A96" w:rsidRDefault="00480A96" w:rsidP="00A723F9">
      <w:r>
        <w:t xml:space="preserve">       decode(b.lbbh00,'0','</w:t>
      </w:r>
      <w:r>
        <w:rPr>
          <w:rFonts w:hint="eastAsia"/>
        </w:rPr>
        <w:t>西药</w:t>
      </w:r>
      <w:r>
        <w:t>','1','</w:t>
      </w:r>
      <w:r>
        <w:rPr>
          <w:rFonts w:hint="eastAsia"/>
        </w:rPr>
        <w:t>成药</w:t>
      </w:r>
      <w:r>
        <w:t>','2','</w:t>
      </w:r>
      <w:r>
        <w:rPr>
          <w:rFonts w:hint="eastAsia"/>
        </w:rPr>
        <w:t>草药</w:t>
      </w:r>
      <w:r>
        <w:t>','</w:t>
      </w:r>
      <w:r>
        <w:rPr>
          <w:rFonts w:hint="eastAsia"/>
        </w:rPr>
        <w:t>未知</w:t>
      </w:r>
      <w:r>
        <w:t>') KindName,    --</w:t>
      </w:r>
      <w:r>
        <w:rPr>
          <w:rFonts w:hint="eastAsia"/>
        </w:rPr>
        <w:t>药品大类编号</w:t>
      </w:r>
      <w:r>
        <w:t xml:space="preserve"> '0'</w:t>
      </w:r>
      <w:r>
        <w:rPr>
          <w:rFonts w:hint="eastAsia"/>
        </w:rPr>
        <w:t>西</w:t>
      </w:r>
      <w:r>
        <w:t xml:space="preserve"> </w:t>
      </w:r>
      <w:r>
        <w:rPr>
          <w:rFonts w:hint="eastAsia"/>
        </w:rPr>
        <w:t>药</w:t>
      </w:r>
      <w:r>
        <w:t>,'2'</w:t>
      </w:r>
      <w:r>
        <w:rPr>
          <w:rFonts w:hint="eastAsia"/>
        </w:rPr>
        <w:t>草药</w:t>
      </w:r>
      <w:r>
        <w:t>'1'</w:t>
      </w:r>
      <w:r>
        <w:rPr>
          <w:rFonts w:hint="eastAsia"/>
        </w:rPr>
        <w:t>成药</w:t>
      </w:r>
    </w:p>
    <w:p w:rsidR="00480A96" w:rsidRDefault="00480A96" w:rsidP="00A723F9">
      <w:r>
        <w:t xml:space="preserve">       a.fydw00 PackagingLevel,</w:t>
      </w:r>
    </w:p>
    <w:p w:rsidR="00480A96" w:rsidRDefault="00480A96" w:rsidP="00A723F9">
      <w:r>
        <w:t xml:space="preserve">       a.yfbmbh PharmacyCode,</w:t>
      </w:r>
    </w:p>
    <w:p w:rsidR="00480A96" w:rsidRDefault="00480A96" w:rsidP="00A723F9">
      <w:r>
        <w:t xml:space="preserve">       (select bmmc00 from bm_bmbm00 where bmbh00 =  a.yfbmbh) PharmacyName,</w:t>
      </w:r>
    </w:p>
    <w:p w:rsidR="00480A96" w:rsidRDefault="00480A96" w:rsidP="00A723F9">
      <w:r>
        <w:t xml:space="preserve">       B.WBSM00,</w:t>
      </w:r>
    </w:p>
    <w:p w:rsidR="00480A96" w:rsidRDefault="00480A96" w:rsidP="00A723F9">
      <w:r>
        <w:t xml:space="preserve">       B.PYSM00,</w:t>
      </w:r>
    </w:p>
    <w:p w:rsidR="00480A96" w:rsidRDefault="00480A96" w:rsidP="00A723F9">
      <w:r>
        <w:t xml:space="preserve">       b.lsj000 Price,</w:t>
      </w:r>
    </w:p>
    <w:p w:rsidR="00480A96" w:rsidRDefault="00480A96" w:rsidP="00A723F9">
      <w:r>
        <w:t xml:space="preserve">       1 PriceMeaning,</w:t>
      </w:r>
    </w:p>
    <w:p w:rsidR="00480A96" w:rsidRDefault="00480A96" w:rsidP="00A723F9">
      <w:r>
        <w:t xml:space="preserve">       round(a.SJKCSL/b.K2J000,3) Stock,</w:t>
      </w:r>
    </w:p>
    <w:p w:rsidR="00480A96" w:rsidRDefault="00480A96" w:rsidP="00A723F9">
      <w:r>
        <w:t xml:space="preserve">       case when b.tzrq00 is null then 1</w:t>
      </w:r>
    </w:p>
    <w:p w:rsidR="00480A96" w:rsidRDefault="00480A96" w:rsidP="00A723F9">
      <w:r>
        <w:t xml:space="preserve">            else 0</w:t>
      </w:r>
    </w:p>
    <w:p w:rsidR="00480A96" w:rsidRDefault="00480A96" w:rsidP="00A723F9">
      <w:r>
        <w:t xml:space="preserve">            end Status,</w:t>
      </w:r>
    </w:p>
    <w:p w:rsidR="00480A96" w:rsidRDefault="00480A96" w:rsidP="00A723F9">
      <w:r>
        <w:t xml:space="preserve">        ' ' ApprovalNumber,</w:t>
      </w:r>
    </w:p>
    <w:p w:rsidR="00480A96" w:rsidRDefault="00480A96" w:rsidP="00A723F9">
      <w:r>
        <w:t xml:space="preserve">        b.YLBH00 PharmacologyCode1,</w:t>
      </w:r>
    </w:p>
    <w:p w:rsidR="00480A96" w:rsidRDefault="00480A96" w:rsidP="00A723F9">
      <w:r>
        <w:t xml:space="preserve">        (select YLMC00 from BM_YPYL00 e where e.YLBH00 = b.YLBH00 and rownum =1) PharmacologyName1,</w:t>
      </w:r>
    </w:p>
    <w:p w:rsidR="00480A96" w:rsidRDefault="00480A96" w:rsidP="00A723F9">
      <w:r>
        <w:t xml:space="preserve">        YLBH00 PharmacologyCode2,</w:t>
      </w:r>
    </w:p>
    <w:p w:rsidR="00480A96" w:rsidRDefault="00480A96" w:rsidP="00A723F9">
      <w:r>
        <w:t xml:space="preserve">        (select YLMC00 from BM_YPYL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0"/>
          <w:attr w:name="UnitName" w:val="F"/>
        </w:smartTagPr>
        <w:r>
          <w:t>00 f</w:t>
        </w:r>
      </w:smartTag>
      <w:r>
        <w:t xml:space="preserve"> where f.YLBH00 = b.YLBH00 and rownum =1) PharmacologyName2,</w:t>
      </w:r>
    </w:p>
    <w:p w:rsidR="00480A96" w:rsidRDefault="00480A96" w:rsidP="00A723F9">
      <w:r>
        <w:t xml:space="preserve">        0 IsAntibiotic,</w:t>
      </w:r>
    </w:p>
    <w:p w:rsidR="00480A96" w:rsidRDefault="00480A96" w:rsidP="00A723F9">
      <w:r>
        <w:t xml:space="preserve">        b.kssjb0 AntibioticClass,</w:t>
      </w:r>
    </w:p>
    <w:p w:rsidR="00480A96" w:rsidRDefault="00480A96" w:rsidP="00A723F9">
      <w:r>
        <w:t xml:space="preserve">        1 AntibioticDegrade,</w:t>
      </w:r>
    </w:p>
    <w:p w:rsidR="00480A96" w:rsidRDefault="00480A96" w:rsidP="00A723F9">
      <w:r>
        <w:t xml:space="preserve">        ' ' InsertDateTime,</w:t>
      </w:r>
    </w:p>
    <w:p w:rsidR="00480A96" w:rsidRDefault="00480A96" w:rsidP="00A723F9">
      <w:r>
        <w:t xml:space="preserve">        B.CFJB00,</w:t>
      </w:r>
    </w:p>
    <w:p w:rsidR="00480A96" w:rsidRDefault="00480A96" w:rsidP="00A723F9">
      <w:r>
        <w:t xml:space="preserve">        B.GZDJ00,</w:t>
      </w:r>
    </w:p>
    <w:p w:rsidR="00480A96" w:rsidRDefault="00480A96" w:rsidP="00A723F9">
      <w:r>
        <w:t xml:space="preserve">        B.MZDJ00,</w:t>
      </w:r>
    </w:p>
    <w:p w:rsidR="00480A96" w:rsidRDefault="00480A96" w:rsidP="00A723F9">
      <w:r>
        <w:t xml:space="preserve">        B.DPDJ00,</w:t>
      </w:r>
    </w:p>
    <w:p w:rsidR="00480A96" w:rsidRDefault="00480A96" w:rsidP="00A723F9">
      <w:r>
        <w:t xml:space="preserve">        B.SJDJ00,</w:t>
      </w:r>
    </w:p>
    <w:p w:rsidR="00480A96" w:rsidRDefault="00480A96" w:rsidP="00A723F9">
      <w:r>
        <w:t xml:space="preserve">        b.ypsysm,</w:t>
      </w:r>
    </w:p>
    <w:p w:rsidR="00480A96" w:rsidRDefault="00480A96" w:rsidP="00A723F9">
      <w:r>
        <w:t xml:space="preserve">        (select ypyfmc from bm_ypyf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0"/>
          <w:attr w:name="UnitName" w:val="C"/>
        </w:smartTagPr>
        <w:r>
          <w:t>00 c</w:t>
        </w:r>
      </w:smartTag>
      <w:r>
        <w:t xml:space="preserve"> where c.yfid00 = b.yfid00 and rownum = 1) ypyfmc,</w:t>
      </w:r>
    </w:p>
    <w:p w:rsidR="00480A96" w:rsidRDefault="00480A96" w:rsidP="00A723F9">
      <w:r>
        <w:t xml:space="preserve">        b.cyl000 syl000,</w:t>
      </w:r>
    </w:p>
    <w:p w:rsidR="00480A96" w:rsidRDefault="00480A96" w:rsidP="00A723F9">
      <w:r>
        <w:t xml:space="preserve">        b.jldw00 zxdw00,</w:t>
      </w:r>
    </w:p>
    <w:p w:rsidR="00480A96" w:rsidRDefault="00480A96" w:rsidP="00A723F9">
      <w:r>
        <w:t xml:space="preserve">        (select pcmc00 from bm_pc0000 where pcid00 = b.pcid00 and rownum = 1) pcmc00,</w:t>
      </w:r>
    </w:p>
    <w:p w:rsidR="00480A96" w:rsidRDefault="00480A96" w:rsidP="00A723F9">
      <w:r>
        <w:t xml:space="preserve">        b.sfpsyy,</w:t>
      </w:r>
    </w:p>
    <w:p w:rsidR="00480A96" w:rsidRDefault="00480A96" w:rsidP="00A723F9">
      <w:r>
        <w:t xml:space="preserve">        c.yblb00,decode(c.YBLB00,'4','</w:t>
      </w:r>
      <w:r>
        <w:rPr>
          <w:rFonts w:hint="eastAsia"/>
        </w:rPr>
        <w:t>甲类</w:t>
      </w:r>
      <w:r>
        <w:t>','5','</w:t>
      </w:r>
      <w:r>
        <w:rPr>
          <w:rFonts w:hint="eastAsia"/>
        </w:rPr>
        <w:t>乙类</w:t>
      </w:r>
      <w:r>
        <w:t>','6','</w:t>
      </w:r>
      <w:r>
        <w:rPr>
          <w:rFonts w:hint="eastAsia"/>
        </w:rPr>
        <w:t>民族</w:t>
      </w:r>
      <w:r>
        <w:t>','7','</w:t>
      </w:r>
      <w:r>
        <w:rPr>
          <w:rFonts w:hint="eastAsia"/>
        </w:rPr>
        <w:t>自付</w:t>
      </w:r>
      <w:r>
        <w:t>','8','</w:t>
      </w:r>
      <w:r>
        <w:rPr>
          <w:rFonts w:hint="eastAsia"/>
        </w:rPr>
        <w:t>医保</w:t>
      </w:r>
      <w:r>
        <w:t>') YBLBMC,</w:t>
      </w:r>
    </w:p>
    <w:p w:rsidR="00480A96" w:rsidRDefault="00480A96" w:rsidP="00A723F9">
      <w:r>
        <w:t xml:space="preserve">        c.zfbl00,</w:t>
      </w:r>
    </w:p>
    <w:p w:rsidR="00480A96" w:rsidRDefault="00480A96" w:rsidP="00A723F9">
      <w:r>
        <w:t xml:space="preserve">        b.zyfydw,b.mzfydw,b.k2j000,b.z2j000,b.m2j000,</w:t>
      </w:r>
    </w:p>
    <w:p w:rsidR="00480A96" w:rsidRDefault="00480A96" w:rsidP="00A723F9">
      <w:r>
        <w:t xml:space="preserve">        c.fbbh00,c.ybzxlb,c.ybbrlb</w:t>
      </w:r>
    </w:p>
    <w:p w:rsidR="00480A96" w:rsidRDefault="00480A96" w:rsidP="00A723F9">
      <w:r>
        <w:t xml:space="preserve"> --       from YF_YPKCXX a,BM_YD0000 b</w:t>
      </w:r>
    </w:p>
    <w:p w:rsidR="00480A96" w:rsidRDefault="00480A96" w:rsidP="00A723F9">
      <w:r>
        <w:t xml:space="preserve"> -- where a.YPNM00=b.YPNM00</w:t>
      </w:r>
    </w:p>
    <w:p w:rsidR="00480A96" w:rsidRDefault="00480A96" w:rsidP="00A723F9">
      <w:r>
        <w:t>from YF_YPKCXX a,BM_YD0000 b,bm_ybsfdy c</w:t>
      </w:r>
    </w:p>
    <w:p w:rsidR="00480A96" w:rsidRDefault="00480A96" w:rsidP="00A723F9">
      <w:r>
        <w:t xml:space="preserve">  where a.YPNM00=b.YPNM00 and b.ypnm00=c.sfxmid and a.ypnm00=c.sfxmid(+) and c.sfyp00='Y'</w:t>
      </w:r>
    </w:p>
    <w:p w:rsidR="00480A96" w:rsidRDefault="00480A96" w:rsidP="00A723F9"/>
    <w:p w:rsidR="00480A96" w:rsidRDefault="00480A96" w:rsidP="00A723F9"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>
        <w:t>--</w:t>
      </w:r>
      <w:r>
        <w:rPr>
          <w:rFonts w:hint="eastAsia"/>
        </w:rPr>
        <w:t>各费别</w:t>
      </w:r>
      <w:r>
        <w:t xml:space="preserve"> </w:t>
      </w:r>
      <w:r>
        <w:rPr>
          <w:rFonts w:hint="eastAsia"/>
        </w:rPr>
        <w:t>各类医保</w:t>
      </w:r>
      <w:r>
        <w:t xml:space="preserve"> </w:t>
      </w:r>
      <w:r>
        <w:rPr>
          <w:rFonts w:hint="eastAsia"/>
        </w:rPr>
        <w:t>各病人类别</w:t>
      </w:r>
    </w:p>
    <w:p w:rsidR="00480A96" w:rsidRDefault="00480A96" w:rsidP="00A723F9">
      <w:r>
        <w:t xml:space="preserve">create or replace view vw_ic_fbzxlb </w:t>
      </w:r>
    </w:p>
    <w:p w:rsidR="00480A96" w:rsidRDefault="00480A96" w:rsidP="00A723F9">
      <w:r>
        <w:t xml:space="preserve"> (fbbh00,fbmc00,ybzxlb,ybmc00,ybbrlb,brlbmc)</w:t>
      </w:r>
    </w:p>
    <w:p w:rsidR="00480A96" w:rsidRDefault="00480A96" w:rsidP="00A723F9">
      <w:r>
        <w:t xml:space="preserve">as </w:t>
      </w:r>
    </w:p>
    <w:p w:rsidR="00480A96" w:rsidRDefault="00480A96" w:rsidP="00A723F9">
      <w:r>
        <w:t>(select f.fbbh00,f.fbmc00,i.ybzxlb,i.ybmc00,b.ybbrlb,b.brlbmc</w:t>
      </w:r>
    </w:p>
    <w:p w:rsidR="00480A96" w:rsidRDefault="00480A96" w:rsidP="00A723F9">
      <w:r>
        <w:t xml:space="preserve"> from bm_brfbb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0"/>
          <w:attr w:name="UnitName" w:val="F"/>
        </w:smartTagPr>
        <w:r>
          <w:t>0 f</w:t>
        </w:r>
      </w:smartTag>
      <w:r>
        <w:t xml:space="preserve">,ic_ybbrlb i,bm_ybbrlb b where f.fbbh00=i.fbbh00 and </w:t>
      </w:r>
    </w:p>
    <w:p w:rsidR="00480A96" w:rsidRDefault="00480A96" w:rsidP="00A723F9">
      <w:r>
        <w:t xml:space="preserve"> i.ybzxlb=b.ybzxlb and i.fbbh00=b.fbbh00);</w:t>
      </w:r>
    </w:p>
    <w:p w:rsidR="00480A96" w:rsidRPr="0020793B" w:rsidRDefault="00480A96" w:rsidP="00A723F9"/>
    <w:p w:rsidR="00480A96" w:rsidRDefault="00480A96" w:rsidP="00A723F9">
      <w:pPr>
        <w:numPr>
          <w:ilvl w:val="0"/>
          <w:numId w:val="1"/>
        </w:numPr>
      </w:pPr>
      <w:r>
        <w:rPr>
          <w:rFonts w:hint="eastAsia"/>
        </w:rPr>
        <w:t>第二张视图：</w:t>
      </w:r>
      <w:r>
        <w:t xml:space="preserve">up_hdp_sfxmzh </w:t>
      </w:r>
      <w:r>
        <w:rPr>
          <w:rFonts w:hint="eastAsia"/>
        </w:rPr>
        <w:t>：</w:t>
      </w:r>
    </w:p>
    <w:p w:rsidR="00480A96" w:rsidRDefault="00480A96" w:rsidP="007A1461">
      <w:r>
        <w:t xml:space="preserve">create or replace view up_hdp_sfxmzh </w:t>
      </w:r>
    </w:p>
    <w:p w:rsidR="00480A96" w:rsidRDefault="00480A96" w:rsidP="007A1461">
      <w:r>
        <w:t xml:space="preserve"> (fbbh00,ybzxlb,ybbrlb,zfbl00, yblb00,yblbmc)</w:t>
      </w:r>
    </w:p>
    <w:p w:rsidR="00480A96" w:rsidRDefault="00480A96" w:rsidP="007A1461">
      <w:r>
        <w:t xml:space="preserve"> as</w:t>
      </w:r>
    </w:p>
    <w:p w:rsidR="00480A96" w:rsidRDefault="00480A96" w:rsidP="007A1461">
      <w:r>
        <w:t xml:space="preserve"> select fbbh00,ybzxlb,ybbrlb,zfbl00,</w:t>
      </w:r>
    </w:p>
    <w:p w:rsidR="00480A96" w:rsidRDefault="00480A96" w:rsidP="007A1461">
      <w:r>
        <w:t xml:space="preserve"> yblb00,decode(YBLB00,'0','</w:t>
      </w:r>
      <w:r>
        <w:rPr>
          <w:rFonts w:hint="eastAsia"/>
        </w:rPr>
        <w:t>甲类</w:t>
      </w:r>
      <w:r>
        <w:t>','1','</w:t>
      </w:r>
      <w:r>
        <w:rPr>
          <w:rFonts w:hint="eastAsia"/>
        </w:rPr>
        <w:t>乙类</w:t>
      </w:r>
      <w:r>
        <w:t>','2','</w:t>
      </w:r>
      <w:r>
        <w:rPr>
          <w:rFonts w:hint="eastAsia"/>
        </w:rPr>
        <w:t>自付</w:t>
      </w:r>
      <w:r>
        <w:t>','</w:t>
      </w:r>
      <w:r>
        <w:rPr>
          <w:rFonts w:hint="eastAsia"/>
        </w:rPr>
        <w:t>非医保其他医疗</w:t>
      </w:r>
      <w:r>
        <w:t>') YBLBMC,</w:t>
      </w:r>
    </w:p>
    <w:p w:rsidR="00480A96" w:rsidRDefault="00480A96" w:rsidP="007A1461">
      <w:r>
        <w:t xml:space="preserve"> sfxmid from bm_ybsfdy where sfyp00='N';</w:t>
      </w:r>
    </w:p>
    <w:p w:rsidR="00480A96" w:rsidRDefault="00480A96" w:rsidP="007A1461"/>
    <w:p w:rsidR="00480A96" w:rsidRDefault="00480A96" w:rsidP="00A723F9">
      <w:pPr>
        <w:numPr>
          <w:ilvl w:val="0"/>
          <w:numId w:val="1"/>
        </w:numPr>
      </w:pPr>
      <w:r>
        <w:rPr>
          <w:rFonts w:hint="eastAsia"/>
        </w:rPr>
        <w:t>第三周视图：通过视图</w:t>
      </w:r>
      <w:r w:rsidRPr="00034740">
        <w:t>UP_HDP_DBXMMX</w:t>
      </w:r>
      <w:r>
        <w:t xml:space="preserve"> </w:t>
      </w:r>
      <w:r>
        <w:rPr>
          <w:rFonts w:hint="eastAsia"/>
        </w:rPr>
        <w:t>和</w:t>
      </w:r>
      <w:r>
        <w:t xml:space="preserve"> </w:t>
      </w:r>
      <w:r>
        <w:rPr>
          <w:rFonts w:hint="eastAsia"/>
        </w:rPr>
        <w:t>第二张视图</w:t>
      </w:r>
      <w:r>
        <w:t xml:space="preserve">up_hdp_sfxmzh </w:t>
      </w:r>
      <w:r>
        <w:rPr>
          <w:rFonts w:hint="eastAsia"/>
        </w:rPr>
        <w:t>做。</w:t>
      </w:r>
    </w:p>
    <w:p w:rsidR="00480A96" w:rsidRPr="00E427D7" w:rsidRDefault="00480A96">
      <w:r>
        <w:t xml:space="preserve">    </w:t>
      </w:r>
      <w:r w:rsidRPr="00034740">
        <w:t>UP_HDP_DBXMMX</w:t>
      </w:r>
      <w:r>
        <w:t>.sfxmid=up_hdp_sfxmzh.sfxmid</w:t>
      </w:r>
    </w:p>
    <w:sectPr w:rsidR="00480A96" w:rsidRPr="00E427D7" w:rsidSect="00583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C09A7"/>
    <w:multiLevelType w:val="hybridMultilevel"/>
    <w:tmpl w:val="6592F45A"/>
    <w:lvl w:ilvl="0" w:tplc="6A2216B4">
      <w:start w:val="1"/>
      <w:numFmt w:val="japaneseCounting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6543"/>
    <w:rsid w:val="00034740"/>
    <w:rsid w:val="000962C5"/>
    <w:rsid w:val="000E4D97"/>
    <w:rsid w:val="0020793B"/>
    <w:rsid w:val="00311A9B"/>
    <w:rsid w:val="00480A96"/>
    <w:rsid w:val="00583F6B"/>
    <w:rsid w:val="00621A7C"/>
    <w:rsid w:val="00731DA2"/>
    <w:rsid w:val="007A1461"/>
    <w:rsid w:val="008F08FB"/>
    <w:rsid w:val="00955E06"/>
    <w:rsid w:val="00A723F9"/>
    <w:rsid w:val="00BA6543"/>
    <w:rsid w:val="00E427D7"/>
    <w:rsid w:val="00F462F9"/>
    <w:rsid w:val="00FD1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F6B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E4D9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3</Pages>
  <Words>514</Words>
  <Characters>2932</Characters>
  <Application>Microsoft Office Outlook</Application>
  <DocSecurity>0</DocSecurity>
  <Lines>0</Lines>
  <Paragraphs>0</Paragraphs>
  <ScaleCrop>false</ScaleCrop>
  <Company>http://www.windows89.com/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西西呀</cp:lastModifiedBy>
  <cp:revision>11</cp:revision>
  <dcterms:created xsi:type="dcterms:W3CDTF">2015-06-03T06:45:00Z</dcterms:created>
  <dcterms:modified xsi:type="dcterms:W3CDTF">2015-06-05T08:43:00Z</dcterms:modified>
</cp:coreProperties>
</file>