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79A" w:rsidRDefault="00CF579A" w:rsidP="0068454D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需求：新增一张视图</w:t>
      </w:r>
    </w:p>
    <w:p w:rsidR="00CF579A" w:rsidRDefault="00CF579A" w:rsidP="0068454D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视图名字：</w:t>
      </w:r>
      <w:r>
        <w:rPr>
          <w:rFonts w:ascii="宋体" w:hAnsi="宋体" w:cs="宋体"/>
          <w:kern w:val="0"/>
          <w:sz w:val="24"/>
          <w:szCs w:val="24"/>
        </w:rPr>
        <w:t>up_hdp_brxzsm(</w:t>
      </w:r>
      <w:r>
        <w:rPr>
          <w:rFonts w:ascii="宋体" w:hAnsi="宋体" w:cs="宋体" w:hint="eastAsia"/>
          <w:kern w:val="0"/>
          <w:sz w:val="24"/>
          <w:szCs w:val="24"/>
        </w:rPr>
        <w:t>或者自行定义</w:t>
      </w: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)</w:t>
      </w:r>
    </w:p>
    <w:p w:rsidR="00CF579A" w:rsidRDefault="00CF579A" w:rsidP="0068454D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视图字段说明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5"/>
        <w:gridCol w:w="2765"/>
        <w:gridCol w:w="2766"/>
      </w:tblGrid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字段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说明</w:t>
            </w: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t>ybzxlb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视图</w:t>
            </w:r>
            <w:r w:rsidRPr="00871986">
              <w:t>vw_ic_fbzxlb</w:t>
            </w:r>
            <w:r w:rsidRPr="00871986">
              <w:rPr>
                <w:rFonts w:hint="eastAsia"/>
              </w:rPr>
              <w:t>的字段</w:t>
            </w: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</w:pPr>
            <w:r w:rsidRPr="00871986">
              <w:t>ybmc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t>Fbbh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视图</w:t>
            </w:r>
            <w:r w:rsidRPr="00871986">
              <w:t>vw_ic_fbzxlb</w:t>
            </w:r>
            <w:r w:rsidRPr="00871986">
              <w:rPr>
                <w:rFonts w:hint="eastAsia"/>
              </w:rPr>
              <w:t>的字段</w:t>
            </w: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</w:pPr>
            <w:r w:rsidRPr="00871986">
              <w:t>fbmc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Zyh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Varchar(50)</w:t>
            </w: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住院号</w:t>
            </w: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Zywym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Varchar(50)</w:t>
            </w: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住院唯一码</w:t>
            </w:r>
          </w:p>
        </w:tc>
      </w:tr>
      <w:tr w:rsidR="00CF579A" w:rsidRPr="00871986" w:rsidTr="00871986"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Brwym</w:t>
            </w:r>
          </w:p>
        </w:tc>
        <w:tc>
          <w:tcPr>
            <w:tcW w:w="2765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/>
                <w:kern w:val="0"/>
                <w:sz w:val="24"/>
                <w:szCs w:val="24"/>
              </w:rPr>
              <w:t>Varchar(50)</w:t>
            </w:r>
          </w:p>
        </w:tc>
        <w:tc>
          <w:tcPr>
            <w:tcW w:w="2766" w:type="dxa"/>
          </w:tcPr>
          <w:p w:rsidR="00CF579A" w:rsidRPr="00871986" w:rsidRDefault="00CF579A" w:rsidP="00871986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871986">
              <w:rPr>
                <w:rFonts w:ascii="宋体" w:hAnsi="宋体" w:cs="宋体" w:hint="eastAsia"/>
                <w:kern w:val="0"/>
                <w:sz w:val="24"/>
                <w:szCs w:val="24"/>
              </w:rPr>
              <w:t>病人唯一码</w:t>
            </w:r>
          </w:p>
        </w:tc>
      </w:tr>
    </w:tbl>
    <w:p w:rsidR="00CF579A" w:rsidRDefault="00CF579A" w:rsidP="0068454D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68454D">
        <w:rPr>
          <w:rFonts w:ascii="宋体" w:cs="宋体"/>
          <w:kern w:val="0"/>
          <w:sz w:val="24"/>
          <w:szCs w:val="24"/>
        </w:rPr>
        <w:br/>
      </w:r>
      <w:r>
        <w:rPr>
          <w:rFonts w:ascii="宋体" w:hAnsi="宋体" w:cs="宋体"/>
          <w:kern w:val="0"/>
          <w:sz w:val="24"/>
          <w:szCs w:val="24"/>
        </w:rPr>
        <w:t>PS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ybzxlb</w:t>
      </w:r>
      <w:r>
        <w:rPr>
          <w:rFonts w:ascii="宋体" w:hAnsi="宋体" w:cs="宋体" w:hint="eastAsia"/>
          <w:kern w:val="0"/>
          <w:sz w:val="24"/>
          <w:szCs w:val="24"/>
        </w:rPr>
        <w:t>跟</w:t>
      </w:r>
      <w:r>
        <w:rPr>
          <w:rFonts w:ascii="宋体" w:hAnsi="宋体" w:cs="宋体"/>
          <w:kern w:val="0"/>
          <w:sz w:val="24"/>
          <w:szCs w:val="24"/>
        </w:rPr>
        <w:t>fbbh</w:t>
      </w:r>
      <w:r>
        <w:rPr>
          <w:rFonts w:ascii="宋体" w:hAnsi="宋体" w:cs="宋体" w:hint="eastAsia"/>
          <w:kern w:val="0"/>
          <w:sz w:val="24"/>
          <w:szCs w:val="24"/>
        </w:rPr>
        <w:t>是不是跟病人性质，出生地一样，是病人的属性。如果是麻烦添加下。如果不是则无需添加。</w:t>
      </w:r>
    </w:p>
    <w:p w:rsidR="00CF579A" w:rsidRDefault="00CF579A" w:rsidP="0068454D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CF579A" w:rsidRPr="00BE3F09" w:rsidRDefault="00CF579A" w:rsidP="00BE3F09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问题：药品表里的字段</w:t>
      </w:r>
      <w:r>
        <w:t>c.fbbh00,c.ybzxlb,c.ybbrlb</w:t>
      </w:r>
      <w:r>
        <w:rPr>
          <w:rFonts w:hint="eastAsia"/>
        </w:rPr>
        <w:t>有些数据无法与</w:t>
      </w:r>
      <w:r w:rsidRPr="00A723F9">
        <w:t>vw_ic_fbzxlb</w:t>
      </w:r>
      <w:r>
        <w:rPr>
          <w:rFonts w:hint="eastAsia"/>
        </w:rPr>
        <w:t>这张视图里面的数据匹配上，比如</w:t>
      </w:r>
      <w:r w:rsidRPr="00871986">
        <w:rPr>
          <w:rFonts w:asci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11.75pt;height:36pt;visibility:visible">
            <v:imagedata r:id="rId7" o:title=""/>
          </v:shape>
        </w:pict>
      </w:r>
      <w:r>
        <w:rPr>
          <w:rFonts w:hint="eastAsia"/>
        </w:rPr>
        <w:t>这是药品表里的数据，而在</w:t>
      </w:r>
      <w:r w:rsidRPr="00A723F9">
        <w:t>vw_ic_fbzxlb</w:t>
      </w:r>
      <w:r>
        <w:rPr>
          <w:rFonts w:hint="eastAsia"/>
        </w:rPr>
        <w:t>这张视图里面未能找到这些数据</w:t>
      </w:r>
    </w:p>
    <w:p w:rsidR="00CF579A" w:rsidRDefault="00CF579A">
      <w:pPr>
        <w:pBdr>
          <w:bottom w:val="single" w:sz="6" w:space="1" w:color="auto"/>
        </w:pBdr>
      </w:pPr>
    </w:p>
    <w:p w:rsidR="00CF579A" w:rsidRDefault="00CF579A"/>
    <w:p w:rsidR="00CF579A" w:rsidRDefault="00CF579A">
      <w:r>
        <w:rPr>
          <w:rFonts w:hint="eastAsia"/>
        </w:rPr>
        <w:t>回复：</w:t>
      </w:r>
    </w:p>
    <w:p w:rsidR="00CF579A" w:rsidRDefault="00CF579A" w:rsidP="008D3203">
      <w:pPr>
        <w:numPr>
          <w:ilvl w:val="0"/>
          <w:numId w:val="1"/>
        </w:numPr>
      </w:pPr>
      <w:r>
        <w:rPr>
          <w:rFonts w:hint="eastAsia"/>
        </w:rPr>
        <w:t>需求</w:t>
      </w:r>
    </w:p>
    <w:p w:rsidR="00CF579A" w:rsidRDefault="00CF579A" w:rsidP="00C07CBD">
      <w:pPr>
        <w:ind w:firstLineChars="100" w:firstLine="31680"/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  <w:r>
        <w:rPr>
          <w:rFonts w:hint="eastAsia"/>
        </w:rPr>
        <w:t>创建视图</w:t>
      </w:r>
      <w:r>
        <w:rPr>
          <w:rFonts w:ascii="宋体" w:hAnsi="宋体" w:cs="宋体"/>
          <w:kern w:val="0"/>
          <w:sz w:val="24"/>
          <w:szCs w:val="24"/>
        </w:rPr>
        <w:t>up_hdp_brxzsm</w:t>
      </w:r>
    </w:p>
    <w:p w:rsidR="00CF579A" w:rsidRDefault="00CF579A" w:rsidP="008D3203">
      <w:r>
        <w:t xml:space="preserve">       create or replace view </w:t>
      </w:r>
      <w:r>
        <w:rPr>
          <w:rFonts w:ascii="宋体" w:hAnsi="宋体" w:cs="宋体"/>
          <w:kern w:val="0"/>
          <w:sz w:val="24"/>
          <w:szCs w:val="24"/>
        </w:rPr>
        <w:t>up_hdp_brxzsm</w:t>
      </w:r>
      <w:r>
        <w:t xml:space="preserve"> </w:t>
      </w:r>
    </w:p>
    <w:p w:rsidR="00CF579A" w:rsidRDefault="00CF579A" w:rsidP="00C07CBD">
      <w:pPr>
        <w:ind w:firstLineChars="600" w:firstLine="31680"/>
      </w:pPr>
      <w:r>
        <w:t xml:space="preserve"> (ybzxlb,fbbh,zyh,zywym,brwym)</w:t>
      </w:r>
    </w:p>
    <w:p w:rsidR="00CF579A" w:rsidRDefault="00CF579A" w:rsidP="00C07CBD">
      <w:pPr>
        <w:ind w:firstLineChars="500" w:firstLine="31680"/>
      </w:pPr>
      <w:r>
        <w:t xml:space="preserve"> as</w:t>
      </w:r>
    </w:p>
    <w:p w:rsidR="00CF579A" w:rsidRDefault="00CF579A" w:rsidP="008D3203">
      <w:r>
        <w:t xml:space="preserve">          select ybzxlb,fbbh00,zyh000,zyid00,brid00 from zy_brxxb0;</w:t>
      </w:r>
    </w:p>
    <w:p w:rsidR="00CF579A" w:rsidRDefault="00CF579A" w:rsidP="008D3203"/>
    <w:p w:rsidR="00CF579A" w:rsidRDefault="00CF579A" w:rsidP="00C07CBD">
      <w:pPr>
        <w:ind w:firstLineChars="350" w:firstLine="31680"/>
      </w:pPr>
      <w:r>
        <w:t>--</w:t>
      </w:r>
      <w:r>
        <w:rPr>
          <w:rFonts w:hint="eastAsia"/>
        </w:rPr>
        <w:t>说明：</w:t>
      </w:r>
      <w:r w:rsidRPr="00C07CBD">
        <w:t xml:space="preserve"> </w:t>
      </w:r>
      <w:r w:rsidRPr="00871986">
        <w:t>ybmc</w:t>
      </w:r>
      <w:r>
        <w:rPr>
          <w:rFonts w:hint="eastAsia"/>
        </w:rPr>
        <w:t>、</w:t>
      </w:r>
      <w:r w:rsidRPr="00871986">
        <w:t>fbmc</w:t>
      </w:r>
      <w:r>
        <w:t xml:space="preserve"> </w:t>
      </w:r>
      <w:r>
        <w:rPr>
          <w:rFonts w:hint="eastAsia"/>
        </w:rPr>
        <w:t>请使用本视图和之前提供的</w:t>
      </w:r>
      <w:r>
        <w:t>vw_ic_fbzxlb</w:t>
      </w:r>
      <w:r>
        <w:rPr>
          <w:rFonts w:hint="eastAsia"/>
        </w:rPr>
        <w:t>关联。</w:t>
      </w:r>
    </w:p>
    <w:p w:rsidR="00CF579A" w:rsidRDefault="00CF579A" w:rsidP="00C07CBD">
      <w:pPr>
        <w:ind w:firstLineChars="350" w:firstLine="31680"/>
      </w:pPr>
    </w:p>
    <w:p w:rsidR="00CF579A" w:rsidRDefault="00CF579A" w:rsidP="00C07CBD">
      <w:pPr>
        <w:ind w:firstLineChars="150" w:firstLine="31680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）基于不同软件对属性范畴认知不同，</w:t>
      </w:r>
      <w:r>
        <w:rPr>
          <w:rFonts w:ascii="宋体" w:hAnsi="宋体" w:cs="宋体"/>
          <w:kern w:val="0"/>
          <w:sz w:val="24"/>
          <w:szCs w:val="24"/>
        </w:rPr>
        <w:t>ybzxlb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fbbh</w:t>
      </w:r>
      <w:r>
        <w:rPr>
          <w:rFonts w:ascii="宋体" w:hAnsi="宋体" w:cs="宋体" w:hint="eastAsia"/>
          <w:kern w:val="0"/>
          <w:sz w:val="24"/>
          <w:szCs w:val="24"/>
        </w:rPr>
        <w:t>是否是病人属性，请自行判断。</w:t>
      </w:r>
    </w:p>
    <w:p w:rsidR="00CF579A" w:rsidRPr="008D3203" w:rsidRDefault="00CF579A" w:rsidP="00853B00">
      <w:pPr>
        <w:ind w:firstLineChars="150" w:firstLine="31680"/>
      </w:pPr>
    </w:p>
    <w:p w:rsidR="00CF579A" w:rsidRPr="008D3203" w:rsidRDefault="00CF579A" w:rsidP="001D673A">
      <w:pPr>
        <w:numPr>
          <w:ilvl w:val="0"/>
          <w:numId w:val="1"/>
        </w:numPr>
      </w:pPr>
      <w:r>
        <w:rPr>
          <w:rFonts w:hint="eastAsia"/>
        </w:rPr>
        <w:t>药品表里的数据</w:t>
      </w:r>
      <w:r>
        <w:t xml:space="preserve">ybbrlb </w:t>
      </w:r>
      <w:r>
        <w:rPr>
          <w:rFonts w:hint="eastAsia"/>
        </w:rPr>
        <w:t>若为</w:t>
      </w:r>
      <w:r>
        <w:t>Z</w:t>
      </w:r>
      <w:r>
        <w:rPr>
          <w:rFonts w:hint="eastAsia"/>
        </w:rPr>
        <w:t>，则表示这个药品对所有病人类别适用（即：不管</w:t>
      </w:r>
      <w:r w:rsidRPr="00A723F9">
        <w:t>vw_ic_fbzxlb</w:t>
      </w:r>
      <w:r>
        <w:t>.ybbrlb</w:t>
      </w:r>
      <w:r>
        <w:rPr>
          <w:rFonts w:hint="eastAsia"/>
        </w:rPr>
        <w:t>是什么）。</w:t>
      </w:r>
    </w:p>
    <w:sectPr w:rsidR="00CF579A" w:rsidRPr="008D3203" w:rsidSect="00CB6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9A" w:rsidRDefault="00CF579A" w:rsidP="0068454D">
      <w:r>
        <w:separator/>
      </w:r>
    </w:p>
  </w:endnote>
  <w:endnote w:type="continuationSeparator" w:id="0">
    <w:p w:rsidR="00CF579A" w:rsidRDefault="00CF579A" w:rsidP="00684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9A" w:rsidRDefault="00CF579A" w:rsidP="0068454D">
      <w:r>
        <w:separator/>
      </w:r>
    </w:p>
  </w:footnote>
  <w:footnote w:type="continuationSeparator" w:id="0">
    <w:p w:rsidR="00CF579A" w:rsidRDefault="00CF579A" w:rsidP="00684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DAB"/>
    <w:multiLevelType w:val="hybridMultilevel"/>
    <w:tmpl w:val="E0445254"/>
    <w:lvl w:ilvl="0" w:tplc="2BB62BD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821"/>
    <w:rsid w:val="00021411"/>
    <w:rsid w:val="00173935"/>
    <w:rsid w:val="001D673A"/>
    <w:rsid w:val="003D770C"/>
    <w:rsid w:val="004058EA"/>
    <w:rsid w:val="005F4BC6"/>
    <w:rsid w:val="00633011"/>
    <w:rsid w:val="0066716B"/>
    <w:rsid w:val="0068454D"/>
    <w:rsid w:val="006D6BED"/>
    <w:rsid w:val="00734254"/>
    <w:rsid w:val="00781E32"/>
    <w:rsid w:val="00787EB7"/>
    <w:rsid w:val="008341FA"/>
    <w:rsid w:val="00853B00"/>
    <w:rsid w:val="00871986"/>
    <w:rsid w:val="008D3203"/>
    <w:rsid w:val="00915821"/>
    <w:rsid w:val="00A457FF"/>
    <w:rsid w:val="00A723F9"/>
    <w:rsid w:val="00B677DC"/>
    <w:rsid w:val="00BA64F7"/>
    <w:rsid w:val="00BE3F09"/>
    <w:rsid w:val="00C07CBD"/>
    <w:rsid w:val="00CB16DA"/>
    <w:rsid w:val="00CB6FF6"/>
    <w:rsid w:val="00CF579A"/>
    <w:rsid w:val="00FF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FF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454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454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87EB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103</Words>
  <Characters>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西西呀</cp:lastModifiedBy>
  <cp:revision>21</cp:revision>
  <dcterms:created xsi:type="dcterms:W3CDTF">2015-06-18T06:50:00Z</dcterms:created>
  <dcterms:modified xsi:type="dcterms:W3CDTF">2015-06-19T02:20:00Z</dcterms:modified>
</cp:coreProperties>
</file>