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闽侯人民</w:t>
      </w:r>
      <w:r>
        <w:rPr>
          <w:rFonts w:hint="eastAsia"/>
        </w:rPr>
        <w:t>医院</w:t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提交时间：20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05</w:t>
      </w:r>
    </w:p>
    <w:p>
      <w:pPr>
        <w:pStyle w:val="3"/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闽侯人民医院特殊工作量接口新增</w:t>
      </w:r>
    </w:p>
    <w:p>
      <w:pPr>
        <w:pStyle w:val="4"/>
        <w:numPr>
          <w:ilvl w:val="0"/>
          <w:numId w:val="2"/>
        </w:numPr>
        <w:rPr>
          <w:rFonts w:hint="eastAsia" w:asciiTheme="minorEastAsia" w:hAnsiTheme="minorEastAsia"/>
          <w:sz w:val="24"/>
        </w:rPr>
      </w:pPr>
      <w:r>
        <w:rPr>
          <w:rFonts w:hint="eastAsia" w:ascii="宋体" w:hAnsi="宋体"/>
          <w:sz w:val="24"/>
          <w:lang w:val="en-US" w:eastAsia="zh-CN"/>
        </w:rPr>
        <w:t>特殊项目次数表</w:t>
      </w:r>
      <w:r>
        <w:rPr>
          <w:rFonts w:hint="eastAsia" w:asciiTheme="minorEastAsia" w:hAnsiTheme="minorEastAsia"/>
          <w:sz w:val="24"/>
        </w:rPr>
        <w:t>（</w:t>
      </w:r>
      <w:r>
        <w:rPr>
          <w:rFonts w:hint="eastAsia" w:asciiTheme="minorEastAsia" w:hAnsiTheme="minorEastAsia"/>
          <w:sz w:val="24"/>
          <w:lang w:val="en-US" w:eastAsia="zh-CN"/>
        </w:rPr>
        <w:t>闽侯人民</w:t>
      </w:r>
      <w:r>
        <w:rPr>
          <w:rFonts w:hint="eastAsia" w:asciiTheme="minorEastAsia" w:hAnsiTheme="minorEastAsia"/>
          <w:sz w:val="24"/>
        </w:rPr>
        <w:t>医院）</w:t>
      </w:r>
    </w:p>
    <w:p>
      <w:pPr>
        <w:numPr>
          <w:numId w:val="0"/>
        </w:num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部分打包项目无法体现在收费表，该表目前只为了提取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超声科的NT（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颈项透明层厚度</w:t>
      </w:r>
      <w:r>
        <w:rPr>
          <w:rFonts w:hint="eastAsia"/>
          <w:color w:val="FF0000"/>
          <w:sz w:val="28"/>
          <w:szCs w:val="28"/>
          <w:lang w:val="en-US" w:eastAsia="zh-CN"/>
        </w:rPr>
        <w:t>）项目</w:t>
      </w:r>
    </w:p>
    <w:p>
      <w:pPr>
        <w:numPr>
          <w:numId w:val="0"/>
        </w:numPr>
        <w:rPr>
          <w:rFonts w:hint="default"/>
          <w:color w:val="FF0000"/>
          <w:lang w:val="en-US" w:eastAsia="zh-CN"/>
        </w:rPr>
      </w:pPr>
    </w:p>
    <w:tbl>
      <w:tblPr>
        <w:tblStyle w:val="12"/>
        <w:tblW w:w="883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57"/>
        <w:gridCol w:w="1190"/>
        <w:gridCol w:w="909"/>
        <w:gridCol w:w="3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</w:rPr>
              <w:t>表名：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I_SPECIAL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中文名称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字段名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类型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主键</w:t>
            </w:r>
            <w:r>
              <w:rPr>
                <w:rFonts w:asciiTheme="minorEastAsia" w:hAnsiTheme="minorEastAsia"/>
                <w:sz w:val="24"/>
              </w:rPr>
              <w:t>/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索引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月份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I</w:t>
            </w:r>
            <w:r>
              <w:rPr>
                <w:rFonts w:asciiTheme="minorEastAsia" w:hAnsiTheme="minorEastAsia"/>
                <w:sz w:val="24"/>
              </w:rPr>
              <w:t>MONTH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N(6)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I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举例：2</w:t>
            </w:r>
            <w:r>
              <w:rPr>
                <w:rFonts w:asciiTheme="minorEastAsia" w:hAnsiTheme="minorEastAsia"/>
                <w:sz w:val="24"/>
              </w:rPr>
              <w:t>02103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开单人代码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</w:rPr>
              <w:t>EMP_CODE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V(</w:t>
            </w:r>
            <w:r>
              <w:rPr>
                <w:rFonts w:hint="eastAsia" w:asciiTheme="minorEastAsia" w:hAnsiTheme="minorEastAsia"/>
                <w:sz w:val="24"/>
              </w:rPr>
              <w:t>32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开单人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</w:rPr>
              <w:t>EMP_NAME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V(</w:t>
            </w:r>
            <w:r>
              <w:rPr>
                <w:rFonts w:hint="eastAsia" w:asciiTheme="minorEastAsia" w:hAnsiTheme="minorEastAsia"/>
                <w:sz w:val="24"/>
              </w:rPr>
              <w:t>32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开单科室代码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</w:rPr>
              <w:t>DEPT_CODE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V(</w:t>
            </w:r>
            <w:r>
              <w:rPr>
                <w:rFonts w:hint="eastAsia" w:asciiTheme="minorEastAsia" w:hAnsiTheme="minorEastAsia"/>
                <w:sz w:val="24"/>
              </w:rPr>
              <w:t>32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开单科室名称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</w:rPr>
              <w:t>DEPT_NAME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V(</w:t>
            </w:r>
            <w:r>
              <w:rPr>
                <w:rFonts w:hint="eastAsia" w:asciiTheme="minorEastAsia" w:hAnsiTheme="minorEastAsia"/>
                <w:sz w:val="24"/>
              </w:rPr>
              <w:t>32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接收</w:t>
            </w:r>
            <w:r>
              <w:rPr>
                <w:rFonts w:hint="eastAsia" w:asciiTheme="minorEastAsia" w:hAnsiTheme="minorEastAsia"/>
                <w:sz w:val="24"/>
              </w:rPr>
              <w:t>人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代码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EMP_CODE_Z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V(</w:t>
            </w:r>
            <w:r>
              <w:rPr>
                <w:rFonts w:hint="eastAsia" w:asciiTheme="minorEastAsia" w:hAnsiTheme="minorEastAsia"/>
                <w:sz w:val="24"/>
              </w:rPr>
              <w:t>32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接收</w:t>
            </w:r>
            <w:r>
              <w:rPr>
                <w:rFonts w:hint="eastAsia" w:cs="宋体" w:asciiTheme="minorEastAsia" w:hAnsiTheme="minorEastAsia"/>
                <w:sz w:val="24"/>
              </w:rPr>
              <w:t>人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EMP_NAME_Z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V(</w:t>
            </w:r>
            <w:r>
              <w:rPr>
                <w:rFonts w:hint="eastAsia" w:asciiTheme="minorEastAsia" w:hAnsiTheme="minorEastAsia"/>
                <w:sz w:val="24"/>
              </w:rPr>
              <w:t>32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接收</w:t>
            </w:r>
            <w:r>
              <w:rPr>
                <w:rFonts w:hint="eastAsia" w:cs="宋体" w:asciiTheme="minorEastAsia" w:hAnsiTheme="minorEastAsia"/>
                <w:sz w:val="24"/>
              </w:rPr>
              <w:t>科室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代码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DEPT_CODE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_Z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V(</w:t>
            </w:r>
            <w:r>
              <w:rPr>
                <w:rFonts w:hint="eastAsia" w:asciiTheme="minorEastAsia" w:hAnsiTheme="minorEastAsia"/>
                <w:sz w:val="24"/>
              </w:rPr>
              <w:t>32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接收</w:t>
            </w:r>
            <w:r>
              <w:rPr>
                <w:rFonts w:hint="eastAsia" w:cs="宋体" w:asciiTheme="minorEastAsia" w:hAnsiTheme="minorEastAsia"/>
                <w:sz w:val="24"/>
              </w:rPr>
              <w:t>科室名称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DEPT_NAME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_Z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V(</w:t>
            </w:r>
            <w:r>
              <w:rPr>
                <w:rFonts w:hint="eastAsia" w:asciiTheme="minorEastAsia" w:hAnsiTheme="minorEastAsia"/>
                <w:sz w:val="24"/>
              </w:rPr>
              <w:t>32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项目代码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ITEM_CODE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V(</w:t>
            </w:r>
            <w:r>
              <w:rPr>
                <w:rFonts w:hint="eastAsia" w:asciiTheme="minorEastAsia" w:hAnsiTheme="minorEastAsia"/>
                <w:sz w:val="24"/>
              </w:rPr>
              <w:t>32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项目名称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ITEM_NAME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V(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128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例如：（颈项透明层厚度）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数量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COUNTS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N(12)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金额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COSTS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N(12,2)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ËÎÌå" w:hAnsi="ËÎÌå" w:eastAsia="ËÎÌå"/>
          <w:color w:val="000000"/>
          <w:sz w:val="18"/>
          <w:highlight w:val="whit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ËÎÌå">
    <w:altName w:val="Times New Roman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02E6F"/>
    <w:multiLevelType w:val="singleLevel"/>
    <w:tmpl w:val="93B02E6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66DC5D"/>
    <w:multiLevelType w:val="singleLevel"/>
    <w:tmpl w:val="5566DC5D"/>
    <w:lvl w:ilvl="0" w:tentative="0">
      <w:start w:val="1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TYwYzE3MDMzZWFmNmE3NzEyYjk3NjFlYmYwOTkifQ=="/>
  </w:docVars>
  <w:rsids>
    <w:rsidRoot w:val="00172A27"/>
    <w:rsid w:val="00017190"/>
    <w:rsid w:val="000264EF"/>
    <w:rsid w:val="00054F67"/>
    <w:rsid w:val="00076B36"/>
    <w:rsid w:val="000C1866"/>
    <w:rsid w:val="000D02A0"/>
    <w:rsid w:val="000D762E"/>
    <w:rsid w:val="00121E7B"/>
    <w:rsid w:val="0014578A"/>
    <w:rsid w:val="00152357"/>
    <w:rsid w:val="001528A6"/>
    <w:rsid w:val="00175417"/>
    <w:rsid w:val="001920A1"/>
    <w:rsid w:val="00192714"/>
    <w:rsid w:val="00194FC6"/>
    <w:rsid w:val="001C34CA"/>
    <w:rsid w:val="001C4D42"/>
    <w:rsid w:val="001C5AB9"/>
    <w:rsid w:val="001D748C"/>
    <w:rsid w:val="001E7AC2"/>
    <w:rsid w:val="001F53A3"/>
    <w:rsid w:val="001F78AA"/>
    <w:rsid w:val="00211169"/>
    <w:rsid w:val="002111FD"/>
    <w:rsid w:val="002241A8"/>
    <w:rsid w:val="00256C7E"/>
    <w:rsid w:val="00263C94"/>
    <w:rsid w:val="00272613"/>
    <w:rsid w:val="00285A94"/>
    <w:rsid w:val="002C5BA4"/>
    <w:rsid w:val="002D13BF"/>
    <w:rsid w:val="002E7200"/>
    <w:rsid w:val="00316B69"/>
    <w:rsid w:val="0034073E"/>
    <w:rsid w:val="003703D8"/>
    <w:rsid w:val="003721F2"/>
    <w:rsid w:val="00375007"/>
    <w:rsid w:val="00377248"/>
    <w:rsid w:val="00381F61"/>
    <w:rsid w:val="00386ADB"/>
    <w:rsid w:val="003A6FBC"/>
    <w:rsid w:val="00410887"/>
    <w:rsid w:val="0041666D"/>
    <w:rsid w:val="00433A68"/>
    <w:rsid w:val="00455B87"/>
    <w:rsid w:val="00473C2D"/>
    <w:rsid w:val="0047650E"/>
    <w:rsid w:val="0049063A"/>
    <w:rsid w:val="00496501"/>
    <w:rsid w:val="004C7207"/>
    <w:rsid w:val="004F1B5F"/>
    <w:rsid w:val="005028F9"/>
    <w:rsid w:val="00505CC0"/>
    <w:rsid w:val="00526DA6"/>
    <w:rsid w:val="00533778"/>
    <w:rsid w:val="00553081"/>
    <w:rsid w:val="00561388"/>
    <w:rsid w:val="0057284A"/>
    <w:rsid w:val="00576C80"/>
    <w:rsid w:val="005A6F4D"/>
    <w:rsid w:val="005C2EFF"/>
    <w:rsid w:val="00601374"/>
    <w:rsid w:val="00615E06"/>
    <w:rsid w:val="00621D14"/>
    <w:rsid w:val="00645CAE"/>
    <w:rsid w:val="00645F7B"/>
    <w:rsid w:val="0065064E"/>
    <w:rsid w:val="0067227B"/>
    <w:rsid w:val="006A6611"/>
    <w:rsid w:val="006D031A"/>
    <w:rsid w:val="007130E5"/>
    <w:rsid w:val="00743D2C"/>
    <w:rsid w:val="00753951"/>
    <w:rsid w:val="00764605"/>
    <w:rsid w:val="0076727B"/>
    <w:rsid w:val="00770466"/>
    <w:rsid w:val="007838E6"/>
    <w:rsid w:val="00783904"/>
    <w:rsid w:val="007A6C18"/>
    <w:rsid w:val="007B2387"/>
    <w:rsid w:val="007B6D65"/>
    <w:rsid w:val="007C3CEB"/>
    <w:rsid w:val="007D6D88"/>
    <w:rsid w:val="0082126E"/>
    <w:rsid w:val="00823E8E"/>
    <w:rsid w:val="008256ED"/>
    <w:rsid w:val="008737EB"/>
    <w:rsid w:val="00887B1B"/>
    <w:rsid w:val="008A1C64"/>
    <w:rsid w:val="008A2DCE"/>
    <w:rsid w:val="008A5ED9"/>
    <w:rsid w:val="008C6012"/>
    <w:rsid w:val="008D7686"/>
    <w:rsid w:val="00904AFF"/>
    <w:rsid w:val="0096528F"/>
    <w:rsid w:val="00976162"/>
    <w:rsid w:val="0098469A"/>
    <w:rsid w:val="00997C82"/>
    <w:rsid w:val="009A7188"/>
    <w:rsid w:val="009B2B6D"/>
    <w:rsid w:val="009B304B"/>
    <w:rsid w:val="009B68DC"/>
    <w:rsid w:val="009D4AF5"/>
    <w:rsid w:val="009F7D1F"/>
    <w:rsid w:val="00A05A0C"/>
    <w:rsid w:val="00A17ECF"/>
    <w:rsid w:val="00A466CE"/>
    <w:rsid w:val="00A5103D"/>
    <w:rsid w:val="00A719FC"/>
    <w:rsid w:val="00A9759C"/>
    <w:rsid w:val="00AA65AA"/>
    <w:rsid w:val="00AF708E"/>
    <w:rsid w:val="00B2028A"/>
    <w:rsid w:val="00B71201"/>
    <w:rsid w:val="00B94B48"/>
    <w:rsid w:val="00BF334F"/>
    <w:rsid w:val="00BF65F7"/>
    <w:rsid w:val="00C12FCE"/>
    <w:rsid w:val="00C33EEB"/>
    <w:rsid w:val="00C73BCF"/>
    <w:rsid w:val="00C74CAE"/>
    <w:rsid w:val="00C86622"/>
    <w:rsid w:val="00C97589"/>
    <w:rsid w:val="00CC4E78"/>
    <w:rsid w:val="00CD1048"/>
    <w:rsid w:val="00CD23F7"/>
    <w:rsid w:val="00CD40C4"/>
    <w:rsid w:val="00CE4175"/>
    <w:rsid w:val="00D21F6C"/>
    <w:rsid w:val="00D22DB9"/>
    <w:rsid w:val="00D26315"/>
    <w:rsid w:val="00D3091E"/>
    <w:rsid w:val="00D35123"/>
    <w:rsid w:val="00D877DA"/>
    <w:rsid w:val="00D907BC"/>
    <w:rsid w:val="00DA18FF"/>
    <w:rsid w:val="00DA53C2"/>
    <w:rsid w:val="00DA5E46"/>
    <w:rsid w:val="00DC0745"/>
    <w:rsid w:val="00DE3D62"/>
    <w:rsid w:val="00DF2758"/>
    <w:rsid w:val="00E11D40"/>
    <w:rsid w:val="00E271BF"/>
    <w:rsid w:val="00E35DE4"/>
    <w:rsid w:val="00E509F7"/>
    <w:rsid w:val="00E54650"/>
    <w:rsid w:val="00E73F06"/>
    <w:rsid w:val="00E87C7C"/>
    <w:rsid w:val="00E93B14"/>
    <w:rsid w:val="00EB0FE8"/>
    <w:rsid w:val="00EB78FE"/>
    <w:rsid w:val="00ED4576"/>
    <w:rsid w:val="00EE4C33"/>
    <w:rsid w:val="00F329DE"/>
    <w:rsid w:val="00F34597"/>
    <w:rsid w:val="00F3665C"/>
    <w:rsid w:val="00F4419D"/>
    <w:rsid w:val="00FA41E4"/>
    <w:rsid w:val="00FD2F2F"/>
    <w:rsid w:val="00FE0D6E"/>
    <w:rsid w:val="00FF56C5"/>
    <w:rsid w:val="011C587D"/>
    <w:rsid w:val="01593888"/>
    <w:rsid w:val="017422C0"/>
    <w:rsid w:val="018D1452"/>
    <w:rsid w:val="01B53EE2"/>
    <w:rsid w:val="01FF5389"/>
    <w:rsid w:val="020A05AE"/>
    <w:rsid w:val="02BA675F"/>
    <w:rsid w:val="03B409DD"/>
    <w:rsid w:val="04A15783"/>
    <w:rsid w:val="063A66C3"/>
    <w:rsid w:val="0661309E"/>
    <w:rsid w:val="07704069"/>
    <w:rsid w:val="0825624B"/>
    <w:rsid w:val="09EA319C"/>
    <w:rsid w:val="0A2F7418"/>
    <w:rsid w:val="0B1775CF"/>
    <w:rsid w:val="0C4B75D0"/>
    <w:rsid w:val="0D3412AF"/>
    <w:rsid w:val="0D6747D7"/>
    <w:rsid w:val="0DBF306E"/>
    <w:rsid w:val="0F3F2B56"/>
    <w:rsid w:val="0FB029A1"/>
    <w:rsid w:val="0FED03AD"/>
    <w:rsid w:val="107F6A9D"/>
    <w:rsid w:val="108B477D"/>
    <w:rsid w:val="118E0ADD"/>
    <w:rsid w:val="12A762DD"/>
    <w:rsid w:val="132A0CBC"/>
    <w:rsid w:val="139E50F4"/>
    <w:rsid w:val="13D07869"/>
    <w:rsid w:val="13DF2B7C"/>
    <w:rsid w:val="154E0649"/>
    <w:rsid w:val="159E0D6A"/>
    <w:rsid w:val="15F8125D"/>
    <w:rsid w:val="16E21D8C"/>
    <w:rsid w:val="17132FC2"/>
    <w:rsid w:val="17627639"/>
    <w:rsid w:val="18696C5F"/>
    <w:rsid w:val="18A00F42"/>
    <w:rsid w:val="18FE1DC6"/>
    <w:rsid w:val="191C43A2"/>
    <w:rsid w:val="198329B6"/>
    <w:rsid w:val="19EE08CC"/>
    <w:rsid w:val="1A796C7B"/>
    <w:rsid w:val="1C7E7C54"/>
    <w:rsid w:val="1C944FE7"/>
    <w:rsid w:val="1CEF1548"/>
    <w:rsid w:val="1E65704C"/>
    <w:rsid w:val="1EE476DC"/>
    <w:rsid w:val="1F1822C8"/>
    <w:rsid w:val="1F1F0C90"/>
    <w:rsid w:val="1F2A11D8"/>
    <w:rsid w:val="1F483BC9"/>
    <w:rsid w:val="200F7B9C"/>
    <w:rsid w:val="212C3F8D"/>
    <w:rsid w:val="213E111B"/>
    <w:rsid w:val="234120C0"/>
    <w:rsid w:val="23683719"/>
    <w:rsid w:val="23F07E6F"/>
    <w:rsid w:val="248F69C6"/>
    <w:rsid w:val="25AB3597"/>
    <w:rsid w:val="25B37F1F"/>
    <w:rsid w:val="25F27417"/>
    <w:rsid w:val="266C35BA"/>
    <w:rsid w:val="26A32D75"/>
    <w:rsid w:val="26EB5E99"/>
    <w:rsid w:val="270B0748"/>
    <w:rsid w:val="2777459D"/>
    <w:rsid w:val="290A478D"/>
    <w:rsid w:val="292875F4"/>
    <w:rsid w:val="2A0258DC"/>
    <w:rsid w:val="2B275ED7"/>
    <w:rsid w:val="2B9D6077"/>
    <w:rsid w:val="2C492373"/>
    <w:rsid w:val="2C7E4A88"/>
    <w:rsid w:val="2CCF397C"/>
    <w:rsid w:val="2D1B7EDB"/>
    <w:rsid w:val="307E556E"/>
    <w:rsid w:val="30EE1123"/>
    <w:rsid w:val="30F1500B"/>
    <w:rsid w:val="322448B4"/>
    <w:rsid w:val="32333F8C"/>
    <w:rsid w:val="32A2304E"/>
    <w:rsid w:val="32A906AA"/>
    <w:rsid w:val="32A93554"/>
    <w:rsid w:val="32E02F3A"/>
    <w:rsid w:val="343432F1"/>
    <w:rsid w:val="344F512B"/>
    <w:rsid w:val="34A952A2"/>
    <w:rsid w:val="3740376D"/>
    <w:rsid w:val="37D24A9B"/>
    <w:rsid w:val="37E726E3"/>
    <w:rsid w:val="398D6219"/>
    <w:rsid w:val="3A150427"/>
    <w:rsid w:val="3A870B1E"/>
    <w:rsid w:val="3B314631"/>
    <w:rsid w:val="3C027831"/>
    <w:rsid w:val="3C472F55"/>
    <w:rsid w:val="3CED5F00"/>
    <w:rsid w:val="3DE3174F"/>
    <w:rsid w:val="3DED0214"/>
    <w:rsid w:val="3E053AA6"/>
    <w:rsid w:val="3F6D3260"/>
    <w:rsid w:val="3F743358"/>
    <w:rsid w:val="400E49F6"/>
    <w:rsid w:val="402037AD"/>
    <w:rsid w:val="40725D33"/>
    <w:rsid w:val="4093418D"/>
    <w:rsid w:val="41D81760"/>
    <w:rsid w:val="43776210"/>
    <w:rsid w:val="44500581"/>
    <w:rsid w:val="44E04F11"/>
    <w:rsid w:val="4585786D"/>
    <w:rsid w:val="45E75F3D"/>
    <w:rsid w:val="479E0D55"/>
    <w:rsid w:val="481D7ECC"/>
    <w:rsid w:val="49CF0FF7"/>
    <w:rsid w:val="4B09298A"/>
    <w:rsid w:val="4B3E213A"/>
    <w:rsid w:val="4C3A6B73"/>
    <w:rsid w:val="4C8035D5"/>
    <w:rsid w:val="4C910C92"/>
    <w:rsid w:val="4D6C10D3"/>
    <w:rsid w:val="4DE554AE"/>
    <w:rsid w:val="4EBF2FC2"/>
    <w:rsid w:val="4F2D30D7"/>
    <w:rsid w:val="50024FAE"/>
    <w:rsid w:val="50171959"/>
    <w:rsid w:val="504D4FAF"/>
    <w:rsid w:val="50554D86"/>
    <w:rsid w:val="51313B46"/>
    <w:rsid w:val="51F20D72"/>
    <w:rsid w:val="521F6969"/>
    <w:rsid w:val="52CC3A66"/>
    <w:rsid w:val="53A735E5"/>
    <w:rsid w:val="541C61C8"/>
    <w:rsid w:val="54A818F1"/>
    <w:rsid w:val="55A60777"/>
    <w:rsid w:val="55FD2F0B"/>
    <w:rsid w:val="55FD758F"/>
    <w:rsid w:val="561C0E3D"/>
    <w:rsid w:val="57023DD7"/>
    <w:rsid w:val="58817CF2"/>
    <w:rsid w:val="598F7605"/>
    <w:rsid w:val="59E53BE7"/>
    <w:rsid w:val="59F31B8F"/>
    <w:rsid w:val="5A2E30EA"/>
    <w:rsid w:val="5C1E5B4F"/>
    <w:rsid w:val="5C6077DD"/>
    <w:rsid w:val="5E0834AC"/>
    <w:rsid w:val="5E474B05"/>
    <w:rsid w:val="5F6D682D"/>
    <w:rsid w:val="5FA158D5"/>
    <w:rsid w:val="5FD34A77"/>
    <w:rsid w:val="61291238"/>
    <w:rsid w:val="612D259F"/>
    <w:rsid w:val="62105EBA"/>
    <w:rsid w:val="627E41DE"/>
    <w:rsid w:val="62C429E5"/>
    <w:rsid w:val="65227F47"/>
    <w:rsid w:val="65A66CC6"/>
    <w:rsid w:val="65DF0ECB"/>
    <w:rsid w:val="65DF1DE5"/>
    <w:rsid w:val="6771561A"/>
    <w:rsid w:val="6856527C"/>
    <w:rsid w:val="6869744D"/>
    <w:rsid w:val="68FF7844"/>
    <w:rsid w:val="69A63FC8"/>
    <w:rsid w:val="69FF2C61"/>
    <w:rsid w:val="6A257E42"/>
    <w:rsid w:val="6B361121"/>
    <w:rsid w:val="6CC453CA"/>
    <w:rsid w:val="6CF67E1D"/>
    <w:rsid w:val="6D535020"/>
    <w:rsid w:val="6DE24C48"/>
    <w:rsid w:val="6DE46DFB"/>
    <w:rsid w:val="6E140AD3"/>
    <w:rsid w:val="6E786A92"/>
    <w:rsid w:val="6F157B5D"/>
    <w:rsid w:val="6F977CB5"/>
    <w:rsid w:val="700510C2"/>
    <w:rsid w:val="711D1EBF"/>
    <w:rsid w:val="72157B6B"/>
    <w:rsid w:val="725C06C3"/>
    <w:rsid w:val="72AC2266"/>
    <w:rsid w:val="72B61509"/>
    <w:rsid w:val="731733F1"/>
    <w:rsid w:val="74BB2B0D"/>
    <w:rsid w:val="75CC2419"/>
    <w:rsid w:val="75E857F6"/>
    <w:rsid w:val="774626EC"/>
    <w:rsid w:val="77CA0A7C"/>
    <w:rsid w:val="78CC36BD"/>
    <w:rsid w:val="78EA291D"/>
    <w:rsid w:val="7A016D9E"/>
    <w:rsid w:val="7ABB694F"/>
    <w:rsid w:val="7B1D62C4"/>
    <w:rsid w:val="7B242D44"/>
    <w:rsid w:val="7B833C4E"/>
    <w:rsid w:val="7BBC24B6"/>
    <w:rsid w:val="7C1E4C30"/>
    <w:rsid w:val="7CD60253"/>
    <w:rsid w:val="7F2178A2"/>
    <w:rsid w:val="7FE456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2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15"/>
    <w:qFormat/>
    <w:uiPriority w:val="0"/>
    <w:rPr>
      <w:rFonts w:ascii="宋体" w:eastAsia="宋体"/>
      <w:sz w:val="18"/>
      <w:szCs w:val="18"/>
    </w:r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文档结构图 Char"/>
    <w:basedOn w:val="14"/>
    <w:link w:val="7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6">
    <w:name w:val="页眉 Char"/>
    <w:basedOn w:val="14"/>
    <w:link w:val="10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8">
    <w:name w:val="批注框文本 Char"/>
    <w:basedOn w:val="14"/>
    <w:link w:val="8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标题 4 Char"/>
    <w:basedOn w:val="14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1">
    <w:name w:val="标题 5 Char"/>
    <w:basedOn w:val="14"/>
    <w:link w:val="6"/>
    <w:qFormat/>
    <w:uiPriority w:val="0"/>
    <w:rPr>
      <w:b/>
      <w:bCs/>
      <w:kern w:val="2"/>
      <w:sz w:val="28"/>
      <w:szCs w:val="28"/>
    </w:rPr>
  </w:style>
  <w:style w:type="character" w:customStyle="1" w:styleId="22">
    <w:name w:val="标题 Char"/>
    <w:basedOn w:val="14"/>
    <w:link w:val="11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161</Words>
  <Characters>340</Characters>
  <Lines>18</Lines>
  <Paragraphs>5</Paragraphs>
  <TotalTime>0</TotalTime>
  <ScaleCrop>false</ScaleCrop>
  <LinksUpToDate>false</LinksUpToDate>
  <CharactersWithSpaces>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2019-07-11T07:45:00Z</dcterms:created>
  <dc:creator>无糖咖啡</dc:creator>
  <cp:lastModifiedBy>无糖咖啡</cp:lastModifiedBy>
  <dcterms:modified xsi:type="dcterms:W3CDTF">2023-06-05T10:17:03Z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88912518E1E441209B1E23C9E4AE628E</vt:lpwstr>
  </property>
</Properties>
</file>