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2E1" w:rsidRDefault="002A22E1" w:rsidP="00EF7C37">
      <w:pPr>
        <w:spacing w:beforeLines="30" w:afterLines="30" w:line="400" w:lineRule="exact"/>
        <w:jc w:val="center"/>
        <w:rPr>
          <w:rFonts w:ascii="微软雅黑" w:eastAsia="微软雅黑" w:hAnsi="微软雅黑"/>
          <w:b/>
          <w:sz w:val="32"/>
          <w:szCs w:val="32"/>
        </w:rPr>
      </w:pPr>
      <w:bookmarkStart w:id="0" w:name="OLE_LINK10"/>
      <w:bookmarkStart w:id="1" w:name="OLE_LINK9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7" type="#_x0000_t75" style="position:absolute;left:0;text-align:left;margin-left:.7pt;margin-top:-16.4pt;width:138.95pt;height:41.1pt;z-index:-251658240;visibility:visible;mso-wrap-distance-left:0;mso-wrap-distance-right:0">
            <v:imagedata r:id="rId6" o:title=""/>
          </v:shape>
        </w:pict>
      </w:r>
    </w:p>
    <w:p w:rsidR="002A22E1" w:rsidRDefault="002A22E1" w:rsidP="00EF7C37">
      <w:pPr>
        <w:spacing w:beforeLines="30" w:afterLines="30" w:line="400" w:lineRule="exact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遗传性肿瘤基因检测</w:t>
      </w:r>
    </w:p>
    <w:p w:rsidR="002A22E1" w:rsidRDefault="002A22E1" w:rsidP="00EF7C37">
      <w:pPr>
        <w:spacing w:beforeLines="30" w:afterLines="30" w:line="400" w:lineRule="exact"/>
        <w:jc w:val="center"/>
        <w:rPr>
          <w:rFonts w:ascii="微软雅黑" w:eastAsia="微软雅黑" w:hAnsi="微软雅黑"/>
          <w:b/>
          <w:sz w:val="32"/>
          <w:szCs w:val="32"/>
        </w:rPr>
      </w:pPr>
    </w:p>
    <w:tbl>
      <w:tblPr>
        <w:tblW w:w="10472" w:type="dxa"/>
        <w:tblInd w:w="108" w:type="dxa"/>
        <w:tblLayout w:type="fixed"/>
        <w:tblLook w:val="00A0"/>
      </w:tblPr>
      <w:tblGrid>
        <w:gridCol w:w="10472"/>
      </w:tblGrid>
      <w:tr w:rsidR="002A22E1" w:rsidRPr="00EF7C37" w:rsidTr="00EF7C37">
        <w:trPr>
          <w:trHeight w:val="627"/>
        </w:trPr>
        <w:tc>
          <w:tcPr>
            <w:tcW w:w="10472" w:type="dxa"/>
            <w:vAlign w:val="center"/>
          </w:tcPr>
          <w:p w:rsidR="002A22E1" w:rsidRPr="00EF7C37" w:rsidRDefault="002A22E1" w:rsidP="00EF7C37">
            <w:pPr>
              <w:adjustRightInd w:val="0"/>
              <w:snapToGrid w:val="0"/>
              <w:spacing w:line="280" w:lineRule="exact"/>
              <w:rPr>
                <w:rFonts w:ascii="微软雅黑" w:eastAsia="微软雅黑" w:hAnsi="微软雅黑" w:cs="微软雅黑"/>
                <w:b/>
                <w:bCs/>
                <w:color w:val="FFFFFF"/>
                <w:sz w:val="24"/>
                <w:szCs w:val="24"/>
              </w:rPr>
            </w:pPr>
            <w:bookmarkStart w:id="2" w:name="OLE_LINK12"/>
            <w:bookmarkStart w:id="3" w:name="OLE_LINK11"/>
            <w:bookmarkEnd w:id="0"/>
            <w:bookmarkEnd w:id="1"/>
            <w:r w:rsidRPr="006B4299"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  <w:t>送检科室：</w:t>
            </w:r>
            <w:r w:rsidRPr="006B4299">
              <w:rPr>
                <w:rFonts w:ascii="微软雅黑" w:eastAsia="微软雅黑" w:hAnsi="微软雅黑" w:cs="微软雅黑"/>
                <w:bCs/>
                <w:sz w:val="24"/>
                <w:szCs w:val="24"/>
                <w:u w:val="dotted"/>
              </w:rPr>
              <w:t xml:space="preserve"> </w:t>
            </w:r>
            <w:commentRangeStart w:id="4"/>
            <w:r w:rsidRPr="006B4299">
              <w:rPr>
                <w:rFonts w:ascii="微软雅黑" w:eastAsia="微软雅黑" w:hAnsi="微软雅黑" w:cs="微软雅黑"/>
                <w:bCs/>
                <w:sz w:val="24"/>
                <w:szCs w:val="24"/>
                <w:u w:val="dotted"/>
              </w:rPr>
              <w:t xml:space="preserve">              </w:t>
            </w:r>
            <w:commentRangeEnd w:id="4"/>
            <w:r>
              <w:rPr>
                <w:rStyle w:val="CommentReference"/>
              </w:rPr>
              <w:commentReference w:id="4"/>
            </w:r>
            <w:r w:rsidRPr="006B4299">
              <w:rPr>
                <w:rFonts w:ascii="微软雅黑" w:eastAsia="微软雅黑" w:hAnsi="微软雅黑" w:cs="微软雅黑"/>
                <w:bCs/>
                <w:sz w:val="24"/>
                <w:szCs w:val="24"/>
              </w:rPr>
              <w:t xml:space="preserve">  </w:t>
            </w:r>
            <w:r w:rsidRPr="006B4299"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送检医生：</w:t>
            </w:r>
            <w:commentRangeStart w:id="5"/>
            <w:r w:rsidRPr="006B4299">
              <w:rPr>
                <w:rFonts w:ascii="微软雅黑" w:eastAsia="微软雅黑" w:hAnsi="微软雅黑" w:cs="微软雅黑"/>
                <w:b/>
                <w:bCs/>
                <w:sz w:val="24"/>
                <w:szCs w:val="24"/>
                <w:u w:val="dotted"/>
              </w:rPr>
              <w:t xml:space="preserve">          </w:t>
            </w:r>
            <w:commentRangeEnd w:id="5"/>
            <w:r>
              <w:rPr>
                <w:rStyle w:val="CommentReference"/>
              </w:rPr>
              <w:commentReference w:id="5"/>
            </w:r>
            <w:r w:rsidRPr="006B4299">
              <w:rPr>
                <w:rFonts w:ascii="微软雅黑" w:eastAsia="微软雅黑" w:hAnsi="微软雅黑" w:cs="微软雅黑"/>
                <w:b/>
                <w:bCs/>
                <w:sz w:val="24"/>
                <w:szCs w:val="24"/>
                <w:u w:val="dotted"/>
              </w:rPr>
              <w:t xml:space="preserve"> </w:t>
            </w:r>
            <w:r w:rsidRPr="006B4299"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  <w:t>样本采集日期：</w:t>
            </w:r>
            <w:commentRangeStart w:id="6"/>
            <w:r>
              <w:rPr>
                <w:rFonts w:ascii="微软雅黑" w:eastAsia="微软雅黑" w:hAnsi="微软雅黑" w:cs="微软雅黑"/>
                <w:bCs/>
                <w:sz w:val="24"/>
                <w:szCs w:val="24"/>
                <w:u w:val="dotted"/>
              </w:rPr>
              <w:t xml:space="preserve">     </w:t>
            </w:r>
            <w:r w:rsidRPr="006B4299">
              <w:rPr>
                <w:rFonts w:ascii="微软雅黑" w:eastAsia="微软雅黑" w:hAnsi="微软雅黑" w:cs="微软雅黑"/>
                <w:bCs/>
                <w:sz w:val="24"/>
                <w:szCs w:val="24"/>
                <w:u w:val="dotted"/>
              </w:rPr>
              <w:t xml:space="preserve"> </w:t>
            </w:r>
            <w:r w:rsidRPr="006B4299"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  <w:t>年</w:t>
            </w:r>
            <w:r w:rsidRPr="006B4299">
              <w:rPr>
                <w:rFonts w:ascii="微软雅黑" w:eastAsia="微软雅黑" w:hAnsi="微软雅黑" w:cs="微软雅黑"/>
                <w:bCs/>
                <w:sz w:val="24"/>
                <w:szCs w:val="24"/>
                <w:u w:val="dotted"/>
              </w:rPr>
              <w:t xml:space="preserve">   </w:t>
            </w:r>
            <w:r w:rsidRPr="006B4299"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cs="微软雅黑"/>
                <w:bCs/>
                <w:sz w:val="24"/>
                <w:szCs w:val="24"/>
                <w:u w:val="dotted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bCs/>
                <w:sz w:val="24"/>
                <w:szCs w:val="24"/>
                <w:u w:val="dotted"/>
              </w:rPr>
              <w:t>日</w:t>
            </w:r>
            <w:commentRangeEnd w:id="6"/>
            <w:r>
              <w:rPr>
                <w:rStyle w:val="CommentReference"/>
              </w:rPr>
              <w:commentReference w:id="6"/>
            </w:r>
            <w:r w:rsidRPr="006B4299">
              <w:rPr>
                <w:rFonts w:ascii="微软雅黑" w:eastAsia="微软雅黑" w:hAnsi="微软雅黑" w:cs="微软雅黑"/>
                <w:bCs/>
                <w:sz w:val="24"/>
                <w:szCs w:val="24"/>
                <w:u w:val="dotted"/>
              </w:rPr>
              <w:t xml:space="preserve"> </w:t>
            </w:r>
            <w:r w:rsidRPr="00EF7C37">
              <w:rPr>
                <w:rFonts w:ascii="微软雅黑" w:eastAsia="微软雅黑" w:hAnsi="微软雅黑" w:cs="微软雅黑" w:hint="eastAsia"/>
                <w:bCs/>
                <w:color w:val="FFFFFF"/>
                <w:sz w:val="24"/>
                <w:szCs w:val="24"/>
              </w:rPr>
              <w:t>日</w:t>
            </w:r>
            <w:r w:rsidRPr="00EF7C37">
              <w:rPr>
                <w:rFonts w:ascii="微软雅黑" w:eastAsia="微软雅黑" w:hAnsi="微软雅黑" w:cs="微软雅黑"/>
                <w:bCs/>
                <w:color w:val="FFFFFF"/>
                <w:sz w:val="24"/>
                <w:szCs w:val="24"/>
              </w:rPr>
              <w:t xml:space="preserve">     </w:t>
            </w:r>
          </w:p>
        </w:tc>
      </w:tr>
      <w:tr w:rsidR="002A22E1" w:rsidRPr="00EF7C37" w:rsidTr="00EF7C37">
        <w:trPr>
          <w:trHeight w:val="270"/>
        </w:trPr>
        <w:tc>
          <w:tcPr>
            <w:tcW w:w="10472" w:type="dxa"/>
            <w:shd w:val="clear" w:color="auto" w:fill="00B050"/>
          </w:tcPr>
          <w:p w:rsidR="002A22E1" w:rsidRPr="00EF7C37" w:rsidRDefault="002A22E1" w:rsidP="00EF7C37">
            <w:pPr>
              <w:tabs>
                <w:tab w:val="left" w:pos="6675"/>
              </w:tabs>
              <w:spacing w:line="400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FFFFFF"/>
                <w:sz w:val="24"/>
                <w:szCs w:val="24"/>
              </w:rPr>
            </w:pPr>
            <w:r w:rsidRPr="00EF7C37"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4"/>
                <w:szCs w:val="24"/>
              </w:rPr>
              <w:t>受检人信息</w:t>
            </w:r>
            <w:r w:rsidRPr="00EF7C37">
              <w:rPr>
                <w:rFonts w:ascii="微软雅黑" w:eastAsia="微软雅黑" w:hAnsi="微软雅黑" w:cs="微软雅黑"/>
                <w:b/>
                <w:bCs/>
                <w:color w:val="FFFFFF"/>
                <w:sz w:val="24"/>
                <w:szCs w:val="24"/>
              </w:rPr>
              <w:tab/>
            </w:r>
          </w:p>
        </w:tc>
      </w:tr>
      <w:tr w:rsidR="002A22E1" w:rsidRPr="00EF7C37" w:rsidTr="00EF7C37">
        <w:trPr>
          <w:trHeight w:val="1449"/>
        </w:trPr>
        <w:tc>
          <w:tcPr>
            <w:tcW w:w="10472" w:type="dxa"/>
          </w:tcPr>
          <w:p w:rsidR="002A22E1" w:rsidRPr="00EF7C37" w:rsidRDefault="002A22E1" w:rsidP="00EF7C37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EF7C37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姓名：</w:t>
            </w:r>
            <w:r w:rsidRPr="00EF7C37"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szCs w:val="24"/>
              </w:rPr>
              <w:t xml:space="preserve">             </w:t>
            </w:r>
            <w:r w:rsidRPr="00EF7C37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性别：</w:t>
            </w:r>
            <w:r w:rsidRPr="00EF7C37"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szCs w:val="24"/>
              </w:rPr>
              <w:t xml:space="preserve">      </w:t>
            </w:r>
            <w:r w:rsidRPr="00EF7C37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年龄：</w:t>
            </w:r>
            <w:r w:rsidRPr="00EF7C37"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szCs w:val="24"/>
              </w:rPr>
              <w:t xml:space="preserve">             </w:t>
            </w:r>
            <w:r w:rsidRPr="00EF7C37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门诊号</w:t>
            </w:r>
            <w:r w:rsidRPr="00EF7C37"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commentRangeStart w:id="7"/>
            <w:r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4"/>
                <w:szCs w:val="24"/>
              </w:rPr>
              <w:t xml:space="preserve">            </w:t>
            </w:r>
            <w:commentRangeEnd w:id="7"/>
            <w:r>
              <w:rPr>
                <w:rStyle w:val="CommentReference"/>
              </w:rPr>
              <w:commentReference w:id="7"/>
            </w:r>
          </w:p>
          <w:p w:rsidR="002A22E1" w:rsidRPr="00EF7C37" w:rsidRDefault="002A22E1" w:rsidP="00EF7C37">
            <w:pPr>
              <w:spacing w:line="400" w:lineRule="exact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  <w:r w:rsidRPr="00EF7C37"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临床诊断：</w:t>
            </w:r>
            <w:commentRangeStart w:id="8"/>
            <w:r w:rsidRPr="00EF7C37"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  <w:t xml:space="preserve">                      </w:t>
            </w:r>
            <w:commentRangeEnd w:id="8"/>
            <w:r>
              <w:rPr>
                <w:rStyle w:val="CommentReference"/>
              </w:rPr>
              <w:commentReference w:id="8"/>
            </w:r>
            <w:r w:rsidRPr="00EF7C37">
              <w:rPr>
                <w:rFonts w:ascii="微软雅黑" w:eastAsia="微软雅黑" w:hAnsi="微软雅黑" w:cs="微软雅黑"/>
                <w:bCs/>
                <w:sz w:val="24"/>
                <w:szCs w:val="24"/>
              </w:rPr>
              <w:t xml:space="preserve"> </w:t>
            </w:r>
            <w:r w:rsidRPr="00EF7C37"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  <w:t>其他疾病史：</w:t>
            </w:r>
            <w:commentRangeStart w:id="9"/>
            <w:r w:rsidRPr="00EF7C37">
              <w:rPr>
                <w:rFonts w:ascii="微软雅黑" w:eastAsia="微软雅黑" w:hAnsi="微软雅黑" w:cs="微软雅黑"/>
                <w:bCs/>
                <w:sz w:val="24"/>
                <w:szCs w:val="24"/>
                <w:u w:val="dotted"/>
              </w:rPr>
              <w:t xml:space="preserve">                          </w:t>
            </w:r>
            <w:commentRangeEnd w:id="9"/>
            <w:r>
              <w:rPr>
                <w:rStyle w:val="CommentReference"/>
              </w:rPr>
              <w:commentReference w:id="9"/>
            </w:r>
          </w:p>
          <w:p w:rsidR="002A22E1" w:rsidRPr="00EF7C37" w:rsidRDefault="002A22E1" w:rsidP="00EF7C37">
            <w:pPr>
              <w:spacing w:line="400" w:lineRule="exact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  <w:r w:rsidRPr="00EF7C37">
              <w:rPr>
                <w:rFonts w:ascii="微软雅黑" w:eastAsia="微软雅黑" w:hAnsi="微软雅黑" w:cs="微软雅黑" w:hint="eastAsia"/>
                <w:bCs/>
                <w:sz w:val="24"/>
                <w:szCs w:val="24"/>
              </w:rPr>
              <w:t>家族癌症史：</w:t>
            </w:r>
            <w:commentRangeStart w:id="10"/>
            <w:r>
              <w:rPr>
                <w:rFonts w:ascii="微软雅黑" w:eastAsia="微软雅黑" w:hAnsi="微软雅黑" w:cs="微软雅黑"/>
                <w:bCs/>
                <w:sz w:val="24"/>
                <w:szCs w:val="24"/>
              </w:rPr>
              <w:t xml:space="preserve">                        </w:t>
            </w:r>
            <w:commentRangeEnd w:id="10"/>
            <w:r>
              <w:rPr>
                <w:rStyle w:val="CommentReference"/>
              </w:rPr>
              <w:commentReference w:id="10"/>
            </w:r>
          </w:p>
        </w:tc>
      </w:tr>
      <w:tr w:rsidR="002A22E1" w:rsidRPr="00EF7C37" w:rsidTr="00EF7C37">
        <w:trPr>
          <w:trHeight w:val="369"/>
        </w:trPr>
        <w:tc>
          <w:tcPr>
            <w:tcW w:w="10472" w:type="dxa"/>
            <w:shd w:val="clear" w:color="auto" w:fill="00B050"/>
          </w:tcPr>
          <w:p w:rsidR="002A22E1" w:rsidRPr="00EF7C37" w:rsidRDefault="002A22E1" w:rsidP="00EF7C37">
            <w:pPr>
              <w:spacing w:line="400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FFFFFF"/>
                <w:szCs w:val="21"/>
              </w:rPr>
            </w:pPr>
            <w:r w:rsidRPr="00EF7C37">
              <w:rPr>
                <w:rFonts w:ascii="微软雅黑" w:eastAsia="微软雅黑" w:hAnsi="微软雅黑" w:cs="微软雅黑" w:hint="eastAsia"/>
                <w:b/>
                <w:bCs/>
                <w:color w:val="FFFFFF"/>
                <w:szCs w:val="21"/>
              </w:rPr>
              <w:t>检测内容</w:t>
            </w:r>
          </w:p>
        </w:tc>
      </w:tr>
      <w:tr w:rsidR="002A22E1" w:rsidRPr="00EF7C37" w:rsidTr="00EF7C37">
        <w:trPr>
          <w:trHeight w:val="284"/>
        </w:trPr>
        <w:tc>
          <w:tcPr>
            <w:tcW w:w="10472" w:type="dxa"/>
            <w:shd w:val="clear" w:color="auto" w:fill="FFFFFF"/>
          </w:tcPr>
          <w:p w:rsidR="002A22E1" w:rsidRDefault="002A22E1" w:rsidP="00EF7C37">
            <w:pPr>
              <w:spacing w:line="240" w:lineRule="exact"/>
              <w:jc w:val="left"/>
              <w:rPr>
                <w:rFonts w:ascii="微软雅黑" w:eastAsia="微软雅黑" w:hAnsi="微软雅黑" w:cs="微软雅黑"/>
                <w:bCs/>
                <w:sz w:val="30"/>
                <w:szCs w:val="30"/>
              </w:rPr>
            </w:pPr>
          </w:p>
          <w:p w:rsidR="002A22E1" w:rsidRDefault="002A22E1" w:rsidP="00EF7C37">
            <w:pPr>
              <w:spacing w:line="240" w:lineRule="exact"/>
              <w:jc w:val="left"/>
              <w:rPr>
                <w:rFonts w:ascii="微软雅黑" w:eastAsia="微软雅黑" w:hAnsi="微软雅黑" w:cs="微软雅黑"/>
                <w:bCs/>
                <w:szCs w:val="21"/>
              </w:rPr>
            </w:pPr>
            <w:commentRangeStart w:id="11"/>
            <w:r w:rsidRPr="00EF7C37">
              <w:rPr>
                <w:rFonts w:ascii="微软雅黑" w:eastAsia="微软雅黑" w:hAnsi="微软雅黑" w:cs="微软雅黑"/>
                <w:bCs/>
                <w:szCs w:val="21"/>
              </w:rPr>
              <w:t>DX0511</w:t>
            </w:r>
            <w:commentRangeEnd w:id="11"/>
            <w:r>
              <w:rPr>
                <w:rStyle w:val="CommentReference"/>
              </w:rPr>
              <w:commentReference w:id="11"/>
            </w:r>
            <w:r w:rsidRPr="00EF7C37">
              <w:rPr>
                <w:rFonts w:ascii="微软雅黑" w:eastAsia="微软雅黑" w:hAnsi="微软雅黑" w:cs="微软雅黑"/>
                <w:bCs/>
                <w:szCs w:val="21"/>
              </w:rPr>
              <w:t xml:space="preserve"> </w:t>
            </w:r>
            <w:commentRangeStart w:id="12"/>
            <w:r w:rsidRPr="00EF7C37">
              <w:rPr>
                <w:rFonts w:ascii="微软雅黑" w:eastAsia="微软雅黑" w:hAnsi="微软雅黑" w:cs="微软雅黑" w:hint="eastAsia"/>
                <w:bCs/>
                <w:szCs w:val="21"/>
              </w:rPr>
              <w:t>遗传性肿瘤男性套餐</w:t>
            </w:r>
            <w:r w:rsidRPr="00EF7C37">
              <w:rPr>
                <w:rFonts w:ascii="微软雅黑" w:eastAsia="微软雅黑" w:hAnsi="微软雅黑" w:cs="微软雅黑"/>
                <w:bCs/>
                <w:szCs w:val="21"/>
              </w:rPr>
              <w:t>(15</w:t>
            </w:r>
            <w:r w:rsidRPr="00EF7C37">
              <w:rPr>
                <w:rFonts w:ascii="微软雅黑" w:eastAsia="微软雅黑" w:hAnsi="微软雅黑" w:cs="微软雅黑" w:hint="eastAsia"/>
                <w:bCs/>
                <w:szCs w:val="21"/>
              </w:rPr>
              <w:t>种</w:t>
            </w:r>
            <w:r w:rsidRPr="00EF7C37">
              <w:rPr>
                <w:rFonts w:ascii="微软雅黑" w:eastAsia="微软雅黑" w:hAnsi="微软雅黑" w:cs="微软雅黑"/>
                <w:bCs/>
                <w:szCs w:val="21"/>
              </w:rPr>
              <w:t xml:space="preserve">) </w:t>
            </w:r>
            <w:commentRangeEnd w:id="12"/>
            <w:r>
              <w:rPr>
                <w:rStyle w:val="CommentReference"/>
              </w:rPr>
              <w:commentReference w:id="12"/>
            </w:r>
            <w:r w:rsidRPr="00EF7C37">
              <w:rPr>
                <w:rFonts w:ascii="微软雅黑" w:eastAsia="微软雅黑" w:hAnsi="微软雅黑" w:cs="微软雅黑"/>
                <w:bCs/>
                <w:szCs w:val="21"/>
              </w:rPr>
              <w:t xml:space="preserve">            </w:t>
            </w:r>
          </w:p>
          <w:p w:rsidR="002A22E1" w:rsidRPr="00EF7C37" w:rsidRDefault="002A22E1" w:rsidP="00EF7C37">
            <w:pPr>
              <w:spacing w:line="240" w:lineRule="exact"/>
              <w:jc w:val="left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 w:rsidRPr="00EF7C37">
              <w:rPr>
                <w:rFonts w:ascii="微软雅黑" w:eastAsia="微软雅黑" w:hAnsi="微软雅黑" w:cs="微软雅黑"/>
                <w:bCs/>
                <w:szCs w:val="21"/>
              </w:rPr>
              <w:t>DX0510</w:t>
            </w:r>
            <w:r>
              <w:rPr>
                <w:rFonts w:ascii="微软雅黑" w:eastAsia="微软雅黑" w:hAnsi="微软雅黑" w:cs="微软雅黑"/>
                <w:bCs/>
                <w:szCs w:val="21"/>
              </w:rPr>
              <w:t xml:space="preserve"> </w:t>
            </w:r>
            <w:r w:rsidRPr="00EF7C37">
              <w:rPr>
                <w:rFonts w:ascii="微软雅黑" w:eastAsia="微软雅黑" w:hAnsi="微软雅黑" w:cs="微软雅黑" w:hint="eastAsia"/>
                <w:bCs/>
                <w:szCs w:val="21"/>
              </w:rPr>
              <w:t>遗传性肿瘤女性套餐</w:t>
            </w:r>
            <w:r w:rsidRPr="00EF7C37">
              <w:rPr>
                <w:rFonts w:ascii="微软雅黑" w:eastAsia="微软雅黑" w:hAnsi="微软雅黑" w:cs="微软雅黑"/>
                <w:bCs/>
                <w:szCs w:val="21"/>
              </w:rPr>
              <w:t>(16</w:t>
            </w:r>
            <w:r w:rsidRPr="00EF7C37">
              <w:rPr>
                <w:rFonts w:ascii="微软雅黑" w:eastAsia="微软雅黑" w:hAnsi="微软雅黑" w:cs="微软雅黑" w:hint="eastAsia"/>
                <w:bCs/>
                <w:szCs w:val="21"/>
              </w:rPr>
              <w:t>种</w:t>
            </w:r>
            <w:r w:rsidRPr="00EF7C37">
              <w:rPr>
                <w:rFonts w:ascii="微软雅黑" w:eastAsia="微软雅黑" w:hAnsi="微软雅黑" w:cs="微软雅黑"/>
                <w:bCs/>
                <w:szCs w:val="21"/>
              </w:rPr>
              <w:t>)</w:t>
            </w:r>
          </w:p>
          <w:p w:rsidR="002A22E1" w:rsidRPr="00EF7C37" w:rsidRDefault="002A22E1" w:rsidP="00EF7C37">
            <w:pPr>
              <w:spacing w:line="240" w:lineRule="exact"/>
              <w:jc w:val="left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</w:tr>
      <w:tr w:rsidR="002A22E1" w:rsidRPr="00EF7C37" w:rsidTr="00EF7C37">
        <w:tc>
          <w:tcPr>
            <w:tcW w:w="10472" w:type="dxa"/>
            <w:shd w:val="clear" w:color="auto" w:fill="00B050"/>
          </w:tcPr>
          <w:p w:rsidR="002A22E1" w:rsidRPr="00EF7C37" w:rsidRDefault="002A22E1" w:rsidP="00EF7C37">
            <w:pPr>
              <w:spacing w:line="320" w:lineRule="exact"/>
              <w:rPr>
                <w:rFonts w:ascii="宋体" w:cs="宋体"/>
                <w:b/>
                <w:bCs/>
                <w:color w:val="FFFFFF"/>
                <w:szCs w:val="21"/>
              </w:rPr>
            </w:pPr>
            <w:bookmarkStart w:id="13" w:name="_Hlk384923562"/>
            <w:r w:rsidRPr="00EF7C37">
              <w:rPr>
                <w:rFonts w:ascii="宋体" w:hAnsi="宋体" w:cs="宋体" w:hint="eastAsia"/>
                <w:b/>
                <w:bCs/>
                <w:color w:val="FFFFFF"/>
                <w:szCs w:val="21"/>
              </w:rPr>
              <w:t>申请人知情同意书</w:t>
            </w:r>
          </w:p>
        </w:tc>
      </w:tr>
      <w:tr w:rsidR="002A22E1" w:rsidRPr="00EF7C37" w:rsidTr="00EF7C37">
        <w:tc>
          <w:tcPr>
            <w:tcW w:w="10472" w:type="dxa"/>
            <w:shd w:val="clear" w:color="auto" w:fill="FFFFFF"/>
          </w:tcPr>
          <w:p w:rsidR="002A22E1" w:rsidRPr="00EF7C37" w:rsidRDefault="002A22E1" w:rsidP="002A22E1">
            <w:pPr>
              <w:spacing w:line="320" w:lineRule="exact"/>
              <w:ind w:left="31680" w:hangingChars="100" w:firstLine="31680"/>
              <w:rPr>
                <w:rFonts w:ascii="宋体" w:cs="宋体"/>
                <w:b/>
                <w:bCs/>
                <w:szCs w:val="21"/>
              </w:rPr>
            </w:pPr>
            <w:r w:rsidRPr="00EF7C37">
              <w:rPr>
                <w:rFonts w:ascii="宋体" w:hAnsi="宋体" w:cs="宋体"/>
                <w:bCs/>
                <w:szCs w:val="21"/>
              </w:rPr>
              <w:t>1.</w:t>
            </w:r>
            <w:r w:rsidRPr="00EF7C37">
              <w:rPr>
                <w:rFonts w:ascii="宋体" w:hAnsi="宋体" w:cs="宋体" w:hint="eastAsia"/>
                <w:bCs/>
                <w:szCs w:val="21"/>
              </w:rPr>
              <w:t>本方法采用目标区域捕获结合二代高通量测序技术，对检测者相关基因外显子及其邻近±</w:t>
            </w:r>
            <w:r w:rsidRPr="00EF7C37">
              <w:rPr>
                <w:rFonts w:ascii="宋体" w:hAnsi="宋体" w:cs="宋体"/>
                <w:bCs/>
                <w:szCs w:val="21"/>
              </w:rPr>
              <w:t xml:space="preserve">10bp </w:t>
            </w:r>
            <w:r w:rsidRPr="00EF7C37">
              <w:rPr>
                <w:rFonts w:ascii="宋体" w:hAnsi="宋体" w:cs="宋体" w:hint="eastAsia"/>
                <w:bCs/>
                <w:szCs w:val="21"/>
              </w:rPr>
              <w:t>内含子区变异（包括点突变，</w:t>
            </w:r>
            <w:r w:rsidRPr="00EF7C37">
              <w:rPr>
                <w:rFonts w:ascii="宋体" w:hAnsi="宋体" w:cs="宋体"/>
                <w:bCs/>
                <w:szCs w:val="21"/>
              </w:rPr>
              <w:t xml:space="preserve"> 20bp </w:t>
            </w:r>
            <w:r w:rsidRPr="00EF7C37">
              <w:rPr>
                <w:rFonts w:ascii="宋体" w:hAnsi="宋体" w:cs="宋体" w:hint="eastAsia"/>
                <w:bCs/>
                <w:szCs w:val="21"/>
              </w:rPr>
              <w:t>以内的缺失插入突变）进行分析，但此方法不适于检测基因组特殊结构变异（例如倒位、易位等），以及位于基因调节区或深度内含子区的突变。由于部分基因存在高重复低复杂度区域或假基因区域，导致在检测中未能完全覆盖其所有外显子区，其中包括：</w:t>
            </w:r>
            <w:r w:rsidRPr="00EF7C37">
              <w:rPr>
                <w:rFonts w:ascii="宋体" w:hAnsi="宋体" w:cs="宋体"/>
                <w:bCs/>
                <w:i/>
                <w:szCs w:val="21"/>
              </w:rPr>
              <w:t>CHEK2</w:t>
            </w:r>
            <w:r w:rsidRPr="00EF7C37">
              <w:rPr>
                <w:rFonts w:ascii="宋体" w:hAnsi="宋体" w:cs="宋体" w:hint="eastAsia"/>
                <w:bCs/>
                <w:szCs w:val="21"/>
              </w:rPr>
              <w:t>基因</w:t>
            </w:r>
            <w:r w:rsidRPr="00EF7C37">
              <w:rPr>
                <w:rFonts w:ascii="宋体" w:hAnsi="宋体" w:cs="宋体"/>
                <w:bCs/>
                <w:szCs w:val="21"/>
              </w:rPr>
              <w:t>15</w:t>
            </w:r>
            <w:r w:rsidRPr="00EF7C37">
              <w:rPr>
                <w:rFonts w:ascii="宋体" w:hAnsi="宋体" w:cs="宋体" w:hint="eastAsia"/>
                <w:bCs/>
                <w:szCs w:val="21"/>
              </w:rPr>
              <w:t>号外显子，</w:t>
            </w:r>
            <w:r w:rsidRPr="00EF7C37">
              <w:rPr>
                <w:rFonts w:ascii="宋体" w:hAnsi="宋体" w:cs="宋体"/>
                <w:bCs/>
                <w:i/>
                <w:szCs w:val="21"/>
              </w:rPr>
              <w:t>STK11</w:t>
            </w:r>
            <w:r w:rsidRPr="00EF7C37">
              <w:rPr>
                <w:rFonts w:ascii="宋体" w:hAnsi="宋体" w:cs="宋体" w:hint="eastAsia"/>
                <w:bCs/>
                <w:szCs w:val="21"/>
              </w:rPr>
              <w:t>基因</w:t>
            </w:r>
            <w:r w:rsidRPr="00EF7C37">
              <w:rPr>
                <w:rFonts w:ascii="宋体" w:hAnsi="宋体" w:cs="宋体"/>
                <w:bCs/>
                <w:szCs w:val="21"/>
              </w:rPr>
              <w:t>1</w:t>
            </w:r>
            <w:r w:rsidRPr="00EF7C37">
              <w:rPr>
                <w:rFonts w:ascii="宋体" w:hAnsi="宋体" w:cs="宋体" w:hint="eastAsia"/>
                <w:bCs/>
                <w:szCs w:val="21"/>
              </w:rPr>
              <w:t>号外显子区域。</w:t>
            </w:r>
          </w:p>
          <w:p w:rsidR="002A22E1" w:rsidRPr="00EF7C37" w:rsidRDefault="002A22E1" w:rsidP="002A22E1">
            <w:pPr>
              <w:spacing w:line="320" w:lineRule="exact"/>
              <w:ind w:left="31680" w:hangingChars="100" w:firstLine="31680"/>
              <w:rPr>
                <w:rFonts w:ascii="宋体" w:cs="宋体"/>
                <w:b/>
                <w:bCs/>
                <w:szCs w:val="21"/>
              </w:rPr>
            </w:pPr>
            <w:r w:rsidRPr="00EF7C37">
              <w:rPr>
                <w:rFonts w:ascii="宋体" w:hAnsi="宋体" w:cs="宋体"/>
                <w:bCs/>
                <w:szCs w:val="21"/>
              </w:rPr>
              <w:t>2.</w:t>
            </w:r>
            <w:r w:rsidRPr="00EF7C37">
              <w:rPr>
                <w:rFonts w:ascii="宋体" w:hAnsi="宋体" w:cs="宋体" w:hint="eastAsia"/>
                <w:bCs/>
                <w:szCs w:val="21"/>
              </w:rPr>
              <w:t>本方法应用的</w:t>
            </w:r>
            <w:r w:rsidRPr="00EF7C37">
              <w:rPr>
                <w:rFonts w:ascii="宋体" w:hAnsi="宋体" w:cs="宋体"/>
                <w:bCs/>
                <w:szCs w:val="21"/>
              </w:rPr>
              <w:t xml:space="preserve"> DNA </w:t>
            </w:r>
            <w:r w:rsidRPr="00EF7C37">
              <w:rPr>
                <w:rFonts w:ascii="宋体" w:hAnsi="宋体" w:cs="宋体" w:hint="eastAsia"/>
                <w:bCs/>
                <w:szCs w:val="21"/>
              </w:rPr>
              <w:t>源自受检者血液或其它体细胞，非源自生殖细胞，不能排除嵌合现象所致的解读偏差。</w:t>
            </w:r>
          </w:p>
          <w:p w:rsidR="002A22E1" w:rsidRPr="00EF7C37" w:rsidRDefault="002A22E1" w:rsidP="002A22E1">
            <w:pPr>
              <w:spacing w:line="320" w:lineRule="exact"/>
              <w:ind w:left="31680" w:hangingChars="100" w:firstLine="31680"/>
              <w:rPr>
                <w:rFonts w:ascii="宋体" w:cs="宋体"/>
                <w:b/>
                <w:bCs/>
                <w:szCs w:val="21"/>
              </w:rPr>
            </w:pPr>
            <w:r w:rsidRPr="00EF7C37">
              <w:rPr>
                <w:rFonts w:ascii="宋体" w:hAnsi="宋体" w:cs="宋体"/>
                <w:bCs/>
                <w:szCs w:val="21"/>
              </w:rPr>
              <w:t>3.</w:t>
            </w:r>
            <w:r w:rsidRPr="00EF7C37">
              <w:rPr>
                <w:rFonts w:ascii="宋体" w:hAnsi="宋体" w:cs="宋体" w:hint="eastAsia"/>
                <w:bCs/>
                <w:szCs w:val="21"/>
              </w:rPr>
              <w:t>由于不可抗拒因素导致样本不合格，受检者需配合再次取样，但不重复收取费用。</w:t>
            </w:r>
          </w:p>
          <w:p w:rsidR="002A22E1" w:rsidRPr="00EF7C37" w:rsidRDefault="002A22E1" w:rsidP="002A22E1">
            <w:pPr>
              <w:spacing w:line="320" w:lineRule="exact"/>
              <w:ind w:left="31680" w:hangingChars="100" w:firstLine="31680"/>
              <w:rPr>
                <w:rFonts w:ascii="宋体" w:cs="宋体"/>
                <w:b/>
                <w:bCs/>
                <w:szCs w:val="21"/>
              </w:rPr>
            </w:pPr>
            <w:r w:rsidRPr="00EF7C37">
              <w:rPr>
                <w:rFonts w:ascii="宋体" w:hAnsi="宋体" w:cs="宋体"/>
                <w:bCs/>
                <w:szCs w:val="21"/>
              </w:rPr>
              <w:t>4.</w:t>
            </w:r>
            <w:r w:rsidRPr="00EF7C37">
              <w:rPr>
                <w:rFonts w:ascii="宋体" w:hAnsi="宋体" w:cs="宋体" w:hint="eastAsia"/>
                <w:bCs/>
                <w:szCs w:val="21"/>
              </w:rPr>
              <w:t>进行</w:t>
            </w:r>
            <w:r w:rsidRPr="00EF7C37">
              <w:rPr>
                <w:rFonts w:ascii="宋体" w:hAnsi="宋体" w:cs="宋体"/>
                <w:bCs/>
                <w:szCs w:val="21"/>
              </w:rPr>
              <w:t xml:space="preserve"> DNA </w:t>
            </w:r>
            <w:r w:rsidRPr="00EF7C37">
              <w:rPr>
                <w:rFonts w:ascii="宋体" w:hAnsi="宋体" w:cs="宋体" w:hint="eastAsia"/>
                <w:bCs/>
                <w:szCs w:val="21"/>
              </w:rPr>
              <w:t>序列分析是为了说明某种肿瘤的发病原因、评估遗传风险或患病风险。</w:t>
            </w:r>
            <w:r w:rsidRPr="00EF7C37">
              <w:rPr>
                <w:rFonts w:ascii="宋体" w:hAnsi="宋体" w:cs="宋体"/>
                <w:bCs/>
                <w:szCs w:val="21"/>
              </w:rPr>
              <w:t xml:space="preserve"> </w:t>
            </w:r>
            <w:r w:rsidRPr="00EF7C37">
              <w:rPr>
                <w:rFonts w:ascii="宋体" w:hAnsi="宋体" w:cs="宋体" w:hint="eastAsia"/>
                <w:bCs/>
                <w:szCs w:val="21"/>
              </w:rPr>
              <w:t>肿瘤的发病除与遗传因素有关外，也存在环境、感染等其他因素，如未检出特定基因的致病突变位点（即阴性结果）并不能排除个体患某种肿瘤的可能性。</w:t>
            </w:r>
          </w:p>
          <w:p w:rsidR="002A22E1" w:rsidRPr="00EF7C37" w:rsidRDefault="002A22E1" w:rsidP="002A22E1">
            <w:pPr>
              <w:spacing w:line="320" w:lineRule="exact"/>
              <w:ind w:left="31680" w:hangingChars="100" w:firstLine="31680"/>
              <w:rPr>
                <w:rFonts w:ascii="宋体" w:cs="宋体"/>
                <w:b/>
                <w:bCs/>
                <w:szCs w:val="21"/>
              </w:rPr>
            </w:pPr>
            <w:r w:rsidRPr="00EF7C37">
              <w:rPr>
                <w:rFonts w:ascii="宋体" w:hAnsi="宋体" w:cs="宋体"/>
                <w:bCs/>
                <w:szCs w:val="21"/>
              </w:rPr>
              <w:t>5.</w:t>
            </w:r>
            <w:r w:rsidRPr="00EF7C37">
              <w:rPr>
                <w:rFonts w:ascii="宋体" w:hAnsi="宋体" w:cs="宋体" w:hint="eastAsia"/>
                <w:bCs/>
                <w:szCs w:val="21"/>
              </w:rPr>
              <w:t>本检测技术及相关仪器并非常规临床检测项目，目前主要用于辅助临床诊断或科研等相关目的，本检测结果仅供临床参考，不代表临床诊断意见，需经临床医师结合各方面情况综合判断。</w:t>
            </w:r>
          </w:p>
          <w:p w:rsidR="002A22E1" w:rsidRPr="00EF7C37" w:rsidRDefault="002A22E1" w:rsidP="002A22E1">
            <w:pPr>
              <w:spacing w:line="320" w:lineRule="exact"/>
              <w:ind w:left="31680" w:hangingChars="100" w:firstLine="31680"/>
              <w:rPr>
                <w:rFonts w:ascii="宋体" w:cs="宋体"/>
                <w:b/>
                <w:bCs/>
                <w:szCs w:val="21"/>
              </w:rPr>
            </w:pPr>
            <w:r w:rsidRPr="00EF7C37">
              <w:rPr>
                <w:rFonts w:ascii="宋体" w:hAnsi="宋体" w:cs="宋体"/>
                <w:bCs/>
                <w:szCs w:val="21"/>
              </w:rPr>
              <w:t>6.</w:t>
            </w:r>
            <w:r w:rsidRPr="00EF7C37">
              <w:rPr>
                <w:rFonts w:ascii="宋体" w:hAnsi="宋体" w:cs="宋体" w:hint="eastAsia"/>
                <w:bCs/>
                <w:szCs w:val="21"/>
              </w:rPr>
              <w:t>在检测过程中及知晓检测结果后，受检者可能会出现不同程度的精神压力和心理负担，对此本医院不承担任何责任。</w:t>
            </w:r>
          </w:p>
        </w:tc>
      </w:tr>
      <w:tr w:rsidR="002A22E1" w:rsidRPr="00EF7C37" w:rsidTr="00EF7C37">
        <w:tc>
          <w:tcPr>
            <w:tcW w:w="10472" w:type="dxa"/>
            <w:shd w:val="clear" w:color="auto" w:fill="00B050"/>
          </w:tcPr>
          <w:p w:rsidR="002A22E1" w:rsidRPr="00EF7C37" w:rsidRDefault="002A22E1">
            <w:pPr>
              <w:rPr>
                <w:rFonts w:ascii="宋体" w:cs="宋体"/>
                <w:b/>
                <w:bCs/>
                <w:color w:val="FFFFFF"/>
                <w:szCs w:val="21"/>
              </w:rPr>
            </w:pPr>
            <w:r w:rsidRPr="00EF7C37">
              <w:rPr>
                <w:rFonts w:ascii="宋体" w:hAnsi="宋体" w:cs="宋体" w:hint="eastAsia"/>
                <w:b/>
                <w:bCs/>
                <w:color w:val="FFFFFF"/>
                <w:szCs w:val="21"/>
              </w:rPr>
              <w:t>申请人申明</w:t>
            </w:r>
          </w:p>
        </w:tc>
      </w:tr>
      <w:tr w:rsidR="002A22E1" w:rsidRPr="00EF7C37" w:rsidTr="00EF7C37">
        <w:trPr>
          <w:trHeight w:val="2308"/>
        </w:trPr>
        <w:tc>
          <w:tcPr>
            <w:tcW w:w="10472" w:type="dxa"/>
          </w:tcPr>
          <w:p w:rsidR="002A22E1" w:rsidRPr="00EF7C37" w:rsidRDefault="002A22E1" w:rsidP="002A22E1">
            <w:pPr>
              <w:spacing w:line="320" w:lineRule="exact"/>
              <w:ind w:firstLineChars="100" w:firstLine="31680"/>
              <w:rPr>
                <w:rFonts w:ascii="宋体" w:cs="宋体"/>
                <w:b/>
                <w:bCs/>
                <w:color w:val="000000"/>
                <w:szCs w:val="21"/>
              </w:rPr>
            </w:pPr>
            <w:r w:rsidRPr="00EF7C37">
              <w:rPr>
                <w:rFonts w:ascii="宋体" w:hAnsi="宋体" w:cs="宋体" w:hint="eastAsia"/>
                <w:bCs/>
                <w:color w:val="000000"/>
                <w:szCs w:val="21"/>
              </w:rPr>
              <w:t>我承诺申请单中提供的资料真实、完整，确定已认真阅读并完全了解上述《申请人知情同意书》中全部内容，完全理解本检测的性质、预期目的、检测风险。我与医生就关注的问题进行了讨论，得到了满意的答复，因此我完全自愿并慎重地签署本送检单。</w:t>
            </w:r>
          </w:p>
          <w:p w:rsidR="002A22E1" w:rsidRPr="00EF7C37" w:rsidRDefault="002A22E1" w:rsidP="002A22E1">
            <w:pPr>
              <w:spacing w:line="320" w:lineRule="exact"/>
              <w:ind w:firstLineChars="100" w:firstLine="31680"/>
              <w:rPr>
                <w:rFonts w:ascii="宋体" w:cs="宋体"/>
                <w:b/>
                <w:bCs/>
                <w:color w:val="000000"/>
                <w:szCs w:val="21"/>
              </w:rPr>
            </w:pPr>
          </w:p>
          <w:p w:rsidR="002A22E1" w:rsidRPr="00EF7C37" w:rsidRDefault="002A22E1" w:rsidP="00EF7C37">
            <w:pPr>
              <w:spacing w:line="320" w:lineRule="exact"/>
              <w:jc w:val="left"/>
              <w:rPr>
                <w:rFonts w:ascii="宋体" w:cs="宋体"/>
                <w:b/>
                <w:bCs/>
                <w:szCs w:val="21"/>
              </w:rPr>
            </w:pPr>
            <w:commentRangeStart w:id="14"/>
            <w:r w:rsidRPr="00EF7C37">
              <w:rPr>
                <w:rFonts w:ascii="宋体" w:hAnsi="宋体" w:cs="宋体" w:hint="eastAsia"/>
                <w:bCs/>
                <w:color w:val="000000"/>
                <w:szCs w:val="21"/>
              </w:rPr>
              <w:t>申请检测者</w:t>
            </w:r>
            <w:r w:rsidRPr="00EF7C37">
              <w:rPr>
                <w:rFonts w:ascii="宋体" w:hAnsi="宋体" w:cs="宋体"/>
                <w:bCs/>
                <w:color w:val="000000"/>
                <w:szCs w:val="21"/>
              </w:rPr>
              <w:t>/</w:t>
            </w:r>
            <w:r w:rsidRPr="00EF7C37">
              <w:rPr>
                <w:rFonts w:ascii="宋体" w:hAnsi="宋体" w:cs="宋体" w:hint="eastAsia"/>
                <w:bCs/>
                <w:color w:val="000000"/>
                <w:szCs w:val="21"/>
              </w:rPr>
              <w:t xml:space="preserve">监护人签名：　　　　　　与受检者关系：　　　　</w:t>
            </w:r>
            <w:r w:rsidRPr="00EF7C37">
              <w:rPr>
                <w:rFonts w:ascii="宋体" w:hAnsi="宋体" w:cs="宋体"/>
                <w:bCs/>
                <w:color w:val="000000"/>
                <w:szCs w:val="21"/>
              </w:rPr>
              <w:t xml:space="preserve"> </w:t>
            </w:r>
            <w:r w:rsidRPr="00EF7C37">
              <w:rPr>
                <w:rFonts w:ascii="宋体" w:hAnsi="宋体" w:cs="宋体" w:hint="eastAsia"/>
                <w:bCs/>
                <w:color w:val="000000"/>
                <w:szCs w:val="21"/>
              </w:rPr>
              <w:t xml:space="preserve">　　日期：</w:t>
            </w:r>
            <w:r w:rsidRPr="00EF7C37">
              <w:rPr>
                <w:rFonts w:ascii="宋体" w:hAnsi="宋体" w:cs="宋体"/>
                <w:b/>
                <w:bCs/>
                <w:szCs w:val="21"/>
                <w:u w:val="dotted"/>
              </w:rPr>
              <w:t xml:space="preserve">     </w:t>
            </w:r>
            <w:r w:rsidRPr="00EF7C37">
              <w:rPr>
                <w:rFonts w:ascii="宋体" w:hAnsi="宋体" w:cs="宋体" w:hint="eastAsia"/>
                <w:b/>
                <w:bCs/>
                <w:szCs w:val="21"/>
                <w:u w:val="dotted"/>
              </w:rPr>
              <w:t xml:space="preserve">　</w:t>
            </w:r>
            <w:r w:rsidRPr="00EF7C37">
              <w:rPr>
                <w:rFonts w:ascii="宋体" w:hAnsi="宋体" w:cs="宋体" w:hint="eastAsia"/>
                <w:bCs/>
                <w:color w:val="000000"/>
                <w:szCs w:val="21"/>
              </w:rPr>
              <w:t>年</w:t>
            </w:r>
            <w:r w:rsidRPr="00EF7C37">
              <w:rPr>
                <w:rFonts w:ascii="宋体" w:hAnsi="宋体" w:cs="宋体"/>
                <w:b/>
                <w:bCs/>
                <w:szCs w:val="21"/>
                <w:u w:val="dotted"/>
              </w:rPr>
              <w:t xml:space="preserve">      </w:t>
            </w:r>
            <w:r w:rsidRPr="00EF7C37">
              <w:rPr>
                <w:rFonts w:ascii="宋体" w:hAnsi="宋体" w:cs="宋体" w:hint="eastAsia"/>
                <w:bCs/>
                <w:color w:val="000000"/>
                <w:szCs w:val="21"/>
              </w:rPr>
              <w:t>月</w:t>
            </w:r>
            <w:r w:rsidRPr="00EF7C37">
              <w:rPr>
                <w:rFonts w:ascii="宋体" w:hAnsi="宋体" w:cs="宋体"/>
                <w:b/>
                <w:bCs/>
                <w:szCs w:val="21"/>
                <w:u w:val="dotted"/>
              </w:rPr>
              <w:t xml:space="preserve">     </w:t>
            </w:r>
            <w:r w:rsidRPr="00EF7C37">
              <w:rPr>
                <w:rFonts w:ascii="宋体" w:hAnsi="宋体" w:cs="宋体" w:hint="eastAsia"/>
                <w:bCs/>
                <w:color w:val="000000"/>
                <w:szCs w:val="21"/>
              </w:rPr>
              <w:t>日</w:t>
            </w:r>
            <w:commentRangeEnd w:id="14"/>
            <w:r>
              <w:rPr>
                <w:rStyle w:val="CommentReference"/>
              </w:rPr>
              <w:commentReference w:id="14"/>
            </w:r>
          </w:p>
        </w:tc>
      </w:tr>
    </w:tbl>
    <w:bookmarkEnd w:id="2"/>
    <w:bookmarkEnd w:id="3"/>
    <w:bookmarkEnd w:id="13"/>
    <w:p w:rsidR="002A22E1" w:rsidRDefault="002A22E1">
      <w:pPr>
        <w:jc w:val="right"/>
        <w:rPr>
          <w:rFonts w:asci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广东省中医院基因检测实验室</w:t>
      </w:r>
    </w:p>
    <w:sectPr w:rsidR="002A22E1" w:rsidSect="00174C77">
      <w:headerReference w:type="default" r:id="rId8"/>
      <w:pgSz w:w="11906" w:h="16838"/>
      <w:pgMar w:top="720" w:right="720" w:bottom="720" w:left="720" w:header="113" w:footer="113" w:gutter="0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4" w:author="AutoBVT" w:date="2018-01-09T12:08:00Z" w:initials="A">
    <w:p w:rsidR="002A22E1" w:rsidRDefault="002A22E1" w:rsidP="006B4299">
      <w:pPr>
        <w:autoSpaceDE w:val="0"/>
        <w:autoSpaceDN w:val="0"/>
        <w:adjustRightInd w:val="0"/>
        <w:jc w:val="left"/>
      </w:pPr>
      <w:r>
        <w:rPr>
          <w:rStyle w:val="CommentReference"/>
        </w:rPr>
        <w:annotationRef/>
      </w:r>
      <w:r>
        <w:rPr>
          <w:rFonts w:hint="eastAsia"/>
        </w:rPr>
        <w:t>送检科室从</w:t>
      </w:r>
      <w:r w:rsidRPr="0033454B">
        <w:t xml:space="preserve"> </w:t>
      </w:r>
      <w:r>
        <w:t>YJ_YW0000</w:t>
      </w:r>
      <w:r>
        <w:rPr>
          <w:rFonts w:hint="eastAsia"/>
        </w:rPr>
        <w:t>表的</w:t>
      </w:r>
      <w:r>
        <w:rPr>
          <w:rFonts w:ascii="Courier New" w:hAnsi="Courier New" w:cs="Courier New"/>
          <w:kern w:val="0"/>
          <w:sz w:val="20"/>
          <w:szCs w:val="20"/>
        </w:rPr>
        <w:t>YJKSBH</w:t>
      </w:r>
      <w:r>
        <w:rPr>
          <w:rFonts w:ascii="Courier New" w:hAnsi="Courier New" w:cs="Courier New" w:hint="eastAsia"/>
          <w:kern w:val="0"/>
          <w:sz w:val="20"/>
          <w:szCs w:val="20"/>
        </w:rPr>
        <w:t>字段的科室名称</w:t>
      </w:r>
    </w:p>
  </w:comment>
  <w:comment w:id="5" w:author="AutoBVT" w:date="2018-01-09T12:02:00Z" w:initials="A">
    <w:p w:rsidR="002A22E1" w:rsidRDefault="002A22E1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送检医生采用敲空格弹</w:t>
      </w:r>
      <w:r>
        <w:t>BDE</w:t>
      </w:r>
      <w:r>
        <w:rPr>
          <w:rFonts w:hint="eastAsia"/>
        </w:rPr>
        <w:t>选择框</w:t>
      </w:r>
    </w:p>
  </w:comment>
  <w:comment w:id="6" w:author="AutoBVT" w:date="2018-01-09T12:04:00Z" w:initials="A">
    <w:p w:rsidR="002A22E1" w:rsidRDefault="002A22E1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样本采集日期使用日期控件，默认为当天日期</w:t>
      </w:r>
    </w:p>
  </w:comment>
  <w:comment w:id="7" w:author="AutoBVT" w:date="2018-01-09T12:05:00Z" w:initials="A">
    <w:p w:rsidR="002A22E1" w:rsidRDefault="002A22E1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门诊号显示为挂号号</w:t>
      </w:r>
    </w:p>
  </w:comment>
  <w:comment w:id="8" w:author="AutoBVT" w:date="2018-01-09T12:06:00Z" w:initials="A">
    <w:p w:rsidR="002A22E1" w:rsidRDefault="002A22E1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临床诊断显示为西医和中医诊断两者之和</w:t>
      </w:r>
    </w:p>
  </w:comment>
  <w:comment w:id="9" w:author="AutoBVT" w:date="2018-01-09T12:21:00Z" w:initials="A">
    <w:p w:rsidR="002A22E1" w:rsidRDefault="002A22E1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显示为过敏史</w:t>
      </w:r>
    </w:p>
  </w:comment>
  <w:comment w:id="10" w:author="AutoBVT" w:date="2018-01-09T12:22:00Z" w:initials="A">
    <w:p w:rsidR="002A22E1" w:rsidRDefault="002A22E1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显示为既往史</w:t>
      </w:r>
    </w:p>
  </w:comment>
  <w:comment w:id="11" w:author="AutoBVT" w:date="2018-01-09T12:09:00Z" w:initials="A">
    <w:p w:rsidR="002A22E1" w:rsidRDefault="002A22E1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显示</w:t>
      </w:r>
      <w:r>
        <w:t>YJ_YW0000</w:t>
      </w:r>
      <w:r>
        <w:rPr>
          <w:rFonts w:hint="eastAsia"/>
        </w:rPr>
        <w:t>表中</w:t>
      </w:r>
      <w:r>
        <w:t>ZLXMID</w:t>
      </w:r>
      <w:r>
        <w:rPr>
          <w:rFonts w:hint="eastAsia"/>
        </w:rPr>
        <w:t>字段（诊疗项目</w:t>
      </w:r>
      <w:r>
        <w:t>ID</w:t>
      </w:r>
      <w:r>
        <w:rPr>
          <w:rFonts w:hint="eastAsia"/>
        </w:rPr>
        <w:t>）</w:t>
      </w:r>
    </w:p>
  </w:comment>
  <w:comment w:id="12" w:author="AutoBVT" w:date="2018-01-09T12:09:00Z" w:initials="A">
    <w:p w:rsidR="002A22E1" w:rsidRDefault="002A22E1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显示</w:t>
      </w:r>
      <w:r>
        <w:t>YJ_YW0000</w:t>
      </w:r>
      <w:r>
        <w:rPr>
          <w:rFonts w:hint="eastAsia"/>
        </w:rPr>
        <w:t>表中</w:t>
      </w:r>
      <w:r>
        <w:t>ZLXMJC</w:t>
      </w:r>
      <w:r>
        <w:rPr>
          <w:rFonts w:hint="eastAsia"/>
        </w:rPr>
        <w:t>字段（诊疗项目简称）</w:t>
      </w:r>
    </w:p>
  </w:comment>
  <w:comment w:id="14" w:author="AutoBVT" w:date="2018-01-09T12:10:00Z" w:initials="A">
    <w:p w:rsidR="002A22E1" w:rsidRDefault="002A22E1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无需自动带出显示</w:t>
      </w:r>
      <w:r>
        <w:t>s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2E1" w:rsidRDefault="002A22E1" w:rsidP="00174C77">
      <w:r>
        <w:separator/>
      </w:r>
    </w:p>
  </w:endnote>
  <w:endnote w:type="continuationSeparator" w:id="0">
    <w:p w:rsidR="002A22E1" w:rsidRDefault="002A22E1" w:rsidP="00174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2E1" w:rsidRDefault="002A22E1" w:rsidP="00174C77">
      <w:r>
        <w:separator/>
      </w:r>
    </w:p>
  </w:footnote>
  <w:footnote w:type="continuationSeparator" w:id="0">
    <w:p w:rsidR="002A22E1" w:rsidRDefault="002A22E1" w:rsidP="00174C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2E1" w:rsidRDefault="002A22E1">
    <w:pPr>
      <w:pStyle w:val="Header"/>
      <w:pBdr>
        <w:bottom w:val="none" w:sz="0" w:space="0" w:color="auto"/>
      </w:pBdr>
      <w:tabs>
        <w:tab w:val="clear" w:pos="4153"/>
        <w:tab w:val="clear" w:pos="8306"/>
        <w:tab w:val="right" w:pos="9638"/>
      </w:tabs>
      <w:jc w:val="both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98.3pt;margin-top:41.55pt;width:95.05pt;height:23.15pt;z-index:251660288" filled="f" stroked="f">
          <v:textbox>
            <w:txbxContent>
              <w:p w:rsidR="002A22E1" w:rsidRDefault="002A22E1" w:rsidP="006B4299">
                <w:pPr>
                  <w:ind w:firstLineChars="50" w:firstLine="31680"/>
                  <w:rPr>
                    <w:rFonts w:ascii="Arial" w:hAnsi="Arial" w:cs="Arial"/>
                    <w:sz w:val="18"/>
                    <w:szCs w:val="18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38F8"/>
    <w:rsid w:val="00000CEC"/>
    <w:rsid w:val="00007AC0"/>
    <w:rsid w:val="000129DE"/>
    <w:rsid w:val="000230B0"/>
    <w:rsid w:val="00030C45"/>
    <w:rsid w:val="000312A6"/>
    <w:rsid w:val="00031916"/>
    <w:rsid w:val="00033D21"/>
    <w:rsid w:val="00041851"/>
    <w:rsid w:val="0004596C"/>
    <w:rsid w:val="000510C4"/>
    <w:rsid w:val="00051126"/>
    <w:rsid w:val="00051772"/>
    <w:rsid w:val="0006304C"/>
    <w:rsid w:val="000640C5"/>
    <w:rsid w:val="00066A9B"/>
    <w:rsid w:val="0007636B"/>
    <w:rsid w:val="00080369"/>
    <w:rsid w:val="00081F6F"/>
    <w:rsid w:val="00084FC8"/>
    <w:rsid w:val="00087F05"/>
    <w:rsid w:val="000929F3"/>
    <w:rsid w:val="00095667"/>
    <w:rsid w:val="000973B6"/>
    <w:rsid w:val="000A26CB"/>
    <w:rsid w:val="000A2C6D"/>
    <w:rsid w:val="000B2820"/>
    <w:rsid w:val="000B3D04"/>
    <w:rsid w:val="000B541F"/>
    <w:rsid w:val="000B695C"/>
    <w:rsid w:val="000C43C9"/>
    <w:rsid w:val="000C4ED9"/>
    <w:rsid w:val="000D0320"/>
    <w:rsid w:val="000D0768"/>
    <w:rsid w:val="000E5E71"/>
    <w:rsid w:val="000E6AB3"/>
    <w:rsid w:val="000E7CB5"/>
    <w:rsid w:val="000F39AF"/>
    <w:rsid w:val="001046C5"/>
    <w:rsid w:val="001068EB"/>
    <w:rsid w:val="00107E8F"/>
    <w:rsid w:val="001120BC"/>
    <w:rsid w:val="00131810"/>
    <w:rsid w:val="001346FB"/>
    <w:rsid w:val="00135243"/>
    <w:rsid w:val="001378C5"/>
    <w:rsid w:val="0014048E"/>
    <w:rsid w:val="00141EDF"/>
    <w:rsid w:val="0014530E"/>
    <w:rsid w:val="00152C2D"/>
    <w:rsid w:val="001533F0"/>
    <w:rsid w:val="001562DC"/>
    <w:rsid w:val="0016549C"/>
    <w:rsid w:val="00167796"/>
    <w:rsid w:val="00173843"/>
    <w:rsid w:val="00174C77"/>
    <w:rsid w:val="001759B0"/>
    <w:rsid w:val="00176041"/>
    <w:rsid w:val="00182922"/>
    <w:rsid w:val="00190349"/>
    <w:rsid w:val="00190F23"/>
    <w:rsid w:val="00192B64"/>
    <w:rsid w:val="00192F03"/>
    <w:rsid w:val="0019743F"/>
    <w:rsid w:val="001A0AC0"/>
    <w:rsid w:val="001A66F7"/>
    <w:rsid w:val="001B6F79"/>
    <w:rsid w:val="001C3171"/>
    <w:rsid w:val="001C4325"/>
    <w:rsid w:val="001C6205"/>
    <w:rsid w:val="001C7406"/>
    <w:rsid w:val="001D26B1"/>
    <w:rsid w:val="001D38D3"/>
    <w:rsid w:val="001D5C24"/>
    <w:rsid w:val="001E05DD"/>
    <w:rsid w:val="001F1CB4"/>
    <w:rsid w:val="001F2256"/>
    <w:rsid w:val="001F5B3F"/>
    <w:rsid w:val="001F5F6E"/>
    <w:rsid w:val="00204647"/>
    <w:rsid w:val="00212A98"/>
    <w:rsid w:val="00215376"/>
    <w:rsid w:val="00216E0D"/>
    <w:rsid w:val="0021796F"/>
    <w:rsid w:val="00225B20"/>
    <w:rsid w:val="00236957"/>
    <w:rsid w:val="00237BDC"/>
    <w:rsid w:val="00251262"/>
    <w:rsid w:val="00253A64"/>
    <w:rsid w:val="00256D7B"/>
    <w:rsid w:val="00257739"/>
    <w:rsid w:val="002614A4"/>
    <w:rsid w:val="002658B2"/>
    <w:rsid w:val="00266FFB"/>
    <w:rsid w:val="0027223D"/>
    <w:rsid w:val="00274E38"/>
    <w:rsid w:val="00275DBA"/>
    <w:rsid w:val="002766EA"/>
    <w:rsid w:val="00280CC0"/>
    <w:rsid w:val="0028105A"/>
    <w:rsid w:val="00287DF2"/>
    <w:rsid w:val="0029348C"/>
    <w:rsid w:val="00295852"/>
    <w:rsid w:val="002A22E1"/>
    <w:rsid w:val="002B661F"/>
    <w:rsid w:val="002C2970"/>
    <w:rsid w:val="002C595E"/>
    <w:rsid w:val="002C7A48"/>
    <w:rsid w:val="002D04AA"/>
    <w:rsid w:val="002D1BB2"/>
    <w:rsid w:val="002D3BEA"/>
    <w:rsid w:val="002D52EE"/>
    <w:rsid w:val="002D6F7B"/>
    <w:rsid w:val="002E1A07"/>
    <w:rsid w:val="002E211E"/>
    <w:rsid w:val="002E5812"/>
    <w:rsid w:val="002E6149"/>
    <w:rsid w:val="002E61D5"/>
    <w:rsid w:val="002F0FE9"/>
    <w:rsid w:val="002F74D7"/>
    <w:rsid w:val="00300DDC"/>
    <w:rsid w:val="00301E6F"/>
    <w:rsid w:val="003036AB"/>
    <w:rsid w:val="0030617A"/>
    <w:rsid w:val="00312EB6"/>
    <w:rsid w:val="0031451D"/>
    <w:rsid w:val="0031510F"/>
    <w:rsid w:val="00316440"/>
    <w:rsid w:val="00321BF8"/>
    <w:rsid w:val="00323C31"/>
    <w:rsid w:val="00326089"/>
    <w:rsid w:val="00327A34"/>
    <w:rsid w:val="0033454B"/>
    <w:rsid w:val="00335CC4"/>
    <w:rsid w:val="00336E83"/>
    <w:rsid w:val="003440C4"/>
    <w:rsid w:val="003476CB"/>
    <w:rsid w:val="00352673"/>
    <w:rsid w:val="00362166"/>
    <w:rsid w:val="00364335"/>
    <w:rsid w:val="00364C7F"/>
    <w:rsid w:val="00367162"/>
    <w:rsid w:val="00370146"/>
    <w:rsid w:val="0037131A"/>
    <w:rsid w:val="003722D2"/>
    <w:rsid w:val="00381A3C"/>
    <w:rsid w:val="00384698"/>
    <w:rsid w:val="00387FEB"/>
    <w:rsid w:val="003931E1"/>
    <w:rsid w:val="003B698D"/>
    <w:rsid w:val="003B7B82"/>
    <w:rsid w:val="003C6CB3"/>
    <w:rsid w:val="003C6E91"/>
    <w:rsid w:val="003D2A28"/>
    <w:rsid w:val="003E2577"/>
    <w:rsid w:val="003E414D"/>
    <w:rsid w:val="003E5D12"/>
    <w:rsid w:val="003E6600"/>
    <w:rsid w:val="003F0FF6"/>
    <w:rsid w:val="003F1943"/>
    <w:rsid w:val="003F1BA3"/>
    <w:rsid w:val="003F33E7"/>
    <w:rsid w:val="003F7EF6"/>
    <w:rsid w:val="004006EE"/>
    <w:rsid w:val="004007FB"/>
    <w:rsid w:val="0040652E"/>
    <w:rsid w:val="00406C88"/>
    <w:rsid w:val="00414AC2"/>
    <w:rsid w:val="00415849"/>
    <w:rsid w:val="004162D4"/>
    <w:rsid w:val="004168C4"/>
    <w:rsid w:val="0042042D"/>
    <w:rsid w:val="004257B9"/>
    <w:rsid w:val="00425EC8"/>
    <w:rsid w:val="00427321"/>
    <w:rsid w:val="00430C72"/>
    <w:rsid w:val="004377B0"/>
    <w:rsid w:val="00441001"/>
    <w:rsid w:val="00444E80"/>
    <w:rsid w:val="00445B7D"/>
    <w:rsid w:val="0045017C"/>
    <w:rsid w:val="00453648"/>
    <w:rsid w:val="00462DA3"/>
    <w:rsid w:val="00462F7F"/>
    <w:rsid w:val="00466C02"/>
    <w:rsid w:val="004737CC"/>
    <w:rsid w:val="00474695"/>
    <w:rsid w:val="00476B20"/>
    <w:rsid w:val="004811F8"/>
    <w:rsid w:val="004839A6"/>
    <w:rsid w:val="00484959"/>
    <w:rsid w:val="004A2582"/>
    <w:rsid w:val="004A7A77"/>
    <w:rsid w:val="004B64EA"/>
    <w:rsid w:val="004B7B9C"/>
    <w:rsid w:val="004C6CD1"/>
    <w:rsid w:val="004D0702"/>
    <w:rsid w:val="004D0706"/>
    <w:rsid w:val="004D0994"/>
    <w:rsid w:val="004D1BE9"/>
    <w:rsid w:val="004D499F"/>
    <w:rsid w:val="004D64FA"/>
    <w:rsid w:val="004D74AD"/>
    <w:rsid w:val="004E629B"/>
    <w:rsid w:val="004E6EAE"/>
    <w:rsid w:val="004F0315"/>
    <w:rsid w:val="004F1155"/>
    <w:rsid w:val="004F4A52"/>
    <w:rsid w:val="00500578"/>
    <w:rsid w:val="0050618C"/>
    <w:rsid w:val="00507621"/>
    <w:rsid w:val="0052072B"/>
    <w:rsid w:val="005333D5"/>
    <w:rsid w:val="005362BB"/>
    <w:rsid w:val="0053631C"/>
    <w:rsid w:val="005377F1"/>
    <w:rsid w:val="005436E0"/>
    <w:rsid w:val="00543EBC"/>
    <w:rsid w:val="0055493D"/>
    <w:rsid w:val="00557108"/>
    <w:rsid w:val="005602BF"/>
    <w:rsid w:val="00562D23"/>
    <w:rsid w:val="005640C5"/>
    <w:rsid w:val="00575D44"/>
    <w:rsid w:val="00577108"/>
    <w:rsid w:val="00582240"/>
    <w:rsid w:val="00583D40"/>
    <w:rsid w:val="00584D0F"/>
    <w:rsid w:val="00586EF6"/>
    <w:rsid w:val="00591577"/>
    <w:rsid w:val="00591DE4"/>
    <w:rsid w:val="005922D5"/>
    <w:rsid w:val="0059646D"/>
    <w:rsid w:val="0059696B"/>
    <w:rsid w:val="00596F2C"/>
    <w:rsid w:val="00596F2E"/>
    <w:rsid w:val="005A007C"/>
    <w:rsid w:val="005A5084"/>
    <w:rsid w:val="005B2EBE"/>
    <w:rsid w:val="005C1611"/>
    <w:rsid w:val="005C2A74"/>
    <w:rsid w:val="005C2A91"/>
    <w:rsid w:val="005C3299"/>
    <w:rsid w:val="005C4B81"/>
    <w:rsid w:val="005E0ED3"/>
    <w:rsid w:val="005E3F8E"/>
    <w:rsid w:val="005E4DBE"/>
    <w:rsid w:val="005E5640"/>
    <w:rsid w:val="005F262A"/>
    <w:rsid w:val="005F3B33"/>
    <w:rsid w:val="005F68DC"/>
    <w:rsid w:val="006013CD"/>
    <w:rsid w:val="006017BD"/>
    <w:rsid w:val="00604F01"/>
    <w:rsid w:val="0060756A"/>
    <w:rsid w:val="006171BC"/>
    <w:rsid w:val="00620B4D"/>
    <w:rsid w:val="0062347F"/>
    <w:rsid w:val="00623B78"/>
    <w:rsid w:val="0062430C"/>
    <w:rsid w:val="00625A05"/>
    <w:rsid w:val="0063170C"/>
    <w:rsid w:val="00632116"/>
    <w:rsid w:val="00637148"/>
    <w:rsid w:val="00640CB2"/>
    <w:rsid w:val="00650708"/>
    <w:rsid w:val="006518C9"/>
    <w:rsid w:val="006540DD"/>
    <w:rsid w:val="0066215D"/>
    <w:rsid w:val="00667051"/>
    <w:rsid w:val="0067301F"/>
    <w:rsid w:val="00676B33"/>
    <w:rsid w:val="00680DDA"/>
    <w:rsid w:val="00683BD1"/>
    <w:rsid w:val="00690ACA"/>
    <w:rsid w:val="00691B93"/>
    <w:rsid w:val="00695CB0"/>
    <w:rsid w:val="006966F5"/>
    <w:rsid w:val="00696A28"/>
    <w:rsid w:val="00697080"/>
    <w:rsid w:val="006A4003"/>
    <w:rsid w:val="006A45A3"/>
    <w:rsid w:val="006A564E"/>
    <w:rsid w:val="006A68B9"/>
    <w:rsid w:val="006B1B44"/>
    <w:rsid w:val="006B2521"/>
    <w:rsid w:val="006B3FA7"/>
    <w:rsid w:val="006B4299"/>
    <w:rsid w:val="006B5D91"/>
    <w:rsid w:val="006B73F1"/>
    <w:rsid w:val="006C5171"/>
    <w:rsid w:val="006C79F7"/>
    <w:rsid w:val="006D1A8E"/>
    <w:rsid w:val="006D29D4"/>
    <w:rsid w:val="006D3581"/>
    <w:rsid w:val="006D39D3"/>
    <w:rsid w:val="006D6D93"/>
    <w:rsid w:val="006E0B10"/>
    <w:rsid w:val="006E0C4C"/>
    <w:rsid w:val="006E1A30"/>
    <w:rsid w:val="006E285C"/>
    <w:rsid w:val="006E48D1"/>
    <w:rsid w:val="006E5C17"/>
    <w:rsid w:val="006F1026"/>
    <w:rsid w:val="006F2592"/>
    <w:rsid w:val="006F3E57"/>
    <w:rsid w:val="006F5609"/>
    <w:rsid w:val="0070636B"/>
    <w:rsid w:val="007219EA"/>
    <w:rsid w:val="00722A1B"/>
    <w:rsid w:val="00727ECF"/>
    <w:rsid w:val="00750CB7"/>
    <w:rsid w:val="00752759"/>
    <w:rsid w:val="0076017D"/>
    <w:rsid w:val="00761387"/>
    <w:rsid w:val="00764AB4"/>
    <w:rsid w:val="00765F28"/>
    <w:rsid w:val="00767435"/>
    <w:rsid w:val="007679DC"/>
    <w:rsid w:val="007903EC"/>
    <w:rsid w:val="00791202"/>
    <w:rsid w:val="007918BD"/>
    <w:rsid w:val="00791925"/>
    <w:rsid w:val="00792AFE"/>
    <w:rsid w:val="00796AF1"/>
    <w:rsid w:val="007A1213"/>
    <w:rsid w:val="007A282B"/>
    <w:rsid w:val="007A491A"/>
    <w:rsid w:val="007A5225"/>
    <w:rsid w:val="007A6944"/>
    <w:rsid w:val="007A6A77"/>
    <w:rsid w:val="007B2FC8"/>
    <w:rsid w:val="007B3724"/>
    <w:rsid w:val="007B3AB1"/>
    <w:rsid w:val="007B3EDF"/>
    <w:rsid w:val="007B50E2"/>
    <w:rsid w:val="007B5FC3"/>
    <w:rsid w:val="007C1759"/>
    <w:rsid w:val="007C2A6A"/>
    <w:rsid w:val="007C402B"/>
    <w:rsid w:val="007C5173"/>
    <w:rsid w:val="007C55B5"/>
    <w:rsid w:val="007C5725"/>
    <w:rsid w:val="007D3BD7"/>
    <w:rsid w:val="007D4185"/>
    <w:rsid w:val="007D5E95"/>
    <w:rsid w:val="007D722C"/>
    <w:rsid w:val="007E0481"/>
    <w:rsid w:val="007E2E9E"/>
    <w:rsid w:val="007E64C3"/>
    <w:rsid w:val="007F6107"/>
    <w:rsid w:val="0080125F"/>
    <w:rsid w:val="00802EED"/>
    <w:rsid w:val="00803D0F"/>
    <w:rsid w:val="00804695"/>
    <w:rsid w:val="00807158"/>
    <w:rsid w:val="00815631"/>
    <w:rsid w:val="00816119"/>
    <w:rsid w:val="0081750E"/>
    <w:rsid w:val="008211BA"/>
    <w:rsid w:val="00823E0E"/>
    <w:rsid w:val="00824456"/>
    <w:rsid w:val="00826F44"/>
    <w:rsid w:val="00831686"/>
    <w:rsid w:val="00836DB6"/>
    <w:rsid w:val="008429DC"/>
    <w:rsid w:val="008449C4"/>
    <w:rsid w:val="00853652"/>
    <w:rsid w:val="00855C32"/>
    <w:rsid w:val="00856303"/>
    <w:rsid w:val="008565A8"/>
    <w:rsid w:val="008639D3"/>
    <w:rsid w:val="00865915"/>
    <w:rsid w:val="00875F1B"/>
    <w:rsid w:val="00886EA4"/>
    <w:rsid w:val="00894814"/>
    <w:rsid w:val="008A7EC5"/>
    <w:rsid w:val="008B4232"/>
    <w:rsid w:val="008B637A"/>
    <w:rsid w:val="008B65E5"/>
    <w:rsid w:val="008B7BCF"/>
    <w:rsid w:val="008B7F84"/>
    <w:rsid w:val="008C15AA"/>
    <w:rsid w:val="008C2161"/>
    <w:rsid w:val="008C6A24"/>
    <w:rsid w:val="008C6C9A"/>
    <w:rsid w:val="008D4DA1"/>
    <w:rsid w:val="008E0DF0"/>
    <w:rsid w:val="008E5763"/>
    <w:rsid w:val="008F20D2"/>
    <w:rsid w:val="008F40C5"/>
    <w:rsid w:val="008F7D6F"/>
    <w:rsid w:val="00907476"/>
    <w:rsid w:val="00916849"/>
    <w:rsid w:val="00916F7D"/>
    <w:rsid w:val="00924358"/>
    <w:rsid w:val="009271F4"/>
    <w:rsid w:val="0093139A"/>
    <w:rsid w:val="009365DA"/>
    <w:rsid w:val="00937519"/>
    <w:rsid w:val="00942786"/>
    <w:rsid w:val="00952F60"/>
    <w:rsid w:val="009553E7"/>
    <w:rsid w:val="00957298"/>
    <w:rsid w:val="00971BA1"/>
    <w:rsid w:val="00982FE6"/>
    <w:rsid w:val="00985F06"/>
    <w:rsid w:val="00987879"/>
    <w:rsid w:val="00993A7F"/>
    <w:rsid w:val="00997B2A"/>
    <w:rsid w:val="00997D63"/>
    <w:rsid w:val="009A1D79"/>
    <w:rsid w:val="009A22B7"/>
    <w:rsid w:val="009A6F07"/>
    <w:rsid w:val="009B4828"/>
    <w:rsid w:val="009B4BA4"/>
    <w:rsid w:val="009C2822"/>
    <w:rsid w:val="009C6DF1"/>
    <w:rsid w:val="009D1BE2"/>
    <w:rsid w:val="009D1DB4"/>
    <w:rsid w:val="009D50D2"/>
    <w:rsid w:val="009E0D9D"/>
    <w:rsid w:val="009F0CCF"/>
    <w:rsid w:val="009F2283"/>
    <w:rsid w:val="009F4A35"/>
    <w:rsid w:val="009F750F"/>
    <w:rsid w:val="00A034E7"/>
    <w:rsid w:val="00A03840"/>
    <w:rsid w:val="00A102C3"/>
    <w:rsid w:val="00A125C1"/>
    <w:rsid w:val="00A12781"/>
    <w:rsid w:val="00A14735"/>
    <w:rsid w:val="00A1609F"/>
    <w:rsid w:val="00A2219C"/>
    <w:rsid w:val="00A23F6E"/>
    <w:rsid w:val="00A30154"/>
    <w:rsid w:val="00A36687"/>
    <w:rsid w:val="00A369A5"/>
    <w:rsid w:val="00A37C39"/>
    <w:rsid w:val="00A42C01"/>
    <w:rsid w:val="00A44F83"/>
    <w:rsid w:val="00A46090"/>
    <w:rsid w:val="00A47DAB"/>
    <w:rsid w:val="00A57847"/>
    <w:rsid w:val="00A64159"/>
    <w:rsid w:val="00A6438C"/>
    <w:rsid w:val="00A64E8B"/>
    <w:rsid w:val="00A7017C"/>
    <w:rsid w:val="00A73EC8"/>
    <w:rsid w:val="00A7651F"/>
    <w:rsid w:val="00A77BFE"/>
    <w:rsid w:val="00A843EA"/>
    <w:rsid w:val="00A84F44"/>
    <w:rsid w:val="00A8502C"/>
    <w:rsid w:val="00A870AD"/>
    <w:rsid w:val="00A926A0"/>
    <w:rsid w:val="00A96C30"/>
    <w:rsid w:val="00AA09DC"/>
    <w:rsid w:val="00AA1F6D"/>
    <w:rsid w:val="00AA24D1"/>
    <w:rsid w:val="00AA54E0"/>
    <w:rsid w:val="00AA6F68"/>
    <w:rsid w:val="00AB5B5F"/>
    <w:rsid w:val="00AC069E"/>
    <w:rsid w:val="00AC1160"/>
    <w:rsid w:val="00AC1862"/>
    <w:rsid w:val="00AC2CAD"/>
    <w:rsid w:val="00AC58F6"/>
    <w:rsid w:val="00AE3790"/>
    <w:rsid w:val="00AE3A48"/>
    <w:rsid w:val="00AE485C"/>
    <w:rsid w:val="00AF02F7"/>
    <w:rsid w:val="00AF1066"/>
    <w:rsid w:val="00AF1993"/>
    <w:rsid w:val="00AF4E2B"/>
    <w:rsid w:val="00AF682B"/>
    <w:rsid w:val="00AF7041"/>
    <w:rsid w:val="00B0397F"/>
    <w:rsid w:val="00B04C60"/>
    <w:rsid w:val="00B07261"/>
    <w:rsid w:val="00B15904"/>
    <w:rsid w:val="00B16291"/>
    <w:rsid w:val="00B17DA7"/>
    <w:rsid w:val="00B22E24"/>
    <w:rsid w:val="00B24B9B"/>
    <w:rsid w:val="00B25375"/>
    <w:rsid w:val="00B26717"/>
    <w:rsid w:val="00B27AE6"/>
    <w:rsid w:val="00B30E04"/>
    <w:rsid w:val="00B35404"/>
    <w:rsid w:val="00B41D8C"/>
    <w:rsid w:val="00B41D95"/>
    <w:rsid w:val="00B43D5A"/>
    <w:rsid w:val="00B45408"/>
    <w:rsid w:val="00B46E1F"/>
    <w:rsid w:val="00B531E9"/>
    <w:rsid w:val="00B55951"/>
    <w:rsid w:val="00B565C3"/>
    <w:rsid w:val="00B6311E"/>
    <w:rsid w:val="00B74EFD"/>
    <w:rsid w:val="00B75E32"/>
    <w:rsid w:val="00B76C50"/>
    <w:rsid w:val="00B77BC8"/>
    <w:rsid w:val="00B8584A"/>
    <w:rsid w:val="00B85F0F"/>
    <w:rsid w:val="00B960F5"/>
    <w:rsid w:val="00BA0231"/>
    <w:rsid w:val="00BA1CFE"/>
    <w:rsid w:val="00BA4E4F"/>
    <w:rsid w:val="00BB2EA7"/>
    <w:rsid w:val="00BB35C9"/>
    <w:rsid w:val="00BB6F67"/>
    <w:rsid w:val="00BD0108"/>
    <w:rsid w:val="00BD3C06"/>
    <w:rsid w:val="00BD6AB0"/>
    <w:rsid w:val="00BE052D"/>
    <w:rsid w:val="00BE19CE"/>
    <w:rsid w:val="00BE19E8"/>
    <w:rsid w:val="00BE5B7B"/>
    <w:rsid w:val="00BE75CA"/>
    <w:rsid w:val="00BF0BBD"/>
    <w:rsid w:val="00C01B04"/>
    <w:rsid w:val="00C041DE"/>
    <w:rsid w:val="00C04258"/>
    <w:rsid w:val="00C10C56"/>
    <w:rsid w:val="00C15C16"/>
    <w:rsid w:val="00C1606F"/>
    <w:rsid w:val="00C206C1"/>
    <w:rsid w:val="00C20AA1"/>
    <w:rsid w:val="00C24298"/>
    <w:rsid w:val="00C26671"/>
    <w:rsid w:val="00C3061E"/>
    <w:rsid w:val="00C310DE"/>
    <w:rsid w:val="00C34EEB"/>
    <w:rsid w:val="00C41896"/>
    <w:rsid w:val="00C421E0"/>
    <w:rsid w:val="00C44291"/>
    <w:rsid w:val="00C508D7"/>
    <w:rsid w:val="00C519F1"/>
    <w:rsid w:val="00C534D9"/>
    <w:rsid w:val="00C57E88"/>
    <w:rsid w:val="00C76FEB"/>
    <w:rsid w:val="00C8221E"/>
    <w:rsid w:val="00C8766E"/>
    <w:rsid w:val="00C877C0"/>
    <w:rsid w:val="00C92F8D"/>
    <w:rsid w:val="00C9558D"/>
    <w:rsid w:val="00CA02B1"/>
    <w:rsid w:val="00CA2DA6"/>
    <w:rsid w:val="00CB20FD"/>
    <w:rsid w:val="00CB4198"/>
    <w:rsid w:val="00CC0359"/>
    <w:rsid w:val="00CC0361"/>
    <w:rsid w:val="00CC072E"/>
    <w:rsid w:val="00CC380D"/>
    <w:rsid w:val="00CC3CA3"/>
    <w:rsid w:val="00CC59B3"/>
    <w:rsid w:val="00CD0A2A"/>
    <w:rsid w:val="00CD4DF3"/>
    <w:rsid w:val="00CD7F45"/>
    <w:rsid w:val="00CE25E2"/>
    <w:rsid w:val="00CE3B2A"/>
    <w:rsid w:val="00CF6528"/>
    <w:rsid w:val="00D02469"/>
    <w:rsid w:val="00D028D4"/>
    <w:rsid w:val="00D037C9"/>
    <w:rsid w:val="00D03AB6"/>
    <w:rsid w:val="00D052D4"/>
    <w:rsid w:val="00D06FDA"/>
    <w:rsid w:val="00D21ABC"/>
    <w:rsid w:val="00D23BCE"/>
    <w:rsid w:val="00D24432"/>
    <w:rsid w:val="00D31B72"/>
    <w:rsid w:val="00D32ACF"/>
    <w:rsid w:val="00D34305"/>
    <w:rsid w:val="00D438F8"/>
    <w:rsid w:val="00D44098"/>
    <w:rsid w:val="00D44AAD"/>
    <w:rsid w:val="00D44FC7"/>
    <w:rsid w:val="00D451C1"/>
    <w:rsid w:val="00D5617F"/>
    <w:rsid w:val="00D56F1D"/>
    <w:rsid w:val="00D5739F"/>
    <w:rsid w:val="00D70293"/>
    <w:rsid w:val="00D7246E"/>
    <w:rsid w:val="00D73C59"/>
    <w:rsid w:val="00D750CB"/>
    <w:rsid w:val="00D76193"/>
    <w:rsid w:val="00D92BB0"/>
    <w:rsid w:val="00D95EFA"/>
    <w:rsid w:val="00D97B13"/>
    <w:rsid w:val="00DA34A5"/>
    <w:rsid w:val="00DA3714"/>
    <w:rsid w:val="00DB12BF"/>
    <w:rsid w:val="00DB4336"/>
    <w:rsid w:val="00DB6133"/>
    <w:rsid w:val="00DB6A72"/>
    <w:rsid w:val="00DC1568"/>
    <w:rsid w:val="00DC2C11"/>
    <w:rsid w:val="00DC3DCE"/>
    <w:rsid w:val="00DC3FC0"/>
    <w:rsid w:val="00DD1EE1"/>
    <w:rsid w:val="00DD43EB"/>
    <w:rsid w:val="00DE1B42"/>
    <w:rsid w:val="00DE58B6"/>
    <w:rsid w:val="00DE5DB4"/>
    <w:rsid w:val="00DE760D"/>
    <w:rsid w:val="00DF0680"/>
    <w:rsid w:val="00DF3409"/>
    <w:rsid w:val="00DF44CE"/>
    <w:rsid w:val="00DF5000"/>
    <w:rsid w:val="00E05A2A"/>
    <w:rsid w:val="00E10659"/>
    <w:rsid w:val="00E12975"/>
    <w:rsid w:val="00E257D5"/>
    <w:rsid w:val="00E2694C"/>
    <w:rsid w:val="00E33067"/>
    <w:rsid w:val="00E331DC"/>
    <w:rsid w:val="00E363EC"/>
    <w:rsid w:val="00E472E7"/>
    <w:rsid w:val="00E4759D"/>
    <w:rsid w:val="00E476E0"/>
    <w:rsid w:val="00E47840"/>
    <w:rsid w:val="00E51A5D"/>
    <w:rsid w:val="00E55A65"/>
    <w:rsid w:val="00E629B6"/>
    <w:rsid w:val="00E66AD0"/>
    <w:rsid w:val="00E869CB"/>
    <w:rsid w:val="00E95021"/>
    <w:rsid w:val="00E96CCD"/>
    <w:rsid w:val="00E97964"/>
    <w:rsid w:val="00EA1ABE"/>
    <w:rsid w:val="00EA26B4"/>
    <w:rsid w:val="00EA393E"/>
    <w:rsid w:val="00EA5B5F"/>
    <w:rsid w:val="00EA5FA1"/>
    <w:rsid w:val="00EA7D74"/>
    <w:rsid w:val="00EB031A"/>
    <w:rsid w:val="00EB3D4B"/>
    <w:rsid w:val="00EB649B"/>
    <w:rsid w:val="00EC4AB9"/>
    <w:rsid w:val="00EC6624"/>
    <w:rsid w:val="00ED411D"/>
    <w:rsid w:val="00ED718B"/>
    <w:rsid w:val="00EE4367"/>
    <w:rsid w:val="00EE59FA"/>
    <w:rsid w:val="00EE64AD"/>
    <w:rsid w:val="00EF0513"/>
    <w:rsid w:val="00EF17B0"/>
    <w:rsid w:val="00EF530B"/>
    <w:rsid w:val="00EF7725"/>
    <w:rsid w:val="00EF7C37"/>
    <w:rsid w:val="00F03502"/>
    <w:rsid w:val="00F0477A"/>
    <w:rsid w:val="00F07B4B"/>
    <w:rsid w:val="00F10368"/>
    <w:rsid w:val="00F10E4F"/>
    <w:rsid w:val="00F11D5A"/>
    <w:rsid w:val="00F2144C"/>
    <w:rsid w:val="00F23C15"/>
    <w:rsid w:val="00F30C01"/>
    <w:rsid w:val="00F32B26"/>
    <w:rsid w:val="00F3346A"/>
    <w:rsid w:val="00F341C5"/>
    <w:rsid w:val="00F35A9B"/>
    <w:rsid w:val="00F42FFD"/>
    <w:rsid w:val="00F44C75"/>
    <w:rsid w:val="00F509DF"/>
    <w:rsid w:val="00F5204C"/>
    <w:rsid w:val="00F545F0"/>
    <w:rsid w:val="00F56027"/>
    <w:rsid w:val="00F639A2"/>
    <w:rsid w:val="00F63EF7"/>
    <w:rsid w:val="00F6501B"/>
    <w:rsid w:val="00F6661E"/>
    <w:rsid w:val="00F72C80"/>
    <w:rsid w:val="00F74CC7"/>
    <w:rsid w:val="00F767C2"/>
    <w:rsid w:val="00F769E6"/>
    <w:rsid w:val="00F773D9"/>
    <w:rsid w:val="00F85954"/>
    <w:rsid w:val="00F929CF"/>
    <w:rsid w:val="00F959EA"/>
    <w:rsid w:val="00FB1A3C"/>
    <w:rsid w:val="00FB3146"/>
    <w:rsid w:val="00FB3A1F"/>
    <w:rsid w:val="00FB3E43"/>
    <w:rsid w:val="00FB6231"/>
    <w:rsid w:val="00FB661F"/>
    <w:rsid w:val="00FC29DE"/>
    <w:rsid w:val="00FC2ED1"/>
    <w:rsid w:val="00FC7B9D"/>
    <w:rsid w:val="00FD018C"/>
    <w:rsid w:val="00FD0E9D"/>
    <w:rsid w:val="00FD41A4"/>
    <w:rsid w:val="00FD5765"/>
    <w:rsid w:val="00FE0487"/>
    <w:rsid w:val="00FE150E"/>
    <w:rsid w:val="00FE15E6"/>
    <w:rsid w:val="00FE1D7D"/>
    <w:rsid w:val="00FE4C1E"/>
    <w:rsid w:val="00FE4F06"/>
    <w:rsid w:val="00FE5125"/>
    <w:rsid w:val="00FE77AC"/>
    <w:rsid w:val="00FF164C"/>
    <w:rsid w:val="00FF22AF"/>
    <w:rsid w:val="00FF381F"/>
    <w:rsid w:val="00FF57E3"/>
    <w:rsid w:val="00FF62B7"/>
    <w:rsid w:val="04081779"/>
    <w:rsid w:val="0A1C3142"/>
    <w:rsid w:val="0CE74075"/>
    <w:rsid w:val="14373E27"/>
    <w:rsid w:val="148776AF"/>
    <w:rsid w:val="161A1DF8"/>
    <w:rsid w:val="18390BA3"/>
    <w:rsid w:val="195D507F"/>
    <w:rsid w:val="1CC91BAE"/>
    <w:rsid w:val="1E8254B0"/>
    <w:rsid w:val="1EE67F4D"/>
    <w:rsid w:val="26363282"/>
    <w:rsid w:val="26F94579"/>
    <w:rsid w:val="27470F9D"/>
    <w:rsid w:val="28F26A8C"/>
    <w:rsid w:val="2F7A218F"/>
    <w:rsid w:val="3B7E382A"/>
    <w:rsid w:val="3F710394"/>
    <w:rsid w:val="426325C4"/>
    <w:rsid w:val="43370B5B"/>
    <w:rsid w:val="44AE74EC"/>
    <w:rsid w:val="484C3C59"/>
    <w:rsid w:val="48694FCA"/>
    <w:rsid w:val="4E772924"/>
    <w:rsid w:val="518203F4"/>
    <w:rsid w:val="52C87B0B"/>
    <w:rsid w:val="53BA05AC"/>
    <w:rsid w:val="603D51E3"/>
    <w:rsid w:val="617E53B9"/>
    <w:rsid w:val="63787F0C"/>
    <w:rsid w:val="67CA3EEC"/>
    <w:rsid w:val="69CC1FE2"/>
    <w:rsid w:val="69FE435B"/>
    <w:rsid w:val="6CF66639"/>
    <w:rsid w:val="6D521C02"/>
    <w:rsid w:val="702122C9"/>
    <w:rsid w:val="71797312"/>
    <w:rsid w:val="721E34A7"/>
    <w:rsid w:val="78F820D2"/>
    <w:rsid w:val="7A3D4DE4"/>
    <w:rsid w:val="7EAA67E0"/>
    <w:rsid w:val="7F046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locked="1" w:semiHidden="0" w:uiPriority="0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locked="1" w:semiHidden="0" w:uiPriority="0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locked="1" w:semiHidden="0" w:uiPriority="0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74C7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sid w:val="00174C77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74C77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74C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74C77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174C7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4C77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174C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74C77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174C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74C77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174C77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174C77"/>
    <w:rPr>
      <w:rFonts w:cs="Times New Roman"/>
      <w:sz w:val="21"/>
      <w:szCs w:val="21"/>
    </w:rPr>
  </w:style>
  <w:style w:type="table" w:styleId="TableGrid">
    <w:name w:val="Table Grid"/>
    <w:basedOn w:val="TableNormal"/>
    <w:uiPriority w:val="99"/>
    <w:rsid w:val="00174C77"/>
    <w:pPr>
      <w:jc w:val="both"/>
    </w:pPr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99"/>
    <w:rsid w:val="00174C77"/>
    <w:pPr>
      <w:ind w:firstLineChars="200" w:firstLine="420"/>
    </w:pPr>
  </w:style>
  <w:style w:type="paragraph" w:customStyle="1" w:styleId="Default">
    <w:name w:val="Default"/>
    <w:uiPriority w:val="99"/>
    <w:rsid w:val="00174C7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table" w:customStyle="1" w:styleId="-11">
    <w:name w:val="浅色列表 - 强调文字颜色 11"/>
    <w:uiPriority w:val="99"/>
    <w:rsid w:val="00174C77"/>
    <w:rPr>
      <w:kern w:val="0"/>
      <w:sz w:val="20"/>
      <w:szCs w:val="2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</Pages>
  <Words>159</Words>
  <Characters>909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AutoBVT</cp:lastModifiedBy>
  <cp:revision>49</cp:revision>
  <cp:lastPrinted>2016-08-19T09:58:00Z</cp:lastPrinted>
  <dcterms:created xsi:type="dcterms:W3CDTF">2016-08-24T08:51:00Z</dcterms:created>
  <dcterms:modified xsi:type="dcterms:W3CDTF">2018-01-09T04:22:00Z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