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C43" w:rsidRDefault="00AA7D33" w:rsidP="00AA7D33">
      <w:pPr>
        <w:pStyle w:val="a7"/>
      </w:pPr>
      <w:bookmarkStart w:id="0" w:name="OLE_LINK4"/>
      <w:bookmarkStart w:id="1" w:name="OLE_LINK5"/>
      <w:bookmarkStart w:id="2" w:name="OLE_LINK6"/>
      <w:r>
        <w:rPr>
          <w:rFonts w:hint="eastAsia"/>
        </w:rPr>
        <w:t>厦门</w:t>
      </w:r>
      <w:r w:rsidR="00E32F5D">
        <w:rPr>
          <w:rFonts w:hint="eastAsia"/>
        </w:rPr>
        <w:t>市儿科</w:t>
      </w:r>
      <w:r>
        <w:rPr>
          <w:rFonts w:hint="eastAsia"/>
        </w:rPr>
        <w:t>智能导诊</w:t>
      </w:r>
      <w:r w:rsidR="00167533">
        <w:rPr>
          <w:rFonts w:hint="eastAsia"/>
        </w:rPr>
        <w:t>改造</w:t>
      </w:r>
      <w:r w:rsidR="00E32F5D">
        <w:t>方案</w:t>
      </w:r>
    </w:p>
    <w:bookmarkEnd w:id="0"/>
    <w:bookmarkEnd w:id="1"/>
    <w:bookmarkEnd w:id="2"/>
    <w:p w:rsidR="00417759" w:rsidRPr="00417759" w:rsidRDefault="00167533" w:rsidP="00604AE2">
      <w:pPr>
        <w:pStyle w:val="1"/>
        <w:spacing w:before="0" w:after="0"/>
        <w:ind w:left="578" w:hangingChars="180" w:hanging="578"/>
      </w:pPr>
      <w:r>
        <w:rPr>
          <w:rFonts w:hint="eastAsia"/>
        </w:rPr>
        <w:t>交互</w:t>
      </w:r>
      <w:r>
        <w:t>方式</w:t>
      </w:r>
    </w:p>
    <w:p w:rsidR="00167533" w:rsidRDefault="00B93010" w:rsidP="00167533">
      <w:pPr>
        <w:ind w:firstLineChars="150" w:firstLine="360"/>
      </w:pPr>
      <w:r>
        <w:rPr>
          <w:rFonts w:hint="eastAsia"/>
        </w:rPr>
        <w:t>医院根据</w:t>
      </w:r>
      <w:proofErr w:type="gramStart"/>
      <w:r>
        <w:rPr>
          <w:rFonts w:hint="eastAsia"/>
        </w:rPr>
        <w:t>建用户</w:t>
      </w:r>
      <w:proofErr w:type="gramEnd"/>
      <w:r>
        <w:rPr>
          <w:rFonts w:hint="eastAsia"/>
        </w:rPr>
        <w:t>和建表语</w:t>
      </w:r>
      <w:proofErr w:type="gramStart"/>
      <w:r>
        <w:rPr>
          <w:rFonts w:hint="eastAsia"/>
        </w:rPr>
        <w:t>法创建</w:t>
      </w:r>
      <w:proofErr w:type="gramEnd"/>
      <w:r>
        <w:rPr>
          <w:rFonts w:hint="eastAsia"/>
        </w:rPr>
        <w:t>相应的用户和表，然后</w:t>
      </w:r>
      <w:r w:rsidR="00167533">
        <w:t>根据</w:t>
      </w:r>
      <w:r>
        <w:rPr>
          <w:rFonts w:hint="eastAsia"/>
        </w:rPr>
        <w:t>数据</w:t>
      </w:r>
      <w:r w:rsidR="00167533">
        <w:t>标准</w:t>
      </w:r>
      <w:r w:rsidR="00167533">
        <w:rPr>
          <w:rFonts w:hint="eastAsia"/>
        </w:rPr>
        <w:t>把数据</w:t>
      </w:r>
      <w:r w:rsidRPr="00B93010">
        <w:rPr>
          <w:rFonts w:hint="eastAsia"/>
          <w:b/>
        </w:rPr>
        <w:t>实时</w:t>
      </w:r>
      <w:r>
        <w:rPr>
          <w:rFonts w:hint="eastAsia"/>
        </w:rPr>
        <w:t>写入诊病时间表</w:t>
      </w:r>
      <w:r w:rsidR="00167533">
        <w:rPr>
          <w:rFonts w:hint="eastAsia"/>
        </w:rPr>
        <w:t>，平台</w:t>
      </w:r>
      <w:r w:rsidR="00167533">
        <w:t>利用采集工具</w:t>
      </w:r>
      <w:r w:rsidR="006303EA">
        <w:rPr>
          <w:rFonts w:hint="eastAsia"/>
          <w:b/>
        </w:rPr>
        <w:t>定时采集</w:t>
      </w:r>
      <w:r w:rsidR="00235921">
        <w:rPr>
          <w:rFonts w:hint="eastAsia"/>
          <w:b/>
        </w:rPr>
        <w:t>（可设置时间间隔）</w:t>
      </w:r>
      <w:r w:rsidR="00167533">
        <w:rPr>
          <w:rFonts w:hint="eastAsia"/>
        </w:rPr>
        <w:t>，把数据</w:t>
      </w:r>
      <w:r w:rsidR="00167533">
        <w:t>从</w:t>
      </w:r>
      <w:r w:rsidR="00167533">
        <w:rPr>
          <w:rFonts w:hint="eastAsia"/>
        </w:rPr>
        <w:t>前置机采集</w:t>
      </w:r>
      <w:r w:rsidR="00167533">
        <w:t>到服务端。</w:t>
      </w:r>
    </w:p>
    <w:p w:rsidR="00262978" w:rsidRDefault="00262978" w:rsidP="00167533">
      <w:pPr>
        <w:ind w:firstLineChars="150" w:firstLine="360"/>
      </w:pPr>
      <w:r>
        <w:rPr>
          <w:rFonts w:hint="eastAsia"/>
        </w:rPr>
        <w:t>建议医院再新建</w:t>
      </w:r>
      <w:r w:rsidR="00755416">
        <w:rPr>
          <w:rFonts w:hint="eastAsia"/>
        </w:rPr>
        <w:t>一张</w:t>
      </w:r>
      <w:r>
        <w:rPr>
          <w:rFonts w:hint="eastAsia"/>
        </w:rPr>
        <w:t>备份表，通过定时任务把历史数据存入备份表，防止</w:t>
      </w:r>
      <w:r w:rsidR="009C5FB6">
        <w:rPr>
          <w:rFonts w:hint="eastAsia"/>
        </w:rPr>
        <w:t>后期</w:t>
      </w:r>
      <w:r>
        <w:rPr>
          <w:rFonts w:hint="eastAsia"/>
        </w:rPr>
        <w:t>数据</w:t>
      </w:r>
      <w:r w:rsidR="009C5FB6">
        <w:rPr>
          <w:rFonts w:hint="eastAsia"/>
        </w:rPr>
        <w:t>量</w:t>
      </w:r>
      <w:r>
        <w:rPr>
          <w:rFonts w:hint="eastAsia"/>
        </w:rPr>
        <w:t>过大导致查询</w:t>
      </w:r>
      <w:r w:rsidR="008916BC">
        <w:rPr>
          <w:rFonts w:hint="eastAsia"/>
        </w:rPr>
        <w:t>变</w:t>
      </w:r>
      <w:r>
        <w:rPr>
          <w:rFonts w:hint="eastAsia"/>
        </w:rPr>
        <w:t>慢。</w:t>
      </w:r>
    </w:p>
    <w:p w:rsidR="00417759" w:rsidRDefault="0066334F" w:rsidP="00167533">
      <w:pPr>
        <w:ind w:firstLineChars="150" w:firstLine="361"/>
        <w:rPr>
          <w:b/>
        </w:rPr>
      </w:pPr>
      <w:r w:rsidRPr="0066334F">
        <w:rPr>
          <w:rFonts w:hint="eastAsia"/>
          <w:b/>
        </w:rPr>
        <w:t>特别说明</w:t>
      </w:r>
    </w:p>
    <w:p w:rsidR="0066334F" w:rsidRPr="00417759" w:rsidRDefault="0066334F" w:rsidP="00417759">
      <w:pPr>
        <w:pStyle w:val="ad"/>
        <w:numPr>
          <w:ilvl w:val="0"/>
          <w:numId w:val="17"/>
        </w:numPr>
        <w:ind w:firstLineChars="0"/>
        <w:rPr>
          <w:b/>
        </w:rPr>
      </w:pPr>
      <w:r w:rsidRPr="0066334F">
        <w:rPr>
          <w:rFonts w:hint="eastAsia"/>
        </w:rPr>
        <w:t>因采集工具是根据更新时间来采集，</w:t>
      </w:r>
      <w:r w:rsidRPr="00417759">
        <w:rPr>
          <w:rFonts w:hint="eastAsia"/>
          <w:b/>
        </w:rPr>
        <w:t>所有的数据更新</w:t>
      </w:r>
      <w:r w:rsidR="00604AE2">
        <w:rPr>
          <w:rFonts w:hint="eastAsia"/>
          <w:b/>
        </w:rPr>
        <w:t>（新增</w:t>
      </w:r>
      <w:r w:rsidR="00604AE2">
        <w:rPr>
          <w:b/>
        </w:rPr>
        <w:t>、修改、删除</w:t>
      </w:r>
      <w:r w:rsidR="00604AE2">
        <w:rPr>
          <w:rFonts w:hint="eastAsia"/>
          <w:b/>
        </w:rPr>
        <w:t>）</w:t>
      </w:r>
      <w:r w:rsidRPr="0066334F">
        <w:rPr>
          <w:rFonts w:hint="eastAsia"/>
        </w:rPr>
        <w:t>都</w:t>
      </w:r>
      <w:r>
        <w:rPr>
          <w:rFonts w:hint="eastAsia"/>
        </w:rPr>
        <w:t>必须</w:t>
      </w:r>
      <w:r w:rsidRPr="00417759">
        <w:rPr>
          <w:rFonts w:hint="eastAsia"/>
          <w:color w:val="FF0000"/>
        </w:rPr>
        <w:t>更新</w:t>
      </w:r>
      <w:r w:rsidRPr="00417759">
        <w:rPr>
          <w:rFonts w:hint="eastAsia"/>
          <w:b/>
          <w:color w:val="FF0000"/>
        </w:rPr>
        <w:t>最后更新时间</w:t>
      </w:r>
      <w:r w:rsidRPr="0066334F">
        <w:rPr>
          <w:rFonts w:hint="eastAsia"/>
        </w:rPr>
        <w:t>（</w:t>
      </w:r>
      <w:r w:rsidRPr="00417759">
        <w:rPr>
          <w:rFonts w:hint="eastAsia"/>
          <w:b/>
          <w:sz w:val="18"/>
        </w:rPr>
        <w:t>LAST_UPDATE_TIME</w:t>
      </w:r>
      <w:r w:rsidRPr="0066334F">
        <w:rPr>
          <w:rFonts w:hint="eastAsia"/>
        </w:rPr>
        <w:t>）</w:t>
      </w:r>
      <w:r w:rsidR="00417759">
        <w:rPr>
          <w:rFonts w:hint="eastAsia"/>
        </w:rPr>
        <w:t>。</w:t>
      </w:r>
    </w:p>
    <w:p w:rsidR="00417759" w:rsidRDefault="00417759" w:rsidP="00417759">
      <w:pPr>
        <w:pStyle w:val="ad"/>
        <w:numPr>
          <w:ilvl w:val="0"/>
          <w:numId w:val="17"/>
        </w:numPr>
        <w:ind w:firstLineChars="0"/>
      </w:pPr>
      <w:r w:rsidRPr="00787BE5">
        <w:rPr>
          <w:rFonts w:hint="eastAsia"/>
        </w:rPr>
        <w:t>确保市民健康前置机</w:t>
      </w:r>
      <w:r w:rsidR="00217F48">
        <w:rPr>
          <w:rFonts w:hint="eastAsia"/>
        </w:rPr>
        <w:t>网络</w:t>
      </w:r>
      <w:r w:rsidRPr="00787BE5">
        <w:rPr>
          <w:rFonts w:hint="eastAsia"/>
        </w:rPr>
        <w:t>能够</w:t>
      </w:r>
      <w:r w:rsidR="00787BE5" w:rsidRPr="00787BE5">
        <w:rPr>
          <w:rFonts w:hint="eastAsia"/>
        </w:rPr>
        <w:t>连接要采集儿科急诊信息的数据库</w:t>
      </w:r>
      <w:r w:rsidR="00604AE2">
        <w:rPr>
          <w:rFonts w:hint="eastAsia"/>
        </w:rPr>
        <w:t>，</w:t>
      </w:r>
      <w:r w:rsidR="00604AE2">
        <w:t>需要</w:t>
      </w:r>
      <w:r w:rsidR="00604AE2">
        <w:rPr>
          <w:rFonts w:hint="eastAsia"/>
        </w:rPr>
        <w:t>各家</w:t>
      </w:r>
      <w:r w:rsidR="00604AE2">
        <w:t>厂家告知医院信息科。</w:t>
      </w:r>
    </w:p>
    <w:p w:rsidR="0079417B" w:rsidRDefault="0079417B" w:rsidP="00167533">
      <w:pPr>
        <w:pStyle w:val="1"/>
        <w:spacing w:before="0" w:after="0"/>
        <w:ind w:left="578" w:hangingChars="180" w:hanging="578"/>
      </w:pPr>
      <w:r>
        <w:rPr>
          <w:rFonts w:hint="eastAsia"/>
        </w:rPr>
        <w:t>数据</w:t>
      </w:r>
      <w:r w:rsidR="002A1E18">
        <w:rPr>
          <w:rFonts w:hint="eastAsia"/>
        </w:rPr>
        <w:t>结构</w:t>
      </w:r>
    </w:p>
    <w:p w:rsidR="000963FD" w:rsidRPr="006303EA" w:rsidRDefault="00095300" w:rsidP="000963FD">
      <w:pPr>
        <w:pStyle w:val="2"/>
        <w:spacing w:before="0" w:after="0" w:line="415" w:lineRule="auto"/>
        <w:ind w:left="726" w:hangingChars="241" w:hanging="726"/>
      </w:pPr>
      <w:r>
        <w:rPr>
          <w:rFonts w:hint="eastAsia"/>
        </w:rPr>
        <w:t>诊病</w:t>
      </w:r>
      <w:r>
        <w:t>时间表</w:t>
      </w:r>
      <w:r>
        <w:rPr>
          <w:rFonts w:hint="eastAsia"/>
        </w:rPr>
        <w:t xml:space="preserve"> </w:t>
      </w:r>
      <w:r w:rsidR="00B02D67">
        <w:t>CEHR_VISIT</w:t>
      </w:r>
      <w:r>
        <w:rPr>
          <w:rFonts w:hint="eastAsia"/>
        </w:rPr>
        <w:t>_TIME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59"/>
        <w:gridCol w:w="1052"/>
        <w:gridCol w:w="608"/>
        <w:gridCol w:w="601"/>
        <w:gridCol w:w="512"/>
        <w:gridCol w:w="512"/>
        <w:gridCol w:w="600"/>
        <w:gridCol w:w="893"/>
        <w:gridCol w:w="705"/>
        <w:gridCol w:w="1705"/>
      </w:tblGrid>
      <w:tr w:rsidR="008D4F7A" w:rsidTr="00604AE2">
        <w:trPr>
          <w:trHeight w:val="2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095300" w:rsidRDefault="00095300" w:rsidP="0083278F">
            <w:pPr>
              <w:spacing w:before="20" w:after="20"/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序号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095300" w:rsidRDefault="00095300" w:rsidP="0083278F">
            <w:pPr>
              <w:spacing w:before="20" w:after="20"/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列名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095300" w:rsidRDefault="00095300" w:rsidP="0083278F">
            <w:pPr>
              <w:spacing w:before="20" w:after="20"/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数据类型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095300" w:rsidRDefault="00095300" w:rsidP="0083278F">
            <w:pPr>
              <w:spacing w:before="20" w:after="20"/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长度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095300" w:rsidRDefault="00095300" w:rsidP="0083278F">
            <w:pPr>
              <w:spacing w:before="20" w:after="20"/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小数位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095300" w:rsidRDefault="00095300" w:rsidP="0083278F">
            <w:pPr>
              <w:spacing w:before="20" w:after="20"/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标识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095300" w:rsidRDefault="00095300" w:rsidP="0083278F">
            <w:pPr>
              <w:spacing w:before="20" w:after="20"/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主键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095300" w:rsidRDefault="00095300" w:rsidP="0083278F">
            <w:pPr>
              <w:spacing w:before="20" w:after="20"/>
              <w:jc w:val="center"/>
              <w:rPr>
                <w:b/>
                <w:sz w:val="18"/>
              </w:rPr>
            </w:pPr>
            <w:proofErr w:type="gramStart"/>
            <w:r>
              <w:rPr>
                <w:rFonts w:hint="eastAsia"/>
                <w:b/>
                <w:sz w:val="18"/>
              </w:rPr>
              <w:t>外键</w:t>
            </w:r>
            <w:proofErr w:type="gramEnd"/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095300" w:rsidRDefault="00095300" w:rsidP="0083278F">
            <w:pPr>
              <w:spacing w:before="20" w:after="20"/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允许空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095300" w:rsidRDefault="00095300" w:rsidP="0083278F">
            <w:pPr>
              <w:spacing w:before="20" w:after="20"/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默认值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095300" w:rsidRDefault="00095300" w:rsidP="0083278F">
            <w:pPr>
              <w:spacing w:before="20" w:after="20"/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说明</w:t>
            </w:r>
          </w:p>
        </w:tc>
      </w:tr>
      <w:tr w:rsidR="00095300" w:rsidTr="00604AE2">
        <w:trPr>
          <w:trHeight w:val="2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300" w:rsidRDefault="00095300" w:rsidP="0083278F">
            <w:pPr>
              <w:spacing w:before="20" w:after="2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300" w:rsidRDefault="00764CC4" w:rsidP="00764CC4">
            <w:pPr>
              <w:spacing w:before="20" w:after="2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ORG_CODE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300" w:rsidRDefault="00C17FA0" w:rsidP="0083278F">
            <w:pPr>
              <w:spacing w:before="20" w:after="2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VARCHAR2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300" w:rsidRDefault="00C17FA0" w:rsidP="0083278F">
            <w:pPr>
              <w:spacing w:before="20" w:after="20"/>
              <w:jc w:val="left"/>
              <w:rPr>
                <w:sz w:val="18"/>
              </w:rPr>
            </w:pPr>
            <w:r>
              <w:rPr>
                <w:sz w:val="18"/>
              </w:rPr>
              <w:t>2</w:t>
            </w:r>
            <w:r w:rsidR="00095300">
              <w:rPr>
                <w:rFonts w:hint="eastAsia"/>
                <w:sz w:val="18"/>
              </w:rPr>
              <w:t>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300" w:rsidRDefault="00095300" w:rsidP="0083278F">
            <w:pPr>
              <w:spacing w:before="20" w:after="2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00" w:rsidRDefault="00095300" w:rsidP="0083278F">
            <w:pPr>
              <w:spacing w:before="20" w:after="20"/>
              <w:jc w:val="left"/>
              <w:rPr>
                <w:sz w:val="18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300" w:rsidRDefault="00095300" w:rsidP="0083278F">
            <w:pPr>
              <w:spacing w:before="20" w:after="20"/>
              <w:jc w:val="left"/>
              <w:rPr>
                <w:sz w:val="18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00" w:rsidRDefault="00095300" w:rsidP="0083278F">
            <w:pPr>
              <w:spacing w:before="20" w:after="20"/>
              <w:jc w:val="left"/>
              <w:rPr>
                <w:sz w:val="18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300" w:rsidRDefault="00095300" w:rsidP="0083278F">
            <w:pPr>
              <w:spacing w:before="20" w:after="2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否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00" w:rsidRDefault="00095300" w:rsidP="0083278F">
            <w:pPr>
              <w:spacing w:before="20" w:after="20"/>
              <w:jc w:val="left"/>
              <w:rPr>
                <w:sz w:val="18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300" w:rsidRDefault="00095300" w:rsidP="0083278F">
            <w:pPr>
              <w:spacing w:before="20" w:after="2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所属机构</w:t>
            </w:r>
            <w:r w:rsidR="001B4076">
              <w:rPr>
                <w:rFonts w:hint="eastAsia"/>
                <w:sz w:val="18"/>
              </w:rPr>
              <w:t>编码</w:t>
            </w:r>
            <w:r w:rsidR="001B4076">
              <w:rPr>
                <w:sz w:val="18"/>
              </w:rPr>
              <w:t>，各家医院详见附件一</w:t>
            </w:r>
          </w:p>
        </w:tc>
      </w:tr>
      <w:tr w:rsidR="00095300" w:rsidTr="00604AE2">
        <w:trPr>
          <w:trHeight w:val="2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300" w:rsidRDefault="00095300" w:rsidP="0083278F">
            <w:pPr>
              <w:spacing w:before="20" w:after="2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300" w:rsidRDefault="00095300" w:rsidP="0083278F">
            <w:pPr>
              <w:spacing w:before="20" w:after="2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DEPT_CODE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300" w:rsidRDefault="00095300" w:rsidP="0083278F">
            <w:pPr>
              <w:spacing w:before="20" w:after="2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VARCHAR2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300" w:rsidRDefault="00095300" w:rsidP="0083278F">
            <w:pPr>
              <w:spacing w:before="20" w:after="2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128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00" w:rsidRDefault="00095300" w:rsidP="0083278F">
            <w:pPr>
              <w:spacing w:before="20" w:after="20"/>
              <w:jc w:val="left"/>
              <w:rPr>
                <w:sz w:val="18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00" w:rsidRDefault="00095300" w:rsidP="0083278F">
            <w:pPr>
              <w:spacing w:before="20" w:after="20"/>
              <w:jc w:val="left"/>
              <w:rPr>
                <w:sz w:val="18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00" w:rsidRDefault="00095300" w:rsidP="0083278F">
            <w:pPr>
              <w:spacing w:before="20" w:after="20"/>
              <w:jc w:val="left"/>
              <w:rPr>
                <w:sz w:val="18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00" w:rsidRDefault="00095300" w:rsidP="0083278F">
            <w:pPr>
              <w:spacing w:before="20" w:after="20"/>
              <w:jc w:val="left"/>
              <w:rPr>
                <w:sz w:val="18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300" w:rsidRDefault="00095300" w:rsidP="0083278F">
            <w:pPr>
              <w:spacing w:before="20" w:after="2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否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00" w:rsidRDefault="00095300" w:rsidP="0083278F">
            <w:pPr>
              <w:spacing w:before="20" w:after="20"/>
              <w:jc w:val="left"/>
              <w:rPr>
                <w:sz w:val="18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300" w:rsidRDefault="00095300" w:rsidP="0083278F">
            <w:pPr>
              <w:spacing w:before="20" w:after="2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所属科室编码</w:t>
            </w:r>
          </w:p>
        </w:tc>
      </w:tr>
      <w:tr w:rsidR="0065705F" w:rsidTr="00604AE2">
        <w:trPr>
          <w:trHeight w:val="2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05F" w:rsidRDefault="006C5A79" w:rsidP="0065705F">
            <w:pPr>
              <w:spacing w:before="20" w:after="20"/>
              <w:jc w:val="lef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05F" w:rsidRDefault="0065705F" w:rsidP="0065705F">
            <w:pPr>
              <w:spacing w:before="20" w:after="2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VISIT_TIME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05F" w:rsidRDefault="0065705F" w:rsidP="0065705F">
            <w:pPr>
              <w:spacing w:before="20" w:after="20"/>
              <w:jc w:val="left"/>
              <w:rPr>
                <w:sz w:val="18"/>
              </w:rPr>
            </w:pPr>
            <w:r>
              <w:rPr>
                <w:sz w:val="18"/>
              </w:rPr>
              <w:t>DATE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05F" w:rsidRDefault="0065705F" w:rsidP="0065705F">
            <w:pPr>
              <w:spacing w:before="20" w:after="20"/>
              <w:jc w:val="left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5F" w:rsidRDefault="0065705F" w:rsidP="0065705F">
            <w:pPr>
              <w:spacing w:before="20" w:after="20"/>
              <w:jc w:val="left"/>
              <w:rPr>
                <w:sz w:val="18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5F" w:rsidRDefault="0065705F" w:rsidP="0065705F">
            <w:pPr>
              <w:spacing w:before="20" w:after="20"/>
              <w:jc w:val="left"/>
              <w:rPr>
                <w:sz w:val="18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05F" w:rsidRDefault="0065705F" w:rsidP="0065705F">
            <w:pPr>
              <w:spacing w:before="20" w:after="20"/>
              <w:jc w:val="left"/>
              <w:rPr>
                <w:sz w:val="18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5F" w:rsidRDefault="0065705F" w:rsidP="0065705F">
            <w:pPr>
              <w:spacing w:before="20" w:after="20"/>
              <w:jc w:val="left"/>
              <w:rPr>
                <w:sz w:val="18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05F" w:rsidRDefault="00CF0821" w:rsidP="0065705F">
            <w:pPr>
              <w:spacing w:before="20" w:after="2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是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5F" w:rsidRDefault="0065705F" w:rsidP="0065705F">
            <w:pPr>
              <w:spacing w:before="20" w:after="20"/>
              <w:jc w:val="left"/>
              <w:rPr>
                <w:sz w:val="18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05F" w:rsidRDefault="00604AE2" w:rsidP="001C099B">
            <w:pPr>
              <w:spacing w:before="20" w:after="2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就诊时间：</w:t>
            </w:r>
            <w:r w:rsidR="0065705F">
              <w:rPr>
                <w:rFonts w:hint="eastAsia"/>
                <w:sz w:val="18"/>
              </w:rPr>
              <w:t>取</w:t>
            </w:r>
            <w:r w:rsidR="00FC17A6">
              <w:rPr>
                <w:rFonts w:hint="eastAsia"/>
                <w:sz w:val="18"/>
              </w:rPr>
              <w:t>呼叫时间或者</w:t>
            </w:r>
            <w:r w:rsidR="0065705F">
              <w:rPr>
                <w:rFonts w:hint="eastAsia"/>
                <w:sz w:val="18"/>
              </w:rPr>
              <w:t>第一次处方保存时间</w:t>
            </w:r>
            <w:r w:rsidR="00906DC9">
              <w:rPr>
                <w:sz w:val="18"/>
              </w:rPr>
              <w:t>（</w:t>
            </w:r>
            <w:r w:rsidR="00906DC9">
              <w:rPr>
                <w:rFonts w:hint="eastAsia"/>
                <w:sz w:val="18"/>
              </w:rPr>
              <w:t>精确到时分秒</w:t>
            </w:r>
            <w:r w:rsidR="00906DC9">
              <w:rPr>
                <w:sz w:val="18"/>
              </w:rPr>
              <w:t>）</w:t>
            </w:r>
            <w:r>
              <w:rPr>
                <w:rFonts w:hint="eastAsia"/>
                <w:sz w:val="18"/>
              </w:rPr>
              <w:t>，如果</w:t>
            </w:r>
            <w:r>
              <w:rPr>
                <w:sz w:val="18"/>
              </w:rPr>
              <w:t>没有呼叫时间只能取</w:t>
            </w:r>
            <w:r>
              <w:rPr>
                <w:rFonts w:hint="eastAsia"/>
                <w:sz w:val="18"/>
              </w:rPr>
              <w:t>HIS的</w:t>
            </w:r>
            <w:r>
              <w:rPr>
                <w:sz w:val="18"/>
              </w:rPr>
              <w:t>处方保存时间</w:t>
            </w:r>
          </w:p>
        </w:tc>
      </w:tr>
      <w:tr w:rsidR="0065705F" w:rsidTr="00604AE2">
        <w:trPr>
          <w:trHeight w:val="2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5F" w:rsidRDefault="006C5A79" w:rsidP="0065705F">
            <w:pPr>
              <w:spacing w:before="20" w:after="20"/>
              <w:jc w:val="left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5F" w:rsidRDefault="0065705F" w:rsidP="0065705F">
            <w:pPr>
              <w:spacing w:before="20" w:after="2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TAKE_TIME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5F" w:rsidRDefault="0065705F" w:rsidP="0065705F">
            <w:pPr>
              <w:spacing w:before="20" w:after="20"/>
              <w:jc w:val="left"/>
              <w:rPr>
                <w:sz w:val="18"/>
              </w:rPr>
            </w:pPr>
            <w:r>
              <w:rPr>
                <w:sz w:val="18"/>
              </w:rPr>
              <w:t>DATE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5F" w:rsidRDefault="0065705F" w:rsidP="0065705F">
            <w:pPr>
              <w:spacing w:before="20" w:after="20"/>
              <w:jc w:val="left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5F" w:rsidRDefault="0065705F" w:rsidP="0065705F">
            <w:pPr>
              <w:spacing w:before="20" w:after="20"/>
              <w:jc w:val="left"/>
              <w:rPr>
                <w:sz w:val="18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5F" w:rsidRDefault="0065705F" w:rsidP="0065705F">
            <w:pPr>
              <w:spacing w:before="20" w:after="20"/>
              <w:jc w:val="left"/>
              <w:rPr>
                <w:sz w:val="18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5F" w:rsidRDefault="0065705F" w:rsidP="0065705F">
            <w:pPr>
              <w:spacing w:before="20" w:after="20"/>
              <w:jc w:val="left"/>
              <w:rPr>
                <w:sz w:val="18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5F" w:rsidRDefault="0065705F" w:rsidP="0065705F">
            <w:pPr>
              <w:spacing w:before="20" w:after="20"/>
              <w:jc w:val="left"/>
              <w:rPr>
                <w:sz w:val="18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5F" w:rsidRDefault="0065705F" w:rsidP="0065705F">
            <w:pPr>
              <w:spacing w:before="20" w:after="2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否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5F" w:rsidRDefault="0065705F" w:rsidP="0065705F">
            <w:pPr>
              <w:spacing w:before="20" w:after="20"/>
              <w:jc w:val="left"/>
              <w:rPr>
                <w:sz w:val="18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5F" w:rsidRDefault="003202CA" w:rsidP="0065705F">
            <w:pPr>
              <w:spacing w:before="20" w:after="2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预约</w:t>
            </w:r>
            <w:r w:rsidR="0065705F">
              <w:rPr>
                <w:rFonts w:hint="eastAsia"/>
                <w:sz w:val="18"/>
              </w:rPr>
              <w:t>时间</w:t>
            </w:r>
            <w:r w:rsidR="00906DC9">
              <w:rPr>
                <w:sz w:val="18"/>
              </w:rPr>
              <w:t>（</w:t>
            </w:r>
            <w:r w:rsidR="00906DC9">
              <w:rPr>
                <w:rFonts w:hint="eastAsia"/>
                <w:sz w:val="18"/>
              </w:rPr>
              <w:t>精确到时分秒</w:t>
            </w:r>
            <w:r w:rsidR="00906DC9">
              <w:rPr>
                <w:sz w:val="18"/>
              </w:rPr>
              <w:t>）</w:t>
            </w:r>
            <w:r w:rsidR="00604AE2">
              <w:rPr>
                <w:rFonts w:hint="eastAsia"/>
                <w:sz w:val="18"/>
              </w:rPr>
              <w:t>（急诊</w:t>
            </w:r>
            <w:r w:rsidR="00604AE2">
              <w:rPr>
                <w:sz w:val="18"/>
              </w:rPr>
              <w:t>如</w:t>
            </w:r>
            <w:r w:rsidR="00604AE2">
              <w:rPr>
                <w:sz w:val="18"/>
              </w:rPr>
              <w:lastRenderedPageBreak/>
              <w:t>果没有</w:t>
            </w:r>
            <w:r w:rsidR="00604AE2">
              <w:rPr>
                <w:rFonts w:hint="eastAsia"/>
                <w:sz w:val="18"/>
              </w:rPr>
              <w:t>预约时间</w:t>
            </w:r>
            <w:r w:rsidR="00604AE2">
              <w:rPr>
                <w:sz w:val="18"/>
              </w:rPr>
              <w:t>就取排队取号时间</w:t>
            </w:r>
            <w:r w:rsidR="00604AE2">
              <w:rPr>
                <w:rFonts w:hint="eastAsia"/>
                <w:sz w:val="18"/>
              </w:rPr>
              <w:t>）</w:t>
            </w:r>
          </w:p>
        </w:tc>
      </w:tr>
      <w:tr w:rsidR="00906DC9" w:rsidTr="00604AE2">
        <w:trPr>
          <w:trHeight w:val="2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DC9" w:rsidRDefault="006C5A79" w:rsidP="00906DC9">
            <w:pPr>
              <w:spacing w:before="20" w:after="20"/>
              <w:jc w:val="left"/>
              <w:rPr>
                <w:sz w:val="18"/>
              </w:rPr>
            </w:pPr>
            <w:r>
              <w:rPr>
                <w:sz w:val="18"/>
              </w:rPr>
              <w:lastRenderedPageBreak/>
              <w:t>5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DC9" w:rsidRDefault="00906DC9" w:rsidP="00906DC9">
            <w:pPr>
              <w:spacing w:before="20" w:after="2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REG_C</w:t>
            </w:r>
            <w:r>
              <w:rPr>
                <w:sz w:val="18"/>
              </w:rPr>
              <w:t>ODE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DC9" w:rsidRDefault="00906DC9" w:rsidP="00906DC9">
            <w:pPr>
              <w:spacing w:before="20" w:after="2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VARCHAR2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DC9" w:rsidRDefault="00906DC9" w:rsidP="00906DC9">
            <w:pPr>
              <w:spacing w:before="20" w:after="2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128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C9" w:rsidRDefault="00906DC9" w:rsidP="00906DC9">
            <w:pPr>
              <w:spacing w:before="20" w:after="20"/>
              <w:jc w:val="left"/>
              <w:rPr>
                <w:sz w:val="18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C9" w:rsidRDefault="00906DC9" w:rsidP="00906DC9">
            <w:pPr>
              <w:spacing w:before="20" w:after="20"/>
              <w:jc w:val="left"/>
              <w:rPr>
                <w:sz w:val="18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C9" w:rsidRDefault="00906DC9" w:rsidP="00906DC9">
            <w:pPr>
              <w:spacing w:before="20" w:after="20"/>
              <w:jc w:val="left"/>
              <w:rPr>
                <w:sz w:val="18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C9" w:rsidRDefault="00906DC9" w:rsidP="00906DC9">
            <w:pPr>
              <w:spacing w:before="20" w:after="20"/>
              <w:jc w:val="left"/>
              <w:rPr>
                <w:sz w:val="18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DC9" w:rsidRDefault="00CF0821" w:rsidP="00906DC9">
            <w:pPr>
              <w:spacing w:before="20" w:after="2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是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C9" w:rsidRDefault="00906DC9" w:rsidP="00906DC9">
            <w:pPr>
              <w:spacing w:before="20" w:after="20"/>
              <w:jc w:val="left"/>
              <w:rPr>
                <w:sz w:val="18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DC9" w:rsidRDefault="00906DC9" w:rsidP="00940F5B">
            <w:pPr>
              <w:spacing w:before="20" w:after="2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院内</w:t>
            </w:r>
            <w:r w:rsidR="00531701">
              <w:rPr>
                <w:rFonts w:hint="eastAsia"/>
                <w:sz w:val="18"/>
              </w:rPr>
              <w:t>事件</w:t>
            </w:r>
            <w:r>
              <w:rPr>
                <w:sz w:val="18"/>
              </w:rPr>
              <w:t>号</w:t>
            </w:r>
            <w:r w:rsidR="001C099B">
              <w:rPr>
                <w:rFonts w:hint="eastAsia"/>
                <w:sz w:val="18"/>
              </w:rPr>
              <w:t>，标识</w:t>
            </w:r>
            <w:r w:rsidR="001C099B">
              <w:rPr>
                <w:sz w:val="18"/>
              </w:rPr>
              <w:t>院内</w:t>
            </w:r>
            <w:r w:rsidR="001C099B">
              <w:rPr>
                <w:rFonts w:hint="eastAsia"/>
                <w:sz w:val="18"/>
              </w:rPr>
              <w:t>的</w:t>
            </w:r>
            <w:r w:rsidR="001C099B">
              <w:rPr>
                <w:sz w:val="18"/>
              </w:rPr>
              <w:t>挂号事件</w:t>
            </w:r>
          </w:p>
        </w:tc>
      </w:tr>
      <w:tr w:rsidR="002D4649" w:rsidTr="00604AE2">
        <w:trPr>
          <w:trHeight w:val="2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49" w:rsidRDefault="006C5A79" w:rsidP="002D4649">
            <w:pPr>
              <w:spacing w:before="20" w:after="20"/>
              <w:jc w:val="left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49" w:rsidRDefault="002D4649" w:rsidP="002D4649">
            <w:pPr>
              <w:spacing w:before="20" w:after="20"/>
              <w:jc w:val="left"/>
              <w:rPr>
                <w:sz w:val="18"/>
              </w:rPr>
            </w:pPr>
            <w:bookmarkStart w:id="3" w:name="OLE_LINK7"/>
            <w:bookmarkStart w:id="4" w:name="OLE_LINK8"/>
            <w:r>
              <w:rPr>
                <w:rFonts w:hint="eastAsia"/>
                <w:sz w:val="18"/>
              </w:rPr>
              <w:t>LAST_UPDATE_TIME</w:t>
            </w:r>
            <w:bookmarkEnd w:id="3"/>
            <w:bookmarkEnd w:id="4"/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49" w:rsidRDefault="002D4649" w:rsidP="002D4649">
            <w:pPr>
              <w:spacing w:before="20" w:after="2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DATE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49" w:rsidRDefault="002D4649" w:rsidP="002D4649">
            <w:pPr>
              <w:spacing w:before="20" w:after="2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7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49" w:rsidRDefault="002D4649" w:rsidP="002D4649">
            <w:pPr>
              <w:spacing w:before="20" w:after="20"/>
              <w:jc w:val="left"/>
              <w:rPr>
                <w:sz w:val="18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49" w:rsidRDefault="002D4649" w:rsidP="002D4649">
            <w:pPr>
              <w:spacing w:before="20" w:after="20"/>
              <w:jc w:val="left"/>
              <w:rPr>
                <w:sz w:val="18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49" w:rsidRDefault="002D4649" w:rsidP="002D4649">
            <w:pPr>
              <w:spacing w:before="20" w:after="20"/>
              <w:jc w:val="left"/>
              <w:rPr>
                <w:sz w:val="18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49" w:rsidRDefault="002D4649" w:rsidP="002D4649">
            <w:pPr>
              <w:spacing w:before="20" w:after="20"/>
              <w:jc w:val="left"/>
              <w:rPr>
                <w:sz w:val="18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49" w:rsidRDefault="002D4649" w:rsidP="002D4649">
            <w:pPr>
              <w:spacing w:before="20" w:after="2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否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49" w:rsidRDefault="002D4649" w:rsidP="002D4649">
            <w:pPr>
              <w:spacing w:before="20" w:after="20"/>
              <w:jc w:val="left"/>
              <w:rPr>
                <w:sz w:val="18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49" w:rsidRDefault="002D4649" w:rsidP="002D4649">
            <w:pPr>
              <w:spacing w:before="20" w:after="2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最后更新</w:t>
            </w:r>
            <w:r>
              <w:rPr>
                <w:sz w:val="18"/>
              </w:rPr>
              <w:t>时间</w:t>
            </w:r>
            <w:r w:rsidR="00764CC4">
              <w:rPr>
                <w:sz w:val="18"/>
              </w:rPr>
              <w:t>（</w:t>
            </w:r>
            <w:r w:rsidR="00764CC4">
              <w:rPr>
                <w:rFonts w:hint="eastAsia"/>
                <w:sz w:val="18"/>
              </w:rPr>
              <w:t>精确到时分秒</w:t>
            </w:r>
            <w:r w:rsidR="00764CC4">
              <w:rPr>
                <w:sz w:val="18"/>
              </w:rPr>
              <w:t>）</w:t>
            </w:r>
          </w:p>
        </w:tc>
      </w:tr>
      <w:tr w:rsidR="002C5554" w:rsidTr="00604AE2">
        <w:trPr>
          <w:trHeight w:val="2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54" w:rsidRDefault="006C5A79" w:rsidP="002C5554">
            <w:pPr>
              <w:spacing w:before="20" w:after="20"/>
              <w:jc w:val="left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54" w:rsidRDefault="002C5554" w:rsidP="002C5554">
            <w:pPr>
              <w:spacing w:before="20" w:after="2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ID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54" w:rsidRDefault="002C5554" w:rsidP="002C5554">
            <w:pPr>
              <w:spacing w:before="20" w:after="2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VARCHAR2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54" w:rsidRDefault="00714AE5" w:rsidP="002C5554">
            <w:pPr>
              <w:spacing w:before="20" w:after="2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36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54" w:rsidRDefault="002C5554" w:rsidP="002C5554">
            <w:pPr>
              <w:spacing w:before="20" w:after="20"/>
              <w:jc w:val="left"/>
              <w:rPr>
                <w:sz w:val="18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54" w:rsidRDefault="002C5554" w:rsidP="002C5554">
            <w:pPr>
              <w:spacing w:before="20" w:after="20"/>
              <w:jc w:val="left"/>
              <w:rPr>
                <w:sz w:val="18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54" w:rsidRDefault="002C5554" w:rsidP="002C5554">
            <w:pPr>
              <w:spacing w:before="20" w:after="2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是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54" w:rsidRDefault="002C5554" w:rsidP="002C5554">
            <w:pPr>
              <w:spacing w:before="20" w:after="20"/>
              <w:jc w:val="left"/>
              <w:rPr>
                <w:sz w:val="18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54" w:rsidRDefault="002C5554" w:rsidP="002C5554">
            <w:pPr>
              <w:spacing w:before="20" w:after="2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否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54" w:rsidRDefault="002C5554" w:rsidP="002C5554">
            <w:pPr>
              <w:spacing w:before="20" w:after="20"/>
              <w:jc w:val="left"/>
              <w:rPr>
                <w:sz w:val="18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54" w:rsidRDefault="002C5554" w:rsidP="002C5554">
            <w:pPr>
              <w:spacing w:before="20" w:after="2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主键</w:t>
            </w:r>
            <w:r>
              <w:rPr>
                <w:sz w:val="18"/>
              </w:rPr>
              <w:t>，</w:t>
            </w:r>
            <w:r>
              <w:rPr>
                <w:rFonts w:hint="eastAsia"/>
                <w:sz w:val="18"/>
              </w:rPr>
              <w:t>3</w:t>
            </w:r>
            <w:r w:rsidR="00A07621">
              <w:rPr>
                <w:sz w:val="18"/>
              </w:rPr>
              <w:t>6</w:t>
            </w:r>
            <w:r>
              <w:rPr>
                <w:rFonts w:hint="eastAsia"/>
                <w:sz w:val="18"/>
              </w:rPr>
              <w:t>位</w:t>
            </w:r>
            <w:r>
              <w:rPr>
                <w:sz w:val="18"/>
              </w:rPr>
              <w:t>随机数</w:t>
            </w:r>
          </w:p>
        </w:tc>
      </w:tr>
      <w:tr w:rsidR="006C5A79" w:rsidTr="00604AE2">
        <w:trPr>
          <w:trHeight w:val="2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A79" w:rsidRDefault="006C5A79" w:rsidP="002C5554">
            <w:pPr>
              <w:spacing w:before="20" w:after="2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8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A79" w:rsidRDefault="006C5A79" w:rsidP="002C5554">
            <w:pPr>
              <w:spacing w:before="20" w:after="2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DOCTOR_CODE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A79" w:rsidRDefault="006C5A79" w:rsidP="002C5554">
            <w:pPr>
              <w:spacing w:before="20" w:after="2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VARCHAR2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A79" w:rsidRDefault="006C5A79" w:rsidP="002C5554">
            <w:pPr>
              <w:spacing w:before="20" w:after="2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128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A79" w:rsidRDefault="006C5A79" w:rsidP="002C5554">
            <w:pPr>
              <w:spacing w:before="20" w:after="20"/>
              <w:jc w:val="left"/>
              <w:rPr>
                <w:sz w:val="18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A79" w:rsidRDefault="006C5A79" w:rsidP="002C5554">
            <w:pPr>
              <w:spacing w:before="20" w:after="20"/>
              <w:jc w:val="left"/>
              <w:rPr>
                <w:sz w:val="18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A79" w:rsidRDefault="006C5A79" w:rsidP="002C5554">
            <w:pPr>
              <w:spacing w:before="20" w:after="20"/>
              <w:jc w:val="left"/>
              <w:rPr>
                <w:sz w:val="18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A79" w:rsidRDefault="006C5A79" w:rsidP="002C5554">
            <w:pPr>
              <w:spacing w:before="20" w:after="20"/>
              <w:jc w:val="left"/>
              <w:rPr>
                <w:sz w:val="18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A79" w:rsidRDefault="006C5A79" w:rsidP="002C5554">
            <w:pPr>
              <w:spacing w:before="20" w:after="2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否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A79" w:rsidRDefault="006C5A79" w:rsidP="002C5554">
            <w:pPr>
              <w:spacing w:before="20" w:after="20"/>
              <w:jc w:val="left"/>
              <w:rPr>
                <w:sz w:val="18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A79" w:rsidRDefault="00CF0821" w:rsidP="002C5554">
            <w:pPr>
              <w:spacing w:before="20" w:after="2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医生编码</w:t>
            </w:r>
          </w:p>
        </w:tc>
      </w:tr>
      <w:tr w:rsidR="00CF0821" w:rsidTr="00604AE2">
        <w:trPr>
          <w:trHeight w:val="2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21" w:rsidRDefault="00CF0821" w:rsidP="002C5554">
            <w:pPr>
              <w:spacing w:before="20" w:after="2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9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21" w:rsidRDefault="008100FB" w:rsidP="002C5554">
            <w:pPr>
              <w:spacing w:before="20" w:after="20"/>
              <w:jc w:val="left"/>
              <w:rPr>
                <w:sz w:val="18"/>
              </w:rPr>
            </w:pPr>
            <w:r>
              <w:rPr>
                <w:sz w:val="18"/>
              </w:rPr>
              <w:t>VISIT_</w:t>
            </w:r>
            <w:r>
              <w:rPr>
                <w:rFonts w:hint="eastAsia"/>
                <w:sz w:val="18"/>
              </w:rPr>
              <w:t>T</w:t>
            </w:r>
            <w:r>
              <w:rPr>
                <w:sz w:val="18"/>
              </w:rPr>
              <w:t>YPE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21" w:rsidRDefault="00CF0821" w:rsidP="002C5554">
            <w:pPr>
              <w:spacing w:before="20" w:after="2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NUMBER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21" w:rsidRDefault="00B95E40" w:rsidP="002C5554">
            <w:pPr>
              <w:spacing w:before="20" w:after="2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21" w:rsidRDefault="00CF0821" w:rsidP="002C5554">
            <w:pPr>
              <w:spacing w:before="20" w:after="20"/>
              <w:jc w:val="left"/>
              <w:rPr>
                <w:sz w:val="18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21" w:rsidRDefault="00CF0821" w:rsidP="002C5554">
            <w:pPr>
              <w:spacing w:before="20" w:after="20"/>
              <w:jc w:val="left"/>
              <w:rPr>
                <w:sz w:val="18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21" w:rsidRDefault="00CF0821" w:rsidP="002C5554">
            <w:pPr>
              <w:spacing w:before="20" w:after="20"/>
              <w:jc w:val="left"/>
              <w:rPr>
                <w:sz w:val="18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21" w:rsidRDefault="00CF0821" w:rsidP="002C5554">
            <w:pPr>
              <w:spacing w:before="20" w:after="20"/>
              <w:jc w:val="left"/>
              <w:rPr>
                <w:sz w:val="18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21" w:rsidRDefault="00CF0821" w:rsidP="002C5554">
            <w:pPr>
              <w:spacing w:before="20" w:after="2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否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21" w:rsidRDefault="00CF0821" w:rsidP="002C5554">
            <w:pPr>
              <w:spacing w:before="20" w:after="20"/>
              <w:jc w:val="left"/>
              <w:rPr>
                <w:sz w:val="18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21" w:rsidRDefault="00CF0821" w:rsidP="00CF0821">
            <w:pPr>
              <w:spacing w:before="20" w:after="2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挂号类别，1-门诊，2-急诊</w:t>
            </w:r>
          </w:p>
        </w:tc>
      </w:tr>
      <w:tr w:rsidR="00CF0821" w:rsidTr="00604AE2">
        <w:trPr>
          <w:trHeight w:val="2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21" w:rsidRDefault="00CF0821" w:rsidP="00CF0821">
            <w:pPr>
              <w:spacing w:before="20" w:after="2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10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21" w:rsidRDefault="008100FB" w:rsidP="00CF0821">
            <w:pPr>
              <w:spacing w:before="20" w:after="2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CARD_NO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21" w:rsidRDefault="00CF0821" w:rsidP="00CF0821">
            <w:pPr>
              <w:spacing w:before="20" w:after="2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VARCHAR2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21" w:rsidRDefault="00CF0821" w:rsidP="00CF0821">
            <w:pPr>
              <w:spacing w:before="20" w:after="20"/>
              <w:jc w:val="left"/>
              <w:rPr>
                <w:sz w:val="18"/>
              </w:rPr>
            </w:pPr>
            <w:r>
              <w:rPr>
                <w:sz w:val="18"/>
              </w:rPr>
              <w:t>128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21" w:rsidRDefault="00CF0821" w:rsidP="00CF0821">
            <w:pPr>
              <w:spacing w:before="20" w:after="20"/>
              <w:jc w:val="left"/>
              <w:rPr>
                <w:sz w:val="18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21" w:rsidRDefault="00CF0821" w:rsidP="00CF0821">
            <w:pPr>
              <w:spacing w:before="20" w:after="20"/>
              <w:jc w:val="left"/>
              <w:rPr>
                <w:sz w:val="18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21" w:rsidRDefault="00CF0821" w:rsidP="00CF0821">
            <w:pPr>
              <w:spacing w:before="20" w:after="20"/>
              <w:jc w:val="left"/>
              <w:rPr>
                <w:sz w:val="18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21" w:rsidRDefault="00CF0821" w:rsidP="00CF0821">
            <w:pPr>
              <w:spacing w:before="20" w:after="20"/>
              <w:jc w:val="left"/>
              <w:rPr>
                <w:sz w:val="18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21" w:rsidRDefault="00CF0821" w:rsidP="00CF0821">
            <w:pPr>
              <w:spacing w:before="20" w:after="2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是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21" w:rsidRDefault="00CF0821" w:rsidP="00CF0821">
            <w:pPr>
              <w:spacing w:before="20" w:after="20"/>
              <w:jc w:val="left"/>
              <w:rPr>
                <w:sz w:val="18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21" w:rsidRDefault="008100FB" w:rsidP="00940F5B">
            <w:pPr>
              <w:spacing w:before="20" w:after="2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卡号</w:t>
            </w:r>
          </w:p>
        </w:tc>
      </w:tr>
      <w:tr w:rsidR="00CF0821" w:rsidTr="00604AE2">
        <w:trPr>
          <w:trHeight w:val="2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21" w:rsidRDefault="00CF0821" w:rsidP="00CF0821">
            <w:pPr>
              <w:spacing w:before="20" w:after="2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11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21" w:rsidRDefault="008100FB" w:rsidP="00CF0821">
            <w:pPr>
              <w:spacing w:before="20" w:after="2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I</w:t>
            </w:r>
            <w:r>
              <w:rPr>
                <w:sz w:val="18"/>
              </w:rPr>
              <w:t>D_NO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21" w:rsidRDefault="00CF0821" w:rsidP="00CF0821">
            <w:pPr>
              <w:spacing w:before="20" w:after="2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VARCHAR2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21" w:rsidRDefault="00CF0821" w:rsidP="00CF0821">
            <w:pPr>
              <w:spacing w:before="20" w:after="2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128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21" w:rsidRDefault="00CF0821" w:rsidP="00CF0821">
            <w:pPr>
              <w:spacing w:before="20" w:after="20"/>
              <w:jc w:val="left"/>
              <w:rPr>
                <w:sz w:val="18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21" w:rsidRDefault="00CF0821" w:rsidP="00CF0821">
            <w:pPr>
              <w:spacing w:before="20" w:after="20"/>
              <w:jc w:val="left"/>
              <w:rPr>
                <w:sz w:val="18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21" w:rsidRDefault="00CF0821" w:rsidP="00CF0821">
            <w:pPr>
              <w:spacing w:before="20" w:after="20"/>
              <w:jc w:val="left"/>
              <w:rPr>
                <w:sz w:val="18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21" w:rsidRDefault="00CF0821" w:rsidP="00CF0821">
            <w:pPr>
              <w:spacing w:before="20" w:after="20"/>
              <w:jc w:val="left"/>
              <w:rPr>
                <w:sz w:val="18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21" w:rsidRDefault="00CF0821" w:rsidP="00CF0821">
            <w:pPr>
              <w:spacing w:before="20" w:after="2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是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21" w:rsidRDefault="00CF0821" w:rsidP="00CF0821">
            <w:pPr>
              <w:spacing w:before="20" w:after="20"/>
              <w:jc w:val="left"/>
              <w:rPr>
                <w:sz w:val="18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21" w:rsidRDefault="00282E13" w:rsidP="00940F5B">
            <w:pPr>
              <w:spacing w:before="20" w:after="2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身份证号</w:t>
            </w:r>
          </w:p>
        </w:tc>
      </w:tr>
      <w:tr w:rsidR="00CF0821" w:rsidTr="00604AE2">
        <w:trPr>
          <w:trHeight w:val="2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21" w:rsidRDefault="00CF0821" w:rsidP="00CF0821">
            <w:pPr>
              <w:spacing w:before="20" w:after="20"/>
              <w:jc w:val="left"/>
              <w:rPr>
                <w:sz w:val="18"/>
              </w:rPr>
            </w:pPr>
            <w:bookmarkStart w:id="5" w:name="_Hlk484679831"/>
            <w:r>
              <w:rPr>
                <w:rFonts w:hint="eastAsia"/>
                <w:sz w:val="18"/>
              </w:rPr>
              <w:t>12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21" w:rsidRDefault="008100FB" w:rsidP="00CF0821">
            <w:pPr>
              <w:spacing w:before="20" w:after="20"/>
              <w:jc w:val="left"/>
              <w:rPr>
                <w:sz w:val="18"/>
              </w:rPr>
            </w:pPr>
            <w:r>
              <w:rPr>
                <w:sz w:val="18"/>
              </w:rPr>
              <w:t>P</w:t>
            </w:r>
            <w:r>
              <w:rPr>
                <w:rFonts w:hint="eastAsia"/>
                <w:sz w:val="18"/>
              </w:rPr>
              <w:t>ATIENT_ID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21" w:rsidRDefault="00CF0821" w:rsidP="00CF0821">
            <w:pPr>
              <w:spacing w:before="20" w:after="2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VARCHAR2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21" w:rsidRDefault="00CF0821" w:rsidP="00CF0821">
            <w:pPr>
              <w:spacing w:before="20" w:after="2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128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21" w:rsidRDefault="00CF0821" w:rsidP="00CF0821">
            <w:pPr>
              <w:spacing w:before="20" w:after="20"/>
              <w:jc w:val="left"/>
              <w:rPr>
                <w:sz w:val="18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21" w:rsidRDefault="00CF0821" w:rsidP="00CF0821">
            <w:pPr>
              <w:spacing w:before="20" w:after="20"/>
              <w:jc w:val="left"/>
              <w:rPr>
                <w:sz w:val="18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21" w:rsidRDefault="00CF0821" w:rsidP="00CF0821">
            <w:pPr>
              <w:spacing w:before="20" w:after="20"/>
              <w:jc w:val="left"/>
              <w:rPr>
                <w:sz w:val="18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21" w:rsidRDefault="00CF0821" w:rsidP="00CF0821">
            <w:pPr>
              <w:spacing w:before="20" w:after="20"/>
              <w:jc w:val="left"/>
              <w:rPr>
                <w:sz w:val="18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21" w:rsidRDefault="00CF0821" w:rsidP="00CF0821">
            <w:pPr>
              <w:spacing w:before="20" w:after="2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是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21" w:rsidRDefault="00CF0821" w:rsidP="00CF0821">
            <w:pPr>
              <w:spacing w:before="20" w:after="20"/>
              <w:jc w:val="left"/>
              <w:rPr>
                <w:sz w:val="18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21" w:rsidRDefault="00282E13" w:rsidP="00940F5B">
            <w:pPr>
              <w:spacing w:before="20" w:after="2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病人ID</w:t>
            </w:r>
          </w:p>
        </w:tc>
      </w:tr>
      <w:tr w:rsidR="007938AA" w:rsidTr="00604AE2">
        <w:trPr>
          <w:trHeight w:val="2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8AA" w:rsidRDefault="007938AA" w:rsidP="007938AA">
            <w:pPr>
              <w:spacing w:before="20" w:after="20"/>
              <w:jc w:val="left"/>
              <w:rPr>
                <w:sz w:val="18"/>
              </w:rPr>
            </w:pPr>
            <w:bookmarkStart w:id="6" w:name="_Hlk484679996"/>
            <w:bookmarkEnd w:id="5"/>
            <w:r>
              <w:rPr>
                <w:rFonts w:hint="eastAsia"/>
                <w:sz w:val="18"/>
              </w:rPr>
              <w:t>13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8AA" w:rsidRDefault="007938AA" w:rsidP="007938AA">
            <w:pPr>
              <w:spacing w:before="20" w:after="2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DEPT_NAME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8AA" w:rsidRDefault="007938AA" w:rsidP="007938AA">
            <w:pPr>
              <w:spacing w:before="20" w:after="2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VARCHAR2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8AA" w:rsidRDefault="007938AA" w:rsidP="007938AA">
            <w:pPr>
              <w:spacing w:before="20" w:after="2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128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8AA" w:rsidRDefault="007938AA" w:rsidP="007938AA">
            <w:pPr>
              <w:spacing w:before="20" w:after="20"/>
              <w:jc w:val="left"/>
              <w:rPr>
                <w:sz w:val="18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8AA" w:rsidRDefault="007938AA" w:rsidP="007938AA">
            <w:pPr>
              <w:spacing w:before="20" w:after="20"/>
              <w:jc w:val="left"/>
              <w:rPr>
                <w:sz w:val="18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8AA" w:rsidRDefault="007938AA" w:rsidP="007938AA">
            <w:pPr>
              <w:spacing w:before="20" w:after="20"/>
              <w:jc w:val="left"/>
              <w:rPr>
                <w:sz w:val="18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8AA" w:rsidRDefault="007938AA" w:rsidP="007938AA">
            <w:pPr>
              <w:spacing w:before="20" w:after="20"/>
              <w:jc w:val="left"/>
              <w:rPr>
                <w:sz w:val="18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8AA" w:rsidRDefault="007938AA" w:rsidP="007938AA">
            <w:pPr>
              <w:spacing w:before="20" w:after="2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否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8AA" w:rsidRDefault="007938AA" w:rsidP="007938AA">
            <w:pPr>
              <w:spacing w:before="20" w:after="20"/>
              <w:jc w:val="left"/>
              <w:rPr>
                <w:sz w:val="18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8AA" w:rsidRDefault="007938AA" w:rsidP="007938AA">
            <w:pPr>
              <w:spacing w:before="20" w:after="2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所属科室名称</w:t>
            </w:r>
          </w:p>
        </w:tc>
      </w:tr>
      <w:bookmarkEnd w:id="6"/>
      <w:tr w:rsidR="000320C1" w:rsidTr="00604AE2">
        <w:trPr>
          <w:trHeight w:val="2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C1" w:rsidRDefault="000320C1" w:rsidP="000320C1">
            <w:pPr>
              <w:spacing w:before="20" w:after="2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14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C1" w:rsidRDefault="000320C1" w:rsidP="000320C1">
            <w:pPr>
              <w:spacing w:before="20" w:after="2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STATUS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C1" w:rsidRDefault="00B84D57" w:rsidP="000320C1">
            <w:pPr>
              <w:spacing w:before="20" w:after="20"/>
              <w:jc w:val="left"/>
              <w:rPr>
                <w:sz w:val="18"/>
              </w:rPr>
            </w:pPr>
            <w:r>
              <w:rPr>
                <w:sz w:val="18"/>
              </w:rPr>
              <w:t>NUMBER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C1" w:rsidRDefault="00B84D57" w:rsidP="000320C1">
            <w:pPr>
              <w:spacing w:before="20" w:after="20"/>
              <w:jc w:val="lef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C1" w:rsidRDefault="000320C1" w:rsidP="000320C1">
            <w:pPr>
              <w:spacing w:before="20" w:after="20"/>
              <w:jc w:val="left"/>
              <w:rPr>
                <w:sz w:val="18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C1" w:rsidRDefault="000320C1" w:rsidP="000320C1">
            <w:pPr>
              <w:spacing w:before="20" w:after="20"/>
              <w:jc w:val="left"/>
              <w:rPr>
                <w:sz w:val="18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C1" w:rsidRDefault="000320C1" w:rsidP="000320C1">
            <w:pPr>
              <w:spacing w:before="20" w:after="20"/>
              <w:jc w:val="left"/>
              <w:rPr>
                <w:sz w:val="18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C1" w:rsidRDefault="000320C1" w:rsidP="000320C1">
            <w:pPr>
              <w:spacing w:before="20" w:after="20"/>
              <w:jc w:val="left"/>
              <w:rPr>
                <w:sz w:val="18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C1" w:rsidRDefault="000320C1" w:rsidP="000320C1">
            <w:pPr>
              <w:spacing w:before="20" w:after="2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否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C1" w:rsidRDefault="000320C1" w:rsidP="000320C1">
            <w:pPr>
              <w:spacing w:before="20" w:after="20"/>
              <w:jc w:val="left"/>
              <w:rPr>
                <w:sz w:val="18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C1" w:rsidRDefault="000320C1" w:rsidP="000320C1">
            <w:pPr>
              <w:spacing w:before="20" w:after="2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数据状态，0-正常，1-</w:t>
            </w:r>
            <w:r w:rsidR="00604AE2">
              <w:rPr>
                <w:rFonts w:hint="eastAsia"/>
                <w:sz w:val="18"/>
              </w:rPr>
              <w:t>作废</w:t>
            </w:r>
            <w:r w:rsidR="00604AE2">
              <w:rPr>
                <w:sz w:val="18"/>
              </w:rPr>
              <w:t>或无效</w:t>
            </w:r>
          </w:p>
        </w:tc>
      </w:tr>
    </w:tbl>
    <w:p w:rsidR="006303EA" w:rsidRPr="00B23ACF" w:rsidRDefault="006303EA" w:rsidP="006303EA">
      <w:pPr>
        <w:rPr>
          <w:b/>
          <w:color w:val="FF0000"/>
        </w:rPr>
      </w:pPr>
      <w:r w:rsidRPr="00B23ACF">
        <w:rPr>
          <w:rFonts w:hint="eastAsia"/>
          <w:b/>
          <w:color w:val="FF0000"/>
        </w:rPr>
        <w:t>备注</w:t>
      </w:r>
      <w:r w:rsidRPr="00B23ACF">
        <w:rPr>
          <w:b/>
          <w:color w:val="FF0000"/>
        </w:rPr>
        <w:t>：</w:t>
      </w:r>
    </w:p>
    <w:p w:rsidR="006303EA" w:rsidRPr="00B23ACF" w:rsidRDefault="006303EA" w:rsidP="00C17FA0">
      <w:pPr>
        <w:pStyle w:val="ad"/>
        <w:numPr>
          <w:ilvl w:val="0"/>
          <w:numId w:val="16"/>
        </w:numPr>
        <w:ind w:firstLineChars="0"/>
        <w:rPr>
          <w:color w:val="FF0000"/>
        </w:rPr>
      </w:pPr>
      <w:r w:rsidRPr="00B23ACF">
        <w:rPr>
          <w:color w:val="FF0000"/>
        </w:rPr>
        <w:t>机构+科室</w:t>
      </w:r>
      <w:r w:rsidRPr="00B23ACF">
        <w:rPr>
          <w:rFonts w:hint="eastAsia"/>
          <w:color w:val="FF0000"/>
        </w:rPr>
        <w:t>+医生</w:t>
      </w:r>
      <w:r w:rsidRPr="00B23ACF">
        <w:rPr>
          <w:color w:val="FF0000"/>
        </w:rPr>
        <w:t>编码</w:t>
      </w:r>
      <w:r w:rsidRPr="00B23ACF">
        <w:rPr>
          <w:rFonts w:hint="eastAsia"/>
          <w:color w:val="FF0000"/>
        </w:rPr>
        <w:t>+</w:t>
      </w:r>
      <w:r w:rsidR="00C17FA0">
        <w:rPr>
          <w:rFonts w:hint="eastAsia"/>
          <w:color w:val="FF0000"/>
        </w:rPr>
        <w:t>预约</w:t>
      </w:r>
      <w:r w:rsidR="00C17FA0">
        <w:rPr>
          <w:color w:val="FF0000"/>
        </w:rPr>
        <w:t>时间+</w:t>
      </w:r>
      <w:r w:rsidR="00C17FA0">
        <w:rPr>
          <w:rFonts w:hint="eastAsia"/>
          <w:color w:val="FF0000"/>
        </w:rPr>
        <w:t>数据</w:t>
      </w:r>
      <w:r w:rsidR="00C17FA0">
        <w:rPr>
          <w:color w:val="FF0000"/>
        </w:rPr>
        <w:t>状态+</w:t>
      </w:r>
      <w:r w:rsidRPr="00B23ACF">
        <w:rPr>
          <w:color w:val="FF0000"/>
        </w:rPr>
        <w:t>最后更新时间构成唯一约束</w:t>
      </w:r>
      <w:r w:rsidRPr="00B23ACF">
        <w:rPr>
          <w:rFonts w:hint="eastAsia"/>
          <w:color w:val="FF0000"/>
        </w:rPr>
        <w:t>。</w:t>
      </w:r>
    </w:p>
    <w:p w:rsidR="006303EA" w:rsidRPr="00B23ACF" w:rsidRDefault="006303EA" w:rsidP="006303EA">
      <w:pPr>
        <w:pStyle w:val="ad"/>
        <w:numPr>
          <w:ilvl w:val="0"/>
          <w:numId w:val="16"/>
        </w:numPr>
        <w:ind w:firstLineChars="0"/>
        <w:rPr>
          <w:color w:val="FF0000"/>
        </w:rPr>
      </w:pPr>
      <w:r w:rsidRPr="00B23ACF">
        <w:rPr>
          <w:rFonts w:hint="eastAsia"/>
          <w:color w:val="FF0000"/>
        </w:rPr>
        <w:t>最后更新时间需要加索引。</w:t>
      </w:r>
    </w:p>
    <w:p w:rsidR="006303EA" w:rsidRPr="00B23ACF" w:rsidRDefault="006303EA" w:rsidP="006303EA">
      <w:pPr>
        <w:pStyle w:val="ad"/>
        <w:numPr>
          <w:ilvl w:val="0"/>
          <w:numId w:val="16"/>
        </w:numPr>
        <w:ind w:firstLineChars="0"/>
        <w:rPr>
          <w:color w:val="FF0000"/>
        </w:rPr>
      </w:pPr>
      <w:r w:rsidRPr="00B23ACF">
        <w:rPr>
          <w:rFonts w:hint="eastAsia"/>
          <w:color w:val="FF0000"/>
        </w:rPr>
        <w:t>卡号</w:t>
      </w:r>
      <w:r w:rsidRPr="00B23ACF">
        <w:rPr>
          <w:color w:val="FF0000"/>
        </w:rPr>
        <w:t>、身份证号、病人</w:t>
      </w:r>
      <w:r w:rsidRPr="00B23ACF">
        <w:rPr>
          <w:rFonts w:hint="eastAsia"/>
          <w:color w:val="FF0000"/>
        </w:rPr>
        <w:t>ID三个</w:t>
      </w:r>
      <w:r w:rsidRPr="00B23ACF">
        <w:rPr>
          <w:color w:val="FF0000"/>
        </w:rPr>
        <w:t>必须有一个</w:t>
      </w:r>
      <w:r w:rsidR="009479CC" w:rsidRPr="00B23ACF">
        <w:rPr>
          <w:rFonts w:hint="eastAsia"/>
          <w:color w:val="FF0000"/>
        </w:rPr>
        <w:t>不为空</w:t>
      </w:r>
      <w:r w:rsidRPr="00B23ACF">
        <w:rPr>
          <w:color w:val="FF0000"/>
        </w:rPr>
        <w:t>。</w:t>
      </w:r>
    </w:p>
    <w:p w:rsidR="00B12498" w:rsidRPr="00B23ACF" w:rsidRDefault="00B12498" w:rsidP="006303EA">
      <w:pPr>
        <w:pStyle w:val="ad"/>
        <w:numPr>
          <w:ilvl w:val="0"/>
          <w:numId w:val="16"/>
        </w:numPr>
        <w:ind w:firstLineChars="0"/>
        <w:rPr>
          <w:color w:val="FF0000"/>
        </w:rPr>
      </w:pPr>
      <w:r w:rsidRPr="00B23ACF">
        <w:rPr>
          <w:rFonts w:hint="eastAsia"/>
          <w:color w:val="FF0000"/>
        </w:rPr>
        <w:t>数据更新</w:t>
      </w:r>
      <w:r w:rsidR="00F96277">
        <w:rPr>
          <w:rFonts w:hint="eastAsia"/>
          <w:color w:val="FF0000"/>
        </w:rPr>
        <w:t>条件</w:t>
      </w:r>
      <w:r w:rsidR="005A27AB">
        <w:rPr>
          <w:rFonts w:hint="eastAsia"/>
          <w:color w:val="FF0000"/>
        </w:rPr>
        <w:t>：</w:t>
      </w:r>
      <w:r w:rsidRPr="00B23ACF">
        <w:rPr>
          <w:rFonts w:hint="eastAsia"/>
          <w:color w:val="FF0000"/>
        </w:rPr>
        <w:t>预约时间+（卡号、身份证号、病人ID其中一个）。</w:t>
      </w:r>
    </w:p>
    <w:p w:rsidR="00F34A94" w:rsidRDefault="00412FAF" w:rsidP="005C0315">
      <w:pPr>
        <w:pStyle w:val="2"/>
      </w:pPr>
      <w:r>
        <w:rPr>
          <w:rFonts w:hint="eastAsia"/>
        </w:rPr>
        <w:t>创</w:t>
      </w:r>
      <w:r w:rsidR="00F34A94">
        <w:rPr>
          <w:rFonts w:hint="eastAsia"/>
        </w:rPr>
        <w:t>建用户语法</w:t>
      </w:r>
    </w:p>
    <w:p w:rsidR="00366CF1" w:rsidRPr="00366CF1" w:rsidRDefault="00366CF1" w:rsidP="00366CF1">
      <w:pPr>
        <w:pStyle w:val="3"/>
      </w:pPr>
      <w:r>
        <w:t xml:space="preserve"> </w:t>
      </w:r>
      <w:r>
        <w:rPr>
          <w:rFonts w:hint="eastAsia"/>
        </w:rPr>
        <w:t>ORACLE</w:t>
      </w:r>
      <w:r>
        <w:rPr>
          <w:rFonts w:hint="eastAsia"/>
        </w:rPr>
        <w:t>语法</w:t>
      </w:r>
    </w:p>
    <w:p w:rsidR="00F34A94" w:rsidRPr="00217F48" w:rsidRDefault="00F34A94" w:rsidP="00217F48">
      <w:bookmarkStart w:id="7" w:name="OLE_LINK3"/>
      <w:r w:rsidRPr="00217F48">
        <w:t>CREATE USER CVT IDENTIFIED BY C</w:t>
      </w:r>
      <w:r w:rsidRPr="00217F48">
        <w:rPr>
          <w:rFonts w:hint="eastAsia"/>
        </w:rPr>
        <w:t>vt</w:t>
      </w:r>
      <w:r w:rsidR="00AC2065" w:rsidRPr="00217F48">
        <w:t>_</w:t>
      </w:r>
      <w:r w:rsidRPr="00217F48">
        <w:t xml:space="preserve">2017 </w:t>
      </w:r>
    </w:p>
    <w:p w:rsidR="00F34A94" w:rsidRPr="00217F48" w:rsidRDefault="00F34A94" w:rsidP="00217F48">
      <w:r w:rsidRPr="00217F48">
        <w:t xml:space="preserve">    PROFILE DEFAULT</w:t>
      </w:r>
    </w:p>
    <w:p w:rsidR="00F34A94" w:rsidRPr="00217F48" w:rsidRDefault="00F34A94" w:rsidP="00217F48">
      <w:r w:rsidRPr="00217F48">
        <w:t xml:space="preserve">    DEFAULT TABLESPACE </w:t>
      </w:r>
      <w:r w:rsidR="00572DB5" w:rsidRPr="00217F48">
        <w:rPr>
          <w:rFonts w:hint="eastAsia"/>
        </w:rPr>
        <w:t>表空间</w:t>
      </w:r>
      <w:r w:rsidRPr="00217F48">
        <w:t xml:space="preserve"> </w:t>
      </w:r>
    </w:p>
    <w:p w:rsidR="00F34A94" w:rsidRPr="00217F48" w:rsidRDefault="00F34A94" w:rsidP="00217F48">
      <w:r w:rsidRPr="00217F48">
        <w:t xml:space="preserve">    TEMPORARY TABLESPACE </w:t>
      </w:r>
      <w:r w:rsidR="00572DB5" w:rsidRPr="00217F48">
        <w:rPr>
          <w:rFonts w:hint="eastAsia"/>
        </w:rPr>
        <w:t>临时表空间</w:t>
      </w:r>
    </w:p>
    <w:p w:rsidR="00F34A94" w:rsidRPr="00217F48" w:rsidRDefault="00F34A94" w:rsidP="00217F48">
      <w:r w:rsidRPr="00217F48">
        <w:lastRenderedPageBreak/>
        <w:t xml:space="preserve">    ACCOUNT UNLOCK;</w:t>
      </w:r>
    </w:p>
    <w:bookmarkEnd w:id="7"/>
    <w:p w:rsidR="00F34A94" w:rsidRDefault="00C108C0" w:rsidP="00C108C0">
      <w:pPr>
        <w:pStyle w:val="3"/>
      </w:pPr>
      <w:r>
        <w:t xml:space="preserve"> </w:t>
      </w:r>
      <w:r w:rsidR="00366CF1">
        <w:rPr>
          <w:rFonts w:hint="eastAsia"/>
        </w:rPr>
        <w:t>SQLSERVER</w:t>
      </w:r>
      <w:r w:rsidR="00366CF1">
        <w:rPr>
          <w:rFonts w:hint="eastAsia"/>
        </w:rPr>
        <w:t>语法</w:t>
      </w:r>
    </w:p>
    <w:p w:rsidR="00366CF1" w:rsidRPr="00F34A94" w:rsidRDefault="00D640AE" w:rsidP="00F34A94">
      <w:r w:rsidRPr="00366CF1">
        <w:t>SP_ADDLOGIN</w:t>
      </w:r>
      <w:r w:rsidR="00366CF1" w:rsidRPr="00366CF1">
        <w:t xml:space="preserve"> [CVT </w:t>
      </w:r>
      <w:proofErr w:type="gramStart"/>
      <w:r w:rsidR="00366CF1" w:rsidRPr="00366CF1">
        <w:t>IDENTIFIED ]</w:t>
      </w:r>
      <w:proofErr w:type="gramEnd"/>
      <w:r w:rsidR="00366CF1" w:rsidRPr="00366CF1">
        <w:t xml:space="preserve"> ,[Cvt_2017  ]</w:t>
      </w:r>
    </w:p>
    <w:p w:rsidR="000C0304" w:rsidRDefault="00E44696" w:rsidP="005C0315">
      <w:pPr>
        <w:pStyle w:val="2"/>
      </w:pPr>
      <w:r>
        <w:rPr>
          <w:rFonts w:hint="eastAsia"/>
        </w:rPr>
        <w:t>创</w:t>
      </w:r>
      <w:r w:rsidR="00875DD9">
        <w:rPr>
          <w:rFonts w:hint="eastAsia"/>
        </w:rPr>
        <w:t>建表</w:t>
      </w:r>
      <w:r w:rsidR="00875DD9">
        <w:t>语法</w:t>
      </w:r>
      <w:bookmarkStart w:id="8" w:name="OLE_LINK1"/>
      <w:bookmarkStart w:id="9" w:name="OLE_LINK2"/>
    </w:p>
    <w:p w:rsidR="00D640AE" w:rsidRPr="00D640AE" w:rsidRDefault="00D640AE" w:rsidP="00D640AE">
      <w:pPr>
        <w:pStyle w:val="3"/>
      </w:pPr>
      <w:r>
        <w:t xml:space="preserve"> </w:t>
      </w:r>
      <w:r>
        <w:rPr>
          <w:rFonts w:hint="eastAsia"/>
        </w:rPr>
        <w:t>ORACLE</w:t>
      </w:r>
      <w:r>
        <w:rPr>
          <w:rFonts w:hint="eastAsia"/>
        </w:rPr>
        <w:t>语法</w:t>
      </w:r>
    </w:p>
    <w:p w:rsidR="007F36BF" w:rsidRDefault="00FF19BD" w:rsidP="00C17FA0">
      <w:r w:rsidRPr="00246F0B">
        <w:t xml:space="preserve">CREATE TABLE </w:t>
      </w:r>
      <w:r>
        <w:t>CEHR_VISIT_TIME</w:t>
      </w:r>
      <w:r w:rsidRPr="00246F0B">
        <w:t xml:space="preserve"> </w:t>
      </w:r>
      <w:r w:rsidRPr="00246F0B">
        <w:br/>
        <w:t xml:space="preserve">( </w:t>
      </w:r>
      <w:r w:rsidRPr="00246F0B">
        <w:br/>
        <w:t xml:space="preserve">ORG_CODE </w:t>
      </w:r>
      <w:r w:rsidR="00C17FA0" w:rsidRPr="00C17FA0">
        <w:rPr>
          <w:rFonts w:hint="eastAsia"/>
        </w:rPr>
        <w:t>VARCHAR2</w:t>
      </w:r>
      <w:r w:rsidRPr="00246F0B">
        <w:t xml:space="preserve"> (</w:t>
      </w:r>
      <w:r w:rsidR="00C17FA0">
        <w:t>20</w:t>
      </w:r>
      <w:r w:rsidRPr="00246F0B">
        <w:t xml:space="preserve">) NOT NULL, </w:t>
      </w:r>
      <w:r w:rsidRPr="00246F0B">
        <w:br/>
        <w:t xml:space="preserve">DEPT_CODE VARCHAR2(128) NOT NULL , </w:t>
      </w:r>
      <w:r w:rsidRPr="00246F0B">
        <w:br/>
        <w:t>VISIT_TIME DATE</w:t>
      </w:r>
      <w:r>
        <w:t xml:space="preserve"> </w:t>
      </w:r>
      <w:r w:rsidRPr="00246F0B">
        <w:t xml:space="preserve">, </w:t>
      </w:r>
      <w:r w:rsidRPr="00246F0B">
        <w:br/>
        <w:t xml:space="preserve">TAKE_TIME DATE NOT NULL , </w:t>
      </w:r>
      <w:r w:rsidRPr="00246F0B">
        <w:br/>
        <w:t>REG_CODE VARCHAR2(128</w:t>
      </w:r>
      <w:r>
        <w:t>)</w:t>
      </w:r>
      <w:r w:rsidRPr="00246F0B">
        <w:t xml:space="preserve"> , </w:t>
      </w:r>
      <w:r w:rsidRPr="00246F0B">
        <w:br/>
        <w:t xml:space="preserve">LAST_UPDATE_TIME DATE NOT NULL , </w:t>
      </w:r>
      <w:r w:rsidRPr="00246F0B">
        <w:br/>
      </w:r>
      <w:r w:rsidRPr="00A42C5E">
        <w:t>ID</w:t>
      </w:r>
      <w:r w:rsidRPr="00246F0B">
        <w:t xml:space="preserve"> VARCHAR2(</w:t>
      </w:r>
      <w:r>
        <w:t>36</w:t>
      </w:r>
      <w:r w:rsidRPr="00246F0B">
        <w:t xml:space="preserve">) NOT NULL , </w:t>
      </w:r>
      <w:r w:rsidRPr="00246F0B">
        <w:br/>
      </w:r>
      <w:r w:rsidRPr="00A42C5E">
        <w:t>DOCTOR_CODE</w:t>
      </w:r>
      <w:bookmarkStart w:id="10" w:name="OLE_LINK13"/>
      <w:bookmarkStart w:id="11" w:name="OLE_LINK14"/>
      <w:r w:rsidRPr="00246F0B">
        <w:t xml:space="preserve"> </w:t>
      </w:r>
      <w:r w:rsidRPr="006170C3">
        <w:t>VARCHAR2</w:t>
      </w:r>
      <w:r w:rsidRPr="00246F0B">
        <w:t>(</w:t>
      </w:r>
      <w:r>
        <w:t>128</w:t>
      </w:r>
      <w:r w:rsidRPr="00246F0B">
        <w:t>) NOT NULL ,</w:t>
      </w:r>
      <w:bookmarkEnd w:id="10"/>
      <w:bookmarkEnd w:id="11"/>
      <w:r w:rsidRPr="00246F0B">
        <w:t xml:space="preserve"> </w:t>
      </w:r>
      <w:r w:rsidRPr="00246F0B">
        <w:br/>
      </w:r>
      <w:r w:rsidRPr="006170C3">
        <w:t>VISIT_TYPE</w:t>
      </w:r>
      <w:r w:rsidRPr="00246F0B">
        <w:t xml:space="preserve"> </w:t>
      </w:r>
      <w:bookmarkStart w:id="12" w:name="OLE_LINK15"/>
      <w:bookmarkStart w:id="13" w:name="OLE_LINK16"/>
      <w:bookmarkStart w:id="14" w:name="OLE_LINK17"/>
      <w:r w:rsidRPr="00246F0B">
        <w:t>NUMBER(</w:t>
      </w:r>
      <w:r>
        <w:t>2</w:t>
      </w:r>
      <w:r w:rsidRPr="00246F0B">
        <w:t>) NOT NULL ,</w:t>
      </w:r>
      <w:bookmarkEnd w:id="12"/>
      <w:bookmarkEnd w:id="13"/>
      <w:bookmarkEnd w:id="14"/>
      <w:r w:rsidRPr="00246F0B">
        <w:t xml:space="preserve"> </w:t>
      </w:r>
      <w:r w:rsidRPr="00246F0B">
        <w:br/>
      </w:r>
      <w:r w:rsidRPr="009A68E2">
        <w:t>CARD_NO</w:t>
      </w:r>
      <w:r w:rsidRPr="00246F0B">
        <w:t xml:space="preserve"> </w:t>
      </w:r>
      <w:r w:rsidRPr="009A68E2">
        <w:t>VARCHAR2</w:t>
      </w:r>
      <w:r w:rsidRPr="00246F0B">
        <w:t>(</w:t>
      </w:r>
      <w:r>
        <w:t>128)</w:t>
      </w:r>
      <w:r w:rsidRPr="00246F0B">
        <w:t xml:space="preserve">, </w:t>
      </w:r>
      <w:r w:rsidRPr="00246F0B">
        <w:br/>
      </w:r>
      <w:r w:rsidRPr="009A68E2">
        <w:t>ID_NO VARCHAR2</w:t>
      </w:r>
      <w:r w:rsidRPr="00246F0B">
        <w:t>(</w:t>
      </w:r>
      <w:r>
        <w:t>128</w:t>
      </w:r>
      <w:r w:rsidRPr="00246F0B">
        <w:t xml:space="preserve">), </w:t>
      </w:r>
    </w:p>
    <w:p w:rsidR="00B84D57" w:rsidRDefault="00FF19BD" w:rsidP="005C0315">
      <w:r w:rsidRPr="007F36BF">
        <w:t>PATIENT_ID</w:t>
      </w:r>
      <w:r>
        <w:t xml:space="preserve"> </w:t>
      </w:r>
      <w:proofErr w:type="gramStart"/>
      <w:r w:rsidRPr="009A68E2">
        <w:t>VARCHAR2</w:t>
      </w:r>
      <w:r w:rsidRPr="00246F0B">
        <w:t>(</w:t>
      </w:r>
      <w:proofErr w:type="gramEnd"/>
      <w:r>
        <w:t>128</w:t>
      </w:r>
      <w:r w:rsidRPr="00246F0B">
        <w:t>),</w:t>
      </w:r>
    </w:p>
    <w:p w:rsidR="00B84D57" w:rsidRDefault="00B84D57" w:rsidP="005C0315">
      <w:bookmarkStart w:id="15" w:name="OLE_LINK18"/>
      <w:bookmarkStart w:id="16" w:name="OLE_LINK19"/>
      <w:r>
        <w:t xml:space="preserve">DEPT_NAME </w:t>
      </w:r>
      <w:proofErr w:type="gramStart"/>
      <w:r w:rsidRPr="006170C3">
        <w:t>VARCHAR2</w:t>
      </w:r>
      <w:r w:rsidRPr="00246F0B">
        <w:t>(</w:t>
      </w:r>
      <w:proofErr w:type="gramEnd"/>
      <w:r>
        <w:t>128</w:t>
      </w:r>
      <w:r w:rsidRPr="00246F0B">
        <w:t>) NOT NULL ,</w:t>
      </w:r>
    </w:p>
    <w:p w:rsidR="00262978" w:rsidRPr="00262978" w:rsidRDefault="00EA6243" w:rsidP="005C0315">
      <w:r>
        <w:t xml:space="preserve">STATUS </w:t>
      </w:r>
      <w:proofErr w:type="gramStart"/>
      <w:r w:rsidRPr="00246F0B">
        <w:t>NUMBER(</w:t>
      </w:r>
      <w:proofErr w:type="gramEnd"/>
      <w:r>
        <w:t>1</w:t>
      </w:r>
      <w:r w:rsidRPr="00246F0B">
        <w:t>) NOT NULL ,</w:t>
      </w:r>
      <w:r w:rsidR="00FF19BD" w:rsidRPr="00246F0B">
        <w:br/>
      </w:r>
      <w:bookmarkEnd w:id="15"/>
      <w:bookmarkEnd w:id="16"/>
      <w:r w:rsidR="00FF19BD" w:rsidRPr="00246F0B">
        <w:t xml:space="preserve">PRIMARY </w:t>
      </w:r>
      <w:hyperlink r:id="rId8" w:tgtFrame="_blank" w:history="1">
        <w:r w:rsidR="00FF19BD" w:rsidRPr="00246F0B">
          <w:t>KEY</w:t>
        </w:r>
      </w:hyperlink>
      <w:r w:rsidR="00FF19BD" w:rsidRPr="00246F0B">
        <w:t xml:space="preserve"> (</w:t>
      </w:r>
      <w:r w:rsidR="00FF19BD">
        <w:t>ID</w:t>
      </w:r>
      <w:r w:rsidR="00FF19BD" w:rsidRPr="00246F0B">
        <w:t xml:space="preserve">) </w:t>
      </w:r>
      <w:r w:rsidR="00FF19BD" w:rsidRPr="00246F0B">
        <w:br/>
        <w:t>)</w:t>
      </w:r>
      <w:r w:rsidR="00FF19BD">
        <w:t>;</w:t>
      </w:r>
    </w:p>
    <w:p w:rsidR="00003C64" w:rsidRPr="00B41AE3" w:rsidRDefault="00FF19BD" w:rsidP="005C0315">
      <w:r w:rsidRPr="00B41AE3">
        <w:t>CREATE INDEX IDX_TIME_C_VISIT_TIME ON CEHR_VISIT_TIME (LAST_UPDATE_TIME);</w:t>
      </w:r>
    </w:p>
    <w:p w:rsidR="00003C64" w:rsidRDefault="00FF19BD" w:rsidP="00C17FA0">
      <w:r w:rsidRPr="00B41AE3">
        <w:t xml:space="preserve">CREATE UNIQUE INDEX UNQ_C_VISIT_TIME ON CEHR_VISIT_TIME (ORG_CODE, DEPT_CODE, LAST_UPDATE_TIME, DOCTOR_CODE, </w:t>
      </w:r>
      <w:r w:rsidR="00C17FA0" w:rsidRPr="00C17FA0">
        <w:t>TAKE_TIME</w:t>
      </w:r>
      <w:proofErr w:type="gramStart"/>
      <w:r w:rsidR="00C54ABE">
        <w:t>,STATUS</w:t>
      </w:r>
      <w:proofErr w:type="gramEnd"/>
      <w:r w:rsidRPr="00B41AE3">
        <w:t>);</w:t>
      </w:r>
    </w:p>
    <w:p w:rsidR="00B84D57" w:rsidRDefault="00B84D57" w:rsidP="00B84D57">
      <w:pPr>
        <w:pStyle w:val="3"/>
      </w:pPr>
      <w:r>
        <w:lastRenderedPageBreak/>
        <w:t xml:space="preserve"> SQLQSERVER</w:t>
      </w:r>
      <w:r>
        <w:rPr>
          <w:rFonts w:hint="eastAsia"/>
        </w:rPr>
        <w:t>语法</w:t>
      </w:r>
    </w:p>
    <w:p w:rsidR="00B41A32" w:rsidRDefault="00B41A32" w:rsidP="00C17FA0">
      <w:pPr>
        <w:widowControl/>
        <w:spacing w:line="240" w:lineRule="auto"/>
        <w:jc w:val="left"/>
        <w:rPr>
          <w:rFonts w:cs="宋体"/>
          <w:kern w:val="0"/>
        </w:rPr>
      </w:pPr>
      <w:r w:rsidRPr="00B84D57">
        <w:rPr>
          <w:rFonts w:cs="宋体"/>
          <w:kern w:val="0"/>
        </w:rPr>
        <w:t>CREATE TABLE CEHR_VISIT_TIME</w:t>
      </w:r>
      <w:r w:rsidRPr="00B84D57">
        <w:rPr>
          <w:rFonts w:cs="宋体"/>
          <w:kern w:val="0"/>
        </w:rPr>
        <w:br/>
        <w:t>(  </w:t>
      </w:r>
      <w:r w:rsidRPr="00B84D57">
        <w:rPr>
          <w:rFonts w:cs="宋体"/>
          <w:kern w:val="0"/>
        </w:rPr>
        <w:br/>
        <w:t>ORG_CODE </w:t>
      </w:r>
      <w:r w:rsidR="00C17FA0" w:rsidRPr="00B84D57">
        <w:rPr>
          <w:rFonts w:cs="宋体"/>
          <w:kern w:val="0"/>
        </w:rPr>
        <w:t>VARCHAR(</w:t>
      </w:r>
      <w:r w:rsidR="00C17FA0">
        <w:rPr>
          <w:rFonts w:cs="宋体"/>
          <w:kern w:val="0"/>
        </w:rPr>
        <w:t>20</w:t>
      </w:r>
      <w:r w:rsidR="00C17FA0" w:rsidRPr="00B84D57">
        <w:rPr>
          <w:rFonts w:cs="宋体"/>
          <w:kern w:val="0"/>
        </w:rPr>
        <w:t>)</w:t>
      </w:r>
      <w:r w:rsidR="00C17FA0">
        <w:rPr>
          <w:rFonts w:cs="宋体"/>
          <w:kern w:val="0"/>
        </w:rPr>
        <w:t xml:space="preserve"> </w:t>
      </w:r>
      <w:r w:rsidRPr="00B84D57">
        <w:rPr>
          <w:rFonts w:cs="宋体"/>
          <w:kern w:val="0"/>
        </w:rPr>
        <w:t>NOT NULL, </w:t>
      </w:r>
      <w:r w:rsidRPr="00B84D57">
        <w:rPr>
          <w:rFonts w:cs="宋体"/>
          <w:kern w:val="0"/>
        </w:rPr>
        <w:br/>
        <w:t>DEPT_CODE VARCHAR(128) NOT NULL , </w:t>
      </w:r>
      <w:r w:rsidRPr="00B84D57">
        <w:rPr>
          <w:rFonts w:cs="宋体"/>
          <w:kern w:val="0"/>
        </w:rPr>
        <w:br/>
        <w:t>VISIT_TIME DATETIME , </w:t>
      </w:r>
      <w:r w:rsidRPr="00B84D57">
        <w:rPr>
          <w:rFonts w:cs="宋体"/>
          <w:kern w:val="0"/>
        </w:rPr>
        <w:br/>
        <w:t>TAKE_TIME DATETIME NOT NULL , </w:t>
      </w:r>
      <w:r w:rsidRPr="00B84D57">
        <w:rPr>
          <w:rFonts w:cs="宋体"/>
          <w:kern w:val="0"/>
        </w:rPr>
        <w:br/>
        <w:t>REG_CODE VARCHAR(128) , </w:t>
      </w:r>
      <w:r w:rsidRPr="00B84D57">
        <w:rPr>
          <w:rFonts w:cs="宋体"/>
          <w:kern w:val="0"/>
        </w:rPr>
        <w:br/>
        <w:t>LAST_UPDATE_TIME DATETIME NOT NULL , </w:t>
      </w:r>
      <w:r w:rsidRPr="00B84D57">
        <w:rPr>
          <w:rFonts w:cs="宋体"/>
          <w:kern w:val="0"/>
        </w:rPr>
        <w:br/>
        <w:t>ID VARCHAR(36) NOT NULL , </w:t>
      </w:r>
      <w:r w:rsidRPr="00B84D57">
        <w:rPr>
          <w:rFonts w:cs="宋体"/>
          <w:kern w:val="0"/>
        </w:rPr>
        <w:br/>
        <w:t>DOCTOR_CODE VARCHAR(128) NOT NULL , </w:t>
      </w:r>
      <w:r w:rsidRPr="00B84D57">
        <w:rPr>
          <w:rFonts w:cs="宋体"/>
          <w:kern w:val="0"/>
        </w:rPr>
        <w:br/>
        <w:t>VISIT_TYPE INT NOT NULL , </w:t>
      </w:r>
      <w:r w:rsidRPr="00B84D57">
        <w:rPr>
          <w:rFonts w:cs="宋体"/>
          <w:kern w:val="0"/>
        </w:rPr>
        <w:br/>
        <w:t>CARD_NO VARCHAR(128), </w:t>
      </w:r>
      <w:r w:rsidRPr="00B84D57">
        <w:rPr>
          <w:rFonts w:cs="宋体"/>
          <w:kern w:val="0"/>
        </w:rPr>
        <w:br/>
        <w:t>ID_NO VARCHAR(128), </w:t>
      </w:r>
      <w:r w:rsidRPr="00B84D57">
        <w:rPr>
          <w:rFonts w:cs="宋体"/>
          <w:kern w:val="0"/>
        </w:rPr>
        <w:br/>
        <w:t>PATIENT_ID </w:t>
      </w:r>
      <w:bookmarkStart w:id="17" w:name="OLE_LINK20"/>
      <w:bookmarkStart w:id="18" w:name="OLE_LINK21"/>
      <w:bookmarkStart w:id="19" w:name="OLE_LINK22"/>
      <w:r w:rsidRPr="00B84D57">
        <w:rPr>
          <w:rFonts w:cs="宋体"/>
          <w:kern w:val="0"/>
        </w:rPr>
        <w:t>VARCHAR(128)</w:t>
      </w:r>
      <w:bookmarkEnd w:id="17"/>
      <w:bookmarkEnd w:id="18"/>
      <w:bookmarkEnd w:id="19"/>
      <w:r w:rsidRPr="00B84D57">
        <w:rPr>
          <w:rFonts w:cs="宋体"/>
          <w:kern w:val="0"/>
        </w:rPr>
        <w:t>,</w:t>
      </w:r>
    </w:p>
    <w:p w:rsidR="00B41A32" w:rsidRDefault="00B41A32" w:rsidP="00B41A32">
      <w:r>
        <w:t xml:space="preserve">DEPT_NAME </w:t>
      </w:r>
      <w:proofErr w:type="gramStart"/>
      <w:r w:rsidRPr="00B84D57">
        <w:rPr>
          <w:rFonts w:cs="宋体"/>
          <w:kern w:val="0"/>
        </w:rPr>
        <w:t>VARCHAR(</w:t>
      </w:r>
      <w:proofErr w:type="gramEnd"/>
      <w:r w:rsidRPr="00B84D57">
        <w:rPr>
          <w:rFonts w:cs="宋体"/>
          <w:kern w:val="0"/>
        </w:rPr>
        <w:t>128)</w:t>
      </w:r>
      <w:r w:rsidRPr="00246F0B">
        <w:t xml:space="preserve"> NOT NULL ,</w:t>
      </w:r>
    </w:p>
    <w:p w:rsidR="00B84D57" w:rsidRDefault="00B41A32" w:rsidP="00B41A32">
      <w:pPr>
        <w:widowControl/>
        <w:spacing w:line="240" w:lineRule="auto"/>
        <w:jc w:val="left"/>
        <w:rPr>
          <w:rFonts w:cs="宋体"/>
          <w:kern w:val="0"/>
        </w:rPr>
      </w:pPr>
      <w:r>
        <w:t>STATUS INT</w:t>
      </w:r>
      <w:r w:rsidRPr="00246F0B">
        <w:t xml:space="preserve"> </w:t>
      </w:r>
      <w:proofErr w:type="gramStart"/>
      <w:r w:rsidRPr="00246F0B">
        <w:t>NOT NULL ,</w:t>
      </w:r>
      <w:proofErr w:type="gramEnd"/>
      <w:r w:rsidR="00B84D57" w:rsidRPr="00B84D57">
        <w:rPr>
          <w:rFonts w:cs="宋体"/>
          <w:kern w:val="0"/>
        </w:rPr>
        <w:br/>
        <w:t>PRIMARY KEY (ID) </w:t>
      </w:r>
      <w:r w:rsidR="00B84D57" w:rsidRPr="00B84D57">
        <w:rPr>
          <w:rFonts w:cs="宋体"/>
          <w:kern w:val="0"/>
        </w:rPr>
        <w:br/>
        <w:t>)</w:t>
      </w:r>
      <w:r w:rsidR="00B84D57">
        <w:rPr>
          <w:rFonts w:cs="宋体"/>
          <w:kern w:val="0"/>
        </w:rPr>
        <w:t>;</w:t>
      </w:r>
    </w:p>
    <w:p w:rsidR="00B84D57" w:rsidRPr="00B84D57" w:rsidRDefault="00B84D57" w:rsidP="00B84D57">
      <w:pPr>
        <w:widowControl/>
        <w:spacing w:line="240" w:lineRule="auto"/>
        <w:jc w:val="left"/>
        <w:rPr>
          <w:rFonts w:cs="宋体"/>
          <w:kern w:val="0"/>
        </w:rPr>
      </w:pPr>
      <w:r w:rsidRPr="00B84D57">
        <w:rPr>
          <w:rFonts w:cs="宋体"/>
          <w:kern w:val="0"/>
        </w:rPr>
        <w:t>CREATE INDEX IDX_TIME_C_VISIT_TIME ON CEHR_VISIT_TIME (LAST_UPDATE_TIME);</w:t>
      </w:r>
    </w:p>
    <w:p w:rsidR="00B84D57" w:rsidRPr="00B84D57" w:rsidRDefault="00B84D57" w:rsidP="00C17FA0">
      <w:pPr>
        <w:widowControl/>
        <w:spacing w:line="240" w:lineRule="auto"/>
        <w:jc w:val="left"/>
      </w:pPr>
      <w:r w:rsidRPr="00B84D57">
        <w:rPr>
          <w:rFonts w:cs="宋体"/>
          <w:kern w:val="0"/>
        </w:rPr>
        <w:t xml:space="preserve">CREATE UNIQUE INDEX UNQ_C_VISIT_TIME ON CEHR_VISIT_TIME (ORG_CODE, DEPT_CODE, LAST_UPDATE_TIME, DOCTOR_CODE, </w:t>
      </w:r>
      <w:r w:rsidR="00C17FA0" w:rsidRPr="00C17FA0">
        <w:rPr>
          <w:rFonts w:cs="宋体"/>
          <w:kern w:val="0"/>
        </w:rPr>
        <w:t>TAKE_TIME</w:t>
      </w:r>
      <w:proofErr w:type="gramStart"/>
      <w:r w:rsidR="00D417AA">
        <w:rPr>
          <w:rFonts w:cs="宋体"/>
          <w:kern w:val="0"/>
        </w:rPr>
        <w:t>,STATUS</w:t>
      </w:r>
      <w:proofErr w:type="gramEnd"/>
      <w:r w:rsidRPr="00B84D57">
        <w:rPr>
          <w:rFonts w:cs="宋体"/>
          <w:kern w:val="0"/>
        </w:rPr>
        <w:t>);</w:t>
      </w:r>
    </w:p>
    <w:bookmarkEnd w:id="8"/>
    <w:bookmarkEnd w:id="9"/>
    <w:p w:rsidR="0079417B" w:rsidRDefault="0006481D" w:rsidP="00167533">
      <w:pPr>
        <w:pStyle w:val="1"/>
        <w:spacing w:before="0" w:after="0"/>
        <w:ind w:left="578" w:hangingChars="180" w:hanging="578"/>
      </w:pPr>
      <w:r>
        <w:rPr>
          <w:rFonts w:hint="eastAsia"/>
        </w:rPr>
        <w:t>项目</w:t>
      </w:r>
      <w:r w:rsidR="00F145B5">
        <w:rPr>
          <w:rFonts w:hint="eastAsia"/>
        </w:rPr>
        <w:t>联系人</w:t>
      </w:r>
      <w:bookmarkStart w:id="20" w:name="_GoBack"/>
      <w:bookmarkEnd w:id="20"/>
    </w:p>
    <w:p w:rsidR="008876C8" w:rsidRDefault="00F145B5" w:rsidP="00F145B5">
      <w:pPr>
        <w:pStyle w:val="ad"/>
        <w:numPr>
          <w:ilvl w:val="0"/>
          <w:numId w:val="15"/>
        </w:numPr>
        <w:ind w:firstLineChars="0"/>
      </w:pPr>
      <w:r>
        <w:rPr>
          <w:rFonts w:hint="eastAsia"/>
        </w:rPr>
        <w:t>智业</w:t>
      </w:r>
      <w:r>
        <w:t>项目负责人：</w:t>
      </w:r>
      <w:r>
        <w:rPr>
          <w:rFonts w:hint="eastAsia"/>
        </w:rPr>
        <w:t>黄</w:t>
      </w:r>
      <w:r>
        <w:t>海燕</w:t>
      </w:r>
      <w:r>
        <w:rPr>
          <w:rFonts w:hint="eastAsia"/>
        </w:rPr>
        <w:t xml:space="preserve"> 180</w:t>
      </w:r>
      <w:r>
        <w:t>-</w:t>
      </w:r>
      <w:r>
        <w:rPr>
          <w:rFonts w:hint="eastAsia"/>
        </w:rPr>
        <w:t>5001</w:t>
      </w:r>
      <w:r>
        <w:t>-0332</w:t>
      </w:r>
    </w:p>
    <w:p w:rsidR="00F145B5" w:rsidRDefault="00F145B5" w:rsidP="00F145B5">
      <w:pPr>
        <w:pStyle w:val="ad"/>
        <w:numPr>
          <w:ilvl w:val="0"/>
          <w:numId w:val="15"/>
        </w:numPr>
        <w:ind w:firstLineChars="0"/>
      </w:pPr>
      <w:r>
        <w:rPr>
          <w:rFonts w:hint="eastAsia"/>
        </w:rPr>
        <w:t>智</w:t>
      </w:r>
      <w:r>
        <w:t>业技术负责人：邱强斌</w:t>
      </w:r>
      <w:r>
        <w:rPr>
          <w:rFonts w:hint="eastAsia"/>
        </w:rPr>
        <w:t xml:space="preserve"> 136</w:t>
      </w:r>
      <w:r>
        <w:t>-9699-9870</w:t>
      </w:r>
    </w:p>
    <w:p w:rsidR="00F145B5" w:rsidRDefault="00F145B5" w:rsidP="00F145B5">
      <w:pPr>
        <w:pStyle w:val="ad"/>
        <w:numPr>
          <w:ilvl w:val="0"/>
          <w:numId w:val="15"/>
        </w:numPr>
        <w:ind w:firstLineChars="0"/>
      </w:pPr>
      <w:r>
        <w:rPr>
          <w:rFonts w:hint="eastAsia"/>
        </w:rPr>
        <w:t>智业总</w:t>
      </w:r>
      <w:r>
        <w:t>协调人</w:t>
      </w:r>
      <w:r>
        <w:rPr>
          <w:rFonts w:hint="eastAsia"/>
        </w:rPr>
        <w:t>：</w:t>
      </w:r>
      <w:r w:rsidR="00877676">
        <w:rPr>
          <w:rFonts w:hint="eastAsia"/>
        </w:rPr>
        <w:t xml:space="preserve">  </w:t>
      </w:r>
      <w:proofErr w:type="gramStart"/>
      <w:r>
        <w:t>李学灯</w:t>
      </w:r>
      <w:proofErr w:type="gramEnd"/>
      <w:r>
        <w:rPr>
          <w:rFonts w:hint="eastAsia"/>
        </w:rPr>
        <w:t xml:space="preserve"> 139</w:t>
      </w:r>
      <w:r>
        <w:t>-5047-6301</w:t>
      </w:r>
    </w:p>
    <w:p w:rsidR="001B4076" w:rsidRDefault="001B4076" w:rsidP="001B4076">
      <w:pPr>
        <w:pStyle w:val="1"/>
        <w:spacing w:before="0" w:after="0"/>
        <w:ind w:left="578" w:hangingChars="180" w:hanging="578"/>
      </w:pPr>
      <w:r>
        <w:rPr>
          <w:rFonts w:hint="eastAsia"/>
        </w:rPr>
        <w:t>附件</w:t>
      </w:r>
      <w:r>
        <w:t>一</w:t>
      </w:r>
      <w:r>
        <w:rPr>
          <w:rFonts w:hint="eastAsia"/>
        </w:rPr>
        <w:t>医院机构</w:t>
      </w:r>
      <w:r>
        <w:t>编码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71"/>
        <w:gridCol w:w="3827"/>
        <w:gridCol w:w="3850"/>
      </w:tblGrid>
      <w:tr w:rsidR="001B4076" w:rsidRPr="001B4076" w:rsidTr="00BD4EA7">
        <w:tc>
          <w:tcPr>
            <w:tcW w:w="1271" w:type="dxa"/>
            <w:shd w:val="clear" w:color="auto" w:fill="B2A1C7" w:themeFill="accent4" w:themeFillTint="99"/>
            <w:vAlign w:val="center"/>
          </w:tcPr>
          <w:p w:rsidR="001B4076" w:rsidRPr="001B4076" w:rsidRDefault="001B4076" w:rsidP="001B4076">
            <w:pPr>
              <w:jc w:val="center"/>
              <w:rPr>
                <w:b/>
                <w:bCs/>
              </w:rPr>
            </w:pPr>
            <w:r w:rsidRPr="001B4076"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3827" w:type="dxa"/>
            <w:shd w:val="clear" w:color="auto" w:fill="B2A1C7" w:themeFill="accent4" w:themeFillTint="99"/>
            <w:vAlign w:val="center"/>
          </w:tcPr>
          <w:p w:rsidR="001B4076" w:rsidRPr="001B4076" w:rsidRDefault="001B4076" w:rsidP="001B4076">
            <w:pPr>
              <w:jc w:val="center"/>
              <w:rPr>
                <w:b/>
                <w:bCs/>
              </w:rPr>
            </w:pPr>
            <w:r w:rsidRPr="001B4076">
              <w:rPr>
                <w:rFonts w:hint="eastAsia"/>
                <w:b/>
                <w:bCs/>
              </w:rPr>
              <w:t>医院</w:t>
            </w:r>
            <w:r w:rsidRPr="001B4076">
              <w:rPr>
                <w:b/>
                <w:bCs/>
              </w:rPr>
              <w:t>名称</w:t>
            </w:r>
          </w:p>
        </w:tc>
        <w:tc>
          <w:tcPr>
            <w:tcW w:w="3850" w:type="dxa"/>
            <w:shd w:val="clear" w:color="auto" w:fill="B2A1C7" w:themeFill="accent4" w:themeFillTint="99"/>
            <w:vAlign w:val="center"/>
          </w:tcPr>
          <w:p w:rsidR="001B4076" w:rsidRPr="001B4076" w:rsidRDefault="001B4076" w:rsidP="001B4076">
            <w:pPr>
              <w:jc w:val="center"/>
              <w:rPr>
                <w:b/>
                <w:bCs/>
              </w:rPr>
            </w:pPr>
            <w:r w:rsidRPr="001B4076">
              <w:rPr>
                <w:rFonts w:hint="eastAsia"/>
                <w:b/>
                <w:bCs/>
              </w:rPr>
              <w:t>医院</w:t>
            </w:r>
            <w:r w:rsidRPr="001B4076">
              <w:rPr>
                <w:b/>
                <w:bCs/>
              </w:rPr>
              <w:t>机构编码</w:t>
            </w:r>
          </w:p>
        </w:tc>
      </w:tr>
      <w:tr w:rsidR="001B4076" w:rsidTr="00BD4EA7">
        <w:tc>
          <w:tcPr>
            <w:tcW w:w="1271" w:type="dxa"/>
            <w:vAlign w:val="center"/>
          </w:tcPr>
          <w:p w:rsidR="001B4076" w:rsidRDefault="00486BD6" w:rsidP="001B4076">
            <w:r>
              <w:rPr>
                <w:rFonts w:hint="eastAsia"/>
              </w:rPr>
              <w:t>1</w:t>
            </w:r>
          </w:p>
        </w:tc>
        <w:tc>
          <w:tcPr>
            <w:tcW w:w="3827" w:type="dxa"/>
            <w:vAlign w:val="center"/>
          </w:tcPr>
          <w:p w:rsidR="001B4076" w:rsidRDefault="00BD4EA7" w:rsidP="00BD4EA7">
            <w:r>
              <w:rPr>
                <w:rFonts w:hint="eastAsia"/>
              </w:rPr>
              <w:t>厦门大学附属第一医院</w:t>
            </w:r>
          </w:p>
        </w:tc>
        <w:tc>
          <w:tcPr>
            <w:tcW w:w="3850" w:type="dxa"/>
            <w:vAlign w:val="center"/>
          </w:tcPr>
          <w:p w:rsidR="001B4076" w:rsidRDefault="00BD4EA7" w:rsidP="001B4076">
            <w:r>
              <w:rPr>
                <w:rFonts w:hint="eastAsia"/>
              </w:rPr>
              <w:t>350211A1001</w:t>
            </w:r>
          </w:p>
        </w:tc>
      </w:tr>
      <w:tr w:rsidR="001B4076" w:rsidTr="00BD4EA7">
        <w:tc>
          <w:tcPr>
            <w:tcW w:w="1271" w:type="dxa"/>
            <w:vAlign w:val="center"/>
          </w:tcPr>
          <w:p w:rsidR="001B4076" w:rsidRDefault="00486BD6" w:rsidP="001B4076">
            <w:r>
              <w:rPr>
                <w:rFonts w:hint="eastAsia"/>
              </w:rPr>
              <w:t>2</w:t>
            </w:r>
          </w:p>
        </w:tc>
        <w:tc>
          <w:tcPr>
            <w:tcW w:w="3827" w:type="dxa"/>
            <w:vAlign w:val="center"/>
          </w:tcPr>
          <w:p w:rsidR="001B4076" w:rsidRDefault="00BD4EA7" w:rsidP="00BD4EA7">
            <w:r>
              <w:rPr>
                <w:rFonts w:hint="eastAsia"/>
              </w:rPr>
              <w:t>厦门大学附属中山医院</w:t>
            </w:r>
          </w:p>
        </w:tc>
        <w:tc>
          <w:tcPr>
            <w:tcW w:w="3850" w:type="dxa"/>
            <w:vAlign w:val="center"/>
          </w:tcPr>
          <w:p w:rsidR="001B4076" w:rsidRDefault="00997CC5" w:rsidP="001B4076">
            <w:r>
              <w:rPr>
                <w:rFonts w:hint="eastAsia"/>
              </w:rPr>
              <w:t>350211A1002</w:t>
            </w:r>
          </w:p>
        </w:tc>
      </w:tr>
      <w:tr w:rsidR="001B4076" w:rsidTr="00BD4EA7">
        <w:tc>
          <w:tcPr>
            <w:tcW w:w="1271" w:type="dxa"/>
            <w:vAlign w:val="center"/>
          </w:tcPr>
          <w:p w:rsidR="001B4076" w:rsidRDefault="00486BD6" w:rsidP="001B4076">
            <w:r>
              <w:rPr>
                <w:rFonts w:hint="eastAsia"/>
              </w:rPr>
              <w:t>3</w:t>
            </w:r>
          </w:p>
        </w:tc>
        <w:tc>
          <w:tcPr>
            <w:tcW w:w="3827" w:type="dxa"/>
            <w:vAlign w:val="center"/>
          </w:tcPr>
          <w:p w:rsidR="001B4076" w:rsidRDefault="00BD4EA7" w:rsidP="00BD4EA7">
            <w:r>
              <w:rPr>
                <w:rFonts w:hint="eastAsia"/>
              </w:rPr>
              <w:t>解放军第一七四医院</w:t>
            </w:r>
          </w:p>
        </w:tc>
        <w:tc>
          <w:tcPr>
            <w:tcW w:w="3850" w:type="dxa"/>
            <w:vAlign w:val="center"/>
          </w:tcPr>
          <w:p w:rsidR="001B4076" w:rsidRDefault="00BD4EA7" w:rsidP="001B4076">
            <w:r>
              <w:rPr>
                <w:rFonts w:hint="eastAsia"/>
              </w:rPr>
              <w:t>350211A1005</w:t>
            </w:r>
          </w:p>
        </w:tc>
      </w:tr>
      <w:tr w:rsidR="001B4076" w:rsidTr="00BD4EA7">
        <w:trPr>
          <w:trHeight w:val="477"/>
        </w:trPr>
        <w:tc>
          <w:tcPr>
            <w:tcW w:w="1271" w:type="dxa"/>
            <w:vAlign w:val="center"/>
          </w:tcPr>
          <w:p w:rsidR="001B4076" w:rsidRDefault="00486BD6" w:rsidP="001B4076">
            <w:r>
              <w:rPr>
                <w:rFonts w:hint="eastAsia"/>
              </w:rPr>
              <w:t>4</w:t>
            </w:r>
          </w:p>
        </w:tc>
        <w:tc>
          <w:tcPr>
            <w:tcW w:w="3827" w:type="dxa"/>
            <w:vAlign w:val="center"/>
          </w:tcPr>
          <w:p w:rsidR="001B4076" w:rsidRDefault="00BD4EA7" w:rsidP="00BD4EA7">
            <w:r>
              <w:rPr>
                <w:rFonts w:hint="eastAsia"/>
              </w:rPr>
              <w:t>厦门大学附属心血管病医院</w:t>
            </w:r>
          </w:p>
        </w:tc>
        <w:tc>
          <w:tcPr>
            <w:tcW w:w="3850" w:type="dxa"/>
            <w:vAlign w:val="center"/>
          </w:tcPr>
          <w:p w:rsidR="001B4076" w:rsidRDefault="00997CC5" w:rsidP="00997CC5">
            <w:r>
              <w:rPr>
                <w:rFonts w:hint="eastAsia"/>
              </w:rPr>
              <w:t>350211A</w:t>
            </w:r>
            <w:r>
              <w:t>5010</w:t>
            </w:r>
          </w:p>
        </w:tc>
      </w:tr>
      <w:tr w:rsidR="001B4076" w:rsidTr="00BD4EA7">
        <w:tc>
          <w:tcPr>
            <w:tcW w:w="1271" w:type="dxa"/>
            <w:vAlign w:val="center"/>
          </w:tcPr>
          <w:p w:rsidR="001B4076" w:rsidRDefault="00486BD6" w:rsidP="001B4076">
            <w:r>
              <w:rPr>
                <w:rFonts w:hint="eastAsia"/>
              </w:rPr>
              <w:t>5</w:t>
            </w:r>
          </w:p>
        </w:tc>
        <w:tc>
          <w:tcPr>
            <w:tcW w:w="3827" w:type="dxa"/>
            <w:vAlign w:val="center"/>
          </w:tcPr>
          <w:p w:rsidR="001B4076" w:rsidRDefault="00BD4EA7" w:rsidP="00BD4EA7">
            <w:r>
              <w:rPr>
                <w:rFonts w:hint="eastAsia"/>
              </w:rPr>
              <w:t>厦门市第二医院</w:t>
            </w:r>
          </w:p>
        </w:tc>
        <w:tc>
          <w:tcPr>
            <w:tcW w:w="3850" w:type="dxa"/>
            <w:vAlign w:val="center"/>
          </w:tcPr>
          <w:p w:rsidR="001B4076" w:rsidRDefault="00BD4EA7" w:rsidP="001B4076">
            <w:r>
              <w:rPr>
                <w:rFonts w:hint="eastAsia"/>
              </w:rPr>
              <w:t>350211A1003</w:t>
            </w:r>
          </w:p>
        </w:tc>
      </w:tr>
      <w:tr w:rsidR="001B4076" w:rsidTr="00BD4EA7">
        <w:tc>
          <w:tcPr>
            <w:tcW w:w="1271" w:type="dxa"/>
            <w:vAlign w:val="center"/>
          </w:tcPr>
          <w:p w:rsidR="001B4076" w:rsidRDefault="00486BD6" w:rsidP="001B4076">
            <w:r>
              <w:rPr>
                <w:rFonts w:hint="eastAsia"/>
              </w:rPr>
              <w:t>6</w:t>
            </w:r>
          </w:p>
        </w:tc>
        <w:tc>
          <w:tcPr>
            <w:tcW w:w="3827" w:type="dxa"/>
            <w:vAlign w:val="center"/>
          </w:tcPr>
          <w:p w:rsidR="001B4076" w:rsidRDefault="00BD4EA7" w:rsidP="00BD4EA7">
            <w:r>
              <w:rPr>
                <w:rFonts w:hint="eastAsia"/>
              </w:rPr>
              <w:t>厦门市中医院</w:t>
            </w:r>
          </w:p>
        </w:tc>
        <w:tc>
          <w:tcPr>
            <w:tcW w:w="3850" w:type="dxa"/>
            <w:vAlign w:val="center"/>
          </w:tcPr>
          <w:p w:rsidR="001B4076" w:rsidRDefault="00997CC5" w:rsidP="00997CC5">
            <w:r>
              <w:rPr>
                <w:rFonts w:hint="eastAsia"/>
              </w:rPr>
              <w:t>350211A</w:t>
            </w:r>
            <w:r>
              <w:t>2</w:t>
            </w:r>
            <w:r>
              <w:rPr>
                <w:rFonts w:hint="eastAsia"/>
              </w:rPr>
              <w:t>001</w:t>
            </w:r>
          </w:p>
        </w:tc>
      </w:tr>
      <w:tr w:rsidR="00486BD6" w:rsidTr="00BD4EA7">
        <w:tc>
          <w:tcPr>
            <w:tcW w:w="1271" w:type="dxa"/>
            <w:vAlign w:val="center"/>
          </w:tcPr>
          <w:p w:rsidR="00486BD6" w:rsidRDefault="00BD4EA7" w:rsidP="001B4076">
            <w:r>
              <w:rPr>
                <w:rFonts w:hint="eastAsia"/>
              </w:rPr>
              <w:t>7</w:t>
            </w:r>
          </w:p>
        </w:tc>
        <w:tc>
          <w:tcPr>
            <w:tcW w:w="3827" w:type="dxa"/>
            <w:vAlign w:val="center"/>
          </w:tcPr>
          <w:p w:rsidR="00486BD6" w:rsidRDefault="00BD4EA7" w:rsidP="00BD4EA7">
            <w:r>
              <w:rPr>
                <w:rFonts w:hint="eastAsia"/>
              </w:rPr>
              <w:t>厦门市妇幼保健院</w:t>
            </w:r>
          </w:p>
        </w:tc>
        <w:tc>
          <w:tcPr>
            <w:tcW w:w="3850" w:type="dxa"/>
            <w:vAlign w:val="center"/>
          </w:tcPr>
          <w:p w:rsidR="00486BD6" w:rsidRDefault="00997CC5" w:rsidP="001B4076">
            <w:r>
              <w:rPr>
                <w:rFonts w:hint="eastAsia"/>
              </w:rPr>
              <w:t>350211G1001</w:t>
            </w:r>
          </w:p>
        </w:tc>
      </w:tr>
      <w:tr w:rsidR="00486BD6" w:rsidTr="00BD4EA7">
        <w:tc>
          <w:tcPr>
            <w:tcW w:w="1271" w:type="dxa"/>
            <w:vAlign w:val="center"/>
          </w:tcPr>
          <w:p w:rsidR="00486BD6" w:rsidRDefault="00BD4EA7" w:rsidP="001B4076">
            <w:r>
              <w:rPr>
                <w:rFonts w:hint="eastAsia"/>
              </w:rPr>
              <w:lastRenderedPageBreak/>
              <w:t>8</w:t>
            </w:r>
          </w:p>
        </w:tc>
        <w:tc>
          <w:tcPr>
            <w:tcW w:w="3827" w:type="dxa"/>
            <w:vAlign w:val="center"/>
          </w:tcPr>
          <w:p w:rsidR="00486BD6" w:rsidRDefault="00BD4EA7" w:rsidP="00BD4EA7">
            <w:r>
              <w:rPr>
                <w:rFonts w:hint="eastAsia"/>
              </w:rPr>
              <w:t>厦门市儿童医院</w:t>
            </w:r>
          </w:p>
        </w:tc>
        <w:tc>
          <w:tcPr>
            <w:tcW w:w="3850" w:type="dxa"/>
            <w:vAlign w:val="center"/>
          </w:tcPr>
          <w:p w:rsidR="00486BD6" w:rsidRDefault="00997CC5" w:rsidP="00997CC5">
            <w:r>
              <w:rPr>
                <w:rFonts w:hint="eastAsia"/>
              </w:rPr>
              <w:t>350211A10</w:t>
            </w:r>
            <w:r>
              <w:t>17</w:t>
            </w:r>
          </w:p>
        </w:tc>
      </w:tr>
      <w:tr w:rsidR="00486BD6" w:rsidTr="00BD4EA7">
        <w:tc>
          <w:tcPr>
            <w:tcW w:w="1271" w:type="dxa"/>
            <w:vAlign w:val="center"/>
          </w:tcPr>
          <w:p w:rsidR="00486BD6" w:rsidRDefault="00BD4EA7" w:rsidP="001B4076">
            <w:r>
              <w:rPr>
                <w:rFonts w:hint="eastAsia"/>
              </w:rPr>
              <w:t>9</w:t>
            </w:r>
          </w:p>
        </w:tc>
        <w:tc>
          <w:tcPr>
            <w:tcW w:w="3827" w:type="dxa"/>
            <w:vAlign w:val="center"/>
          </w:tcPr>
          <w:p w:rsidR="00486BD6" w:rsidRDefault="00BD4EA7" w:rsidP="00BD4EA7">
            <w:r>
              <w:rPr>
                <w:rFonts w:hint="eastAsia"/>
              </w:rPr>
              <w:t>厦门市海</w:t>
            </w:r>
            <w:proofErr w:type="gramStart"/>
            <w:r>
              <w:rPr>
                <w:rFonts w:hint="eastAsia"/>
              </w:rPr>
              <w:t>沧</w:t>
            </w:r>
            <w:proofErr w:type="gramEnd"/>
            <w:r>
              <w:rPr>
                <w:rFonts w:hint="eastAsia"/>
              </w:rPr>
              <w:t>医院</w:t>
            </w:r>
          </w:p>
        </w:tc>
        <w:tc>
          <w:tcPr>
            <w:tcW w:w="3850" w:type="dxa"/>
            <w:vAlign w:val="center"/>
          </w:tcPr>
          <w:p w:rsidR="00486BD6" w:rsidRDefault="00997CC5" w:rsidP="001B4076">
            <w:r>
              <w:rPr>
                <w:rFonts w:hint="eastAsia"/>
              </w:rPr>
              <w:t>350211A1049</w:t>
            </w:r>
          </w:p>
        </w:tc>
      </w:tr>
      <w:tr w:rsidR="00486BD6" w:rsidTr="00BD4EA7">
        <w:tc>
          <w:tcPr>
            <w:tcW w:w="1271" w:type="dxa"/>
            <w:vAlign w:val="center"/>
          </w:tcPr>
          <w:p w:rsidR="00486BD6" w:rsidRDefault="00BD4EA7" w:rsidP="001B4076">
            <w:r>
              <w:rPr>
                <w:rFonts w:hint="eastAsia"/>
              </w:rPr>
              <w:t>10</w:t>
            </w:r>
          </w:p>
        </w:tc>
        <w:tc>
          <w:tcPr>
            <w:tcW w:w="3827" w:type="dxa"/>
            <w:vAlign w:val="center"/>
          </w:tcPr>
          <w:p w:rsidR="00486BD6" w:rsidRDefault="00BD4EA7" w:rsidP="00BD4EA7">
            <w:r>
              <w:rPr>
                <w:rFonts w:hint="eastAsia"/>
              </w:rPr>
              <w:t>第一医院思明分院</w:t>
            </w:r>
          </w:p>
        </w:tc>
        <w:tc>
          <w:tcPr>
            <w:tcW w:w="3850" w:type="dxa"/>
            <w:vAlign w:val="center"/>
          </w:tcPr>
          <w:p w:rsidR="00486BD6" w:rsidRDefault="00BD4EA7" w:rsidP="001B4076">
            <w:r>
              <w:rPr>
                <w:rFonts w:hint="eastAsia"/>
              </w:rPr>
              <w:t>350211A1008</w:t>
            </w:r>
          </w:p>
        </w:tc>
      </w:tr>
      <w:tr w:rsidR="00486BD6" w:rsidTr="00BD4EA7">
        <w:tc>
          <w:tcPr>
            <w:tcW w:w="1271" w:type="dxa"/>
            <w:vAlign w:val="center"/>
          </w:tcPr>
          <w:p w:rsidR="00486BD6" w:rsidRDefault="00BD4EA7" w:rsidP="001B4076">
            <w:r>
              <w:rPr>
                <w:rFonts w:hint="eastAsia"/>
              </w:rPr>
              <w:t>11</w:t>
            </w:r>
          </w:p>
        </w:tc>
        <w:tc>
          <w:tcPr>
            <w:tcW w:w="3827" w:type="dxa"/>
            <w:vAlign w:val="center"/>
          </w:tcPr>
          <w:p w:rsidR="00486BD6" w:rsidRDefault="00BD4EA7" w:rsidP="00BD4EA7">
            <w:r>
              <w:rPr>
                <w:rFonts w:hint="eastAsia"/>
              </w:rPr>
              <w:t>第一医院杏林分院</w:t>
            </w:r>
          </w:p>
        </w:tc>
        <w:tc>
          <w:tcPr>
            <w:tcW w:w="3850" w:type="dxa"/>
            <w:vAlign w:val="center"/>
          </w:tcPr>
          <w:p w:rsidR="00486BD6" w:rsidRDefault="00BD4EA7" w:rsidP="001B4076">
            <w:r>
              <w:rPr>
                <w:rFonts w:hint="eastAsia"/>
              </w:rPr>
              <w:t>350211A1001</w:t>
            </w:r>
            <w:r>
              <w:t>A</w:t>
            </w:r>
          </w:p>
        </w:tc>
      </w:tr>
      <w:tr w:rsidR="001B4076" w:rsidTr="00BD4EA7">
        <w:tc>
          <w:tcPr>
            <w:tcW w:w="1271" w:type="dxa"/>
            <w:vAlign w:val="center"/>
          </w:tcPr>
          <w:p w:rsidR="001B4076" w:rsidRDefault="00BD4EA7" w:rsidP="001B4076">
            <w:r>
              <w:rPr>
                <w:rFonts w:hint="eastAsia"/>
              </w:rPr>
              <w:t>12</w:t>
            </w:r>
          </w:p>
        </w:tc>
        <w:tc>
          <w:tcPr>
            <w:tcW w:w="3827" w:type="dxa"/>
            <w:vAlign w:val="center"/>
          </w:tcPr>
          <w:p w:rsidR="001B4076" w:rsidRDefault="00BD4EA7" w:rsidP="00BD4EA7">
            <w:r>
              <w:rPr>
                <w:rFonts w:hint="eastAsia"/>
              </w:rPr>
              <w:t>厦门市第三医院</w:t>
            </w:r>
          </w:p>
        </w:tc>
        <w:tc>
          <w:tcPr>
            <w:tcW w:w="3850" w:type="dxa"/>
            <w:vAlign w:val="center"/>
          </w:tcPr>
          <w:p w:rsidR="001B4076" w:rsidRDefault="00BD4EA7" w:rsidP="001B4076">
            <w:r>
              <w:rPr>
                <w:rFonts w:hint="eastAsia"/>
              </w:rPr>
              <w:t>350211A1004</w:t>
            </w:r>
          </w:p>
        </w:tc>
      </w:tr>
      <w:tr w:rsidR="00BD4EA7" w:rsidTr="00BD4EA7">
        <w:tc>
          <w:tcPr>
            <w:tcW w:w="1271" w:type="dxa"/>
            <w:vAlign w:val="center"/>
          </w:tcPr>
          <w:p w:rsidR="00BD4EA7" w:rsidRDefault="00BD4EA7" w:rsidP="001B4076">
            <w:r>
              <w:rPr>
                <w:rFonts w:hint="eastAsia"/>
              </w:rPr>
              <w:t>13</w:t>
            </w:r>
          </w:p>
        </w:tc>
        <w:tc>
          <w:tcPr>
            <w:tcW w:w="3827" w:type="dxa"/>
            <w:vAlign w:val="center"/>
          </w:tcPr>
          <w:p w:rsidR="00BD4EA7" w:rsidRDefault="00BD4EA7" w:rsidP="00BD4EA7">
            <w:r>
              <w:rPr>
                <w:rFonts w:hint="eastAsia"/>
              </w:rPr>
              <w:t>厦门市第五医院</w:t>
            </w:r>
          </w:p>
        </w:tc>
        <w:tc>
          <w:tcPr>
            <w:tcW w:w="3850" w:type="dxa"/>
            <w:vAlign w:val="center"/>
          </w:tcPr>
          <w:p w:rsidR="00BD4EA7" w:rsidRDefault="00BD4EA7" w:rsidP="001B4076">
            <w:r>
              <w:rPr>
                <w:rFonts w:hint="eastAsia"/>
              </w:rPr>
              <w:t>350211A1016</w:t>
            </w:r>
          </w:p>
        </w:tc>
      </w:tr>
      <w:tr w:rsidR="00BD4EA7" w:rsidTr="00BD4EA7">
        <w:tc>
          <w:tcPr>
            <w:tcW w:w="1271" w:type="dxa"/>
            <w:vAlign w:val="center"/>
          </w:tcPr>
          <w:p w:rsidR="00BD4EA7" w:rsidRDefault="00BD4EA7" w:rsidP="001B4076">
            <w:r>
              <w:rPr>
                <w:rFonts w:hint="eastAsia"/>
              </w:rPr>
              <w:t>14</w:t>
            </w:r>
          </w:p>
        </w:tc>
        <w:tc>
          <w:tcPr>
            <w:tcW w:w="3827" w:type="dxa"/>
            <w:vAlign w:val="center"/>
          </w:tcPr>
          <w:p w:rsidR="00BD4EA7" w:rsidRDefault="00BD4EA7" w:rsidP="00BD4EA7">
            <w:r>
              <w:rPr>
                <w:rFonts w:hint="eastAsia"/>
              </w:rPr>
              <w:t>厦门市口腔医院</w:t>
            </w:r>
          </w:p>
        </w:tc>
        <w:tc>
          <w:tcPr>
            <w:tcW w:w="3850" w:type="dxa"/>
            <w:vAlign w:val="center"/>
          </w:tcPr>
          <w:p w:rsidR="00BD4EA7" w:rsidRDefault="00997CC5" w:rsidP="00997CC5">
            <w:r>
              <w:rPr>
                <w:rFonts w:hint="eastAsia"/>
              </w:rPr>
              <w:t>350211A</w:t>
            </w:r>
            <w:r>
              <w:t>5</w:t>
            </w:r>
            <w:r>
              <w:rPr>
                <w:rFonts w:hint="eastAsia"/>
              </w:rPr>
              <w:t>00</w:t>
            </w:r>
            <w:r>
              <w:t>2</w:t>
            </w:r>
          </w:p>
        </w:tc>
      </w:tr>
      <w:tr w:rsidR="00BD4EA7" w:rsidTr="00BD4EA7">
        <w:tc>
          <w:tcPr>
            <w:tcW w:w="1271" w:type="dxa"/>
            <w:vAlign w:val="center"/>
          </w:tcPr>
          <w:p w:rsidR="00BD4EA7" w:rsidRDefault="00BD4EA7" w:rsidP="001B4076">
            <w:r>
              <w:rPr>
                <w:rFonts w:hint="eastAsia"/>
              </w:rPr>
              <w:t>15</w:t>
            </w:r>
          </w:p>
        </w:tc>
        <w:tc>
          <w:tcPr>
            <w:tcW w:w="3827" w:type="dxa"/>
            <w:vAlign w:val="center"/>
          </w:tcPr>
          <w:p w:rsidR="00BD4EA7" w:rsidRDefault="00BD4EA7" w:rsidP="00BD4EA7">
            <w:r>
              <w:rPr>
                <w:rFonts w:hint="eastAsia"/>
              </w:rPr>
              <w:t>厦门市仙</w:t>
            </w:r>
            <w:proofErr w:type="gramStart"/>
            <w:r>
              <w:rPr>
                <w:rFonts w:hint="eastAsia"/>
              </w:rPr>
              <w:t>岳医院</w:t>
            </w:r>
            <w:proofErr w:type="gramEnd"/>
          </w:p>
        </w:tc>
        <w:tc>
          <w:tcPr>
            <w:tcW w:w="3850" w:type="dxa"/>
            <w:vAlign w:val="center"/>
          </w:tcPr>
          <w:p w:rsidR="00BD4EA7" w:rsidRDefault="00997CC5" w:rsidP="001B4076">
            <w:r>
              <w:rPr>
                <w:rFonts w:hint="eastAsia"/>
              </w:rPr>
              <w:t>350211A</w:t>
            </w:r>
            <w:r>
              <w:t>5</w:t>
            </w:r>
            <w:r>
              <w:rPr>
                <w:rFonts w:hint="eastAsia"/>
              </w:rPr>
              <w:t>00</w:t>
            </w:r>
            <w:r>
              <w:t>1</w:t>
            </w:r>
          </w:p>
        </w:tc>
      </w:tr>
      <w:tr w:rsidR="00BD4EA7" w:rsidTr="00BD4EA7">
        <w:tc>
          <w:tcPr>
            <w:tcW w:w="1271" w:type="dxa"/>
            <w:vAlign w:val="center"/>
          </w:tcPr>
          <w:p w:rsidR="00BD4EA7" w:rsidRDefault="00BD4EA7" w:rsidP="001B4076">
            <w:r>
              <w:rPr>
                <w:rFonts w:hint="eastAsia"/>
              </w:rPr>
              <w:t>16</w:t>
            </w:r>
          </w:p>
        </w:tc>
        <w:tc>
          <w:tcPr>
            <w:tcW w:w="3827" w:type="dxa"/>
            <w:vAlign w:val="center"/>
          </w:tcPr>
          <w:p w:rsidR="00BD4EA7" w:rsidRDefault="00BD4EA7" w:rsidP="00BD4EA7">
            <w:r>
              <w:rPr>
                <w:rFonts w:hint="eastAsia"/>
              </w:rPr>
              <w:t>厦门大学附属厦门眼科中心</w:t>
            </w:r>
          </w:p>
        </w:tc>
        <w:tc>
          <w:tcPr>
            <w:tcW w:w="3850" w:type="dxa"/>
            <w:vAlign w:val="center"/>
          </w:tcPr>
          <w:p w:rsidR="00BD4EA7" w:rsidRDefault="00997CC5" w:rsidP="001B4076">
            <w:r>
              <w:rPr>
                <w:rFonts w:hint="eastAsia"/>
              </w:rPr>
              <w:t>350211A</w:t>
            </w:r>
            <w:r>
              <w:t>5</w:t>
            </w:r>
            <w:r>
              <w:rPr>
                <w:rFonts w:hint="eastAsia"/>
              </w:rPr>
              <w:t>00</w:t>
            </w:r>
            <w:r>
              <w:t>4</w:t>
            </w:r>
          </w:p>
        </w:tc>
      </w:tr>
      <w:tr w:rsidR="00BD4EA7" w:rsidTr="00BD4EA7">
        <w:tc>
          <w:tcPr>
            <w:tcW w:w="1271" w:type="dxa"/>
            <w:vAlign w:val="center"/>
          </w:tcPr>
          <w:p w:rsidR="00BD4EA7" w:rsidRDefault="00BD4EA7" w:rsidP="001B4076">
            <w:r>
              <w:rPr>
                <w:rFonts w:hint="eastAsia"/>
              </w:rPr>
              <w:t>17</w:t>
            </w:r>
          </w:p>
        </w:tc>
        <w:tc>
          <w:tcPr>
            <w:tcW w:w="3827" w:type="dxa"/>
            <w:vAlign w:val="center"/>
          </w:tcPr>
          <w:p w:rsidR="00BD4EA7" w:rsidRPr="00BD4EA7" w:rsidRDefault="00BD4EA7" w:rsidP="00BD4EA7">
            <w:r>
              <w:rPr>
                <w:rFonts w:hint="eastAsia"/>
              </w:rPr>
              <w:t>长庚医院</w:t>
            </w:r>
          </w:p>
        </w:tc>
        <w:tc>
          <w:tcPr>
            <w:tcW w:w="3850" w:type="dxa"/>
            <w:vAlign w:val="center"/>
          </w:tcPr>
          <w:p w:rsidR="00BD4EA7" w:rsidRDefault="00997CC5" w:rsidP="00997CC5">
            <w:r>
              <w:rPr>
                <w:rFonts w:hint="eastAsia"/>
              </w:rPr>
              <w:t>350211A</w:t>
            </w:r>
            <w:r>
              <w:t>1020</w:t>
            </w:r>
          </w:p>
        </w:tc>
      </w:tr>
    </w:tbl>
    <w:p w:rsidR="001B4076" w:rsidRPr="001B4076" w:rsidRDefault="001B4076" w:rsidP="001B4076"/>
    <w:sectPr w:rsidR="001B4076" w:rsidRPr="001B4076" w:rsidSect="006269BA">
      <w:headerReference w:type="default" r:id="rId9"/>
      <w:footerReference w:type="default" r:id="rId10"/>
      <w:pgSz w:w="11906" w:h="16838" w:code="9"/>
      <w:pgMar w:top="1134" w:right="1474" w:bottom="1134" w:left="1474" w:header="851" w:footer="68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7095" w:rsidRDefault="00527095">
      <w:pPr>
        <w:ind w:firstLine="480"/>
      </w:pPr>
      <w:r>
        <w:separator/>
      </w:r>
    </w:p>
  </w:endnote>
  <w:endnote w:type="continuationSeparator" w:id="0">
    <w:p w:rsidR="00527095" w:rsidRDefault="00527095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4DC" w:rsidRPr="007F0120" w:rsidRDefault="001614DC" w:rsidP="00D96359">
    <w:pPr>
      <w:pStyle w:val="a4"/>
      <w:pBdr>
        <w:top w:val="single" w:sz="4" w:space="1" w:color="auto"/>
      </w:pBdr>
      <w:ind w:firstLine="360"/>
      <w:jc w:val="center"/>
    </w:pPr>
    <w:r w:rsidRPr="007F0120">
      <w:rPr>
        <w:bCs/>
        <w:kern w:val="0"/>
      </w:rPr>
      <w:fldChar w:fldCharType="begin"/>
    </w:r>
    <w:r w:rsidRPr="007F0120">
      <w:rPr>
        <w:bCs/>
        <w:kern w:val="0"/>
      </w:rPr>
      <w:instrText>PAGE  \* Arabic  \* MERGEFORMAT</w:instrText>
    </w:r>
    <w:r w:rsidRPr="007F0120">
      <w:rPr>
        <w:bCs/>
        <w:kern w:val="0"/>
      </w:rPr>
      <w:fldChar w:fldCharType="separate"/>
    </w:r>
    <w:r w:rsidR="00C17FA0" w:rsidRPr="00C17FA0">
      <w:rPr>
        <w:bCs/>
        <w:noProof/>
        <w:kern w:val="0"/>
        <w:lang w:val="zh-CN"/>
      </w:rPr>
      <w:t>5</w:t>
    </w:r>
    <w:r w:rsidRPr="007F0120">
      <w:rPr>
        <w:bCs/>
        <w:kern w:val="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7095" w:rsidRDefault="00527095">
      <w:pPr>
        <w:ind w:firstLine="480"/>
      </w:pPr>
      <w:r>
        <w:separator/>
      </w:r>
    </w:p>
  </w:footnote>
  <w:footnote w:type="continuationSeparator" w:id="0">
    <w:p w:rsidR="00527095" w:rsidRDefault="00527095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4DC" w:rsidRPr="002C5D28" w:rsidRDefault="001614DC" w:rsidP="00294076">
    <w:pPr>
      <w:pStyle w:val="a3"/>
      <w:pBdr>
        <w:bottom w:val="single" w:sz="6" w:space="0" w:color="auto"/>
      </w:pBdr>
      <w:spacing w:line="240" w:lineRule="auto"/>
      <w:ind w:firstLine="360"/>
      <w:jc w:val="right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9C7B0F"/>
    <w:multiLevelType w:val="hybridMultilevel"/>
    <w:tmpl w:val="B2EC778C"/>
    <w:lvl w:ilvl="0" w:tplc="BFBCFE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A5233E4"/>
    <w:multiLevelType w:val="multilevel"/>
    <w:tmpl w:val="D514E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7D24D9"/>
    <w:multiLevelType w:val="hybridMultilevel"/>
    <w:tmpl w:val="A1C20C1E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D352DA6"/>
    <w:multiLevelType w:val="multilevel"/>
    <w:tmpl w:val="55CE16D4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1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1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1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1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">
    <w:nsid w:val="62467395"/>
    <w:multiLevelType w:val="hybridMultilevel"/>
    <w:tmpl w:val="CCE2AC98"/>
    <w:lvl w:ilvl="0" w:tplc="0774494E">
      <w:start w:val="1"/>
      <w:numFmt w:val="decimalEnclosedCircle"/>
      <w:lvlText w:val="%1"/>
      <w:lvlJc w:val="left"/>
      <w:pPr>
        <w:ind w:left="72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1" w:hanging="420"/>
      </w:pPr>
    </w:lvl>
    <w:lvl w:ilvl="2" w:tplc="0409001B" w:tentative="1">
      <w:start w:val="1"/>
      <w:numFmt w:val="lowerRoman"/>
      <w:lvlText w:val="%3."/>
      <w:lvlJc w:val="right"/>
      <w:pPr>
        <w:ind w:left="1621" w:hanging="420"/>
      </w:pPr>
    </w:lvl>
    <w:lvl w:ilvl="3" w:tplc="0409000F" w:tentative="1">
      <w:start w:val="1"/>
      <w:numFmt w:val="decimal"/>
      <w:lvlText w:val="%4."/>
      <w:lvlJc w:val="left"/>
      <w:pPr>
        <w:ind w:left="2041" w:hanging="420"/>
      </w:pPr>
    </w:lvl>
    <w:lvl w:ilvl="4" w:tplc="04090019" w:tentative="1">
      <w:start w:val="1"/>
      <w:numFmt w:val="lowerLetter"/>
      <w:lvlText w:val="%5)"/>
      <w:lvlJc w:val="left"/>
      <w:pPr>
        <w:ind w:left="2461" w:hanging="420"/>
      </w:pPr>
    </w:lvl>
    <w:lvl w:ilvl="5" w:tplc="0409001B" w:tentative="1">
      <w:start w:val="1"/>
      <w:numFmt w:val="lowerRoman"/>
      <w:lvlText w:val="%6."/>
      <w:lvlJc w:val="right"/>
      <w:pPr>
        <w:ind w:left="2881" w:hanging="420"/>
      </w:pPr>
    </w:lvl>
    <w:lvl w:ilvl="6" w:tplc="0409000F" w:tentative="1">
      <w:start w:val="1"/>
      <w:numFmt w:val="decimal"/>
      <w:lvlText w:val="%7."/>
      <w:lvlJc w:val="left"/>
      <w:pPr>
        <w:ind w:left="3301" w:hanging="420"/>
      </w:pPr>
    </w:lvl>
    <w:lvl w:ilvl="7" w:tplc="04090019" w:tentative="1">
      <w:start w:val="1"/>
      <w:numFmt w:val="lowerLetter"/>
      <w:lvlText w:val="%8)"/>
      <w:lvlJc w:val="left"/>
      <w:pPr>
        <w:ind w:left="3721" w:hanging="420"/>
      </w:pPr>
    </w:lvl>
    <w:lvl w:ilvl="8" w:tplc="0409001B" w:tentative="1">
      <w:start w:val="1"/>
      <w:numFmt w:val="lowerRoman"/>
      <w:lvlText w:val="%9."/>
      <w:lvlJc w:val="right"/>
      <w:pPr>
        <w:ind w:left="4141" w:hanging="420"/>
      </w:pPr>
    </w:lvl>
  </w:abstractNum>
  <w:abstractNum w:abstractNumId="5">
    <w:nsid w:val="645027F0"/>
    <w:multiLevelType w:val="hybridMultilevel"/>
    <w:tmpl w:val="B0C06728"/>
    <w:lvl w:ilvl="0" w:tplc="7782396E">
      <w:start w:val="1"/>
      <w:numFmt w:val="decimal"/>
      <w:lvlText w:val="%1、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abstractNum w:abstractNumId="6">
    <w:nsid w:val="6D30146D"/>
    <w:multiLevelType w:val="hybridMultilevel"/>
    <w:tmpl w:val="067AC586"/>
    <w:lvl w:ilvl="0" w:tplc="B4967C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F27569F"/>
    <w:multiLevelType w:val="multilevel"/>
    <w:tmpl w:val="2D94E078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0"/>
  </w:num>
  <w:num w:numId="5">
    <w:abstractNumId w:val="7"/>
  </w:num>
  <w:num w:numId="6">
    <w:abstractNumId w:val="7"/>
  </w:num>
  <w:num w:numId="7">
    <w:abstractNumId w:val="7"/>
  </w:num>
  <w:num w:numId="8">
    <w:abstractNumId w:val="7"/>
  </w:num>
  <w:num w:numId="9">
    <w:abstractNumId w:val="7"/>
  </w:num>
  <w:num w:numId="10">
    <w:abstractNumId w:val="7"/>
  </w:num>
  <w:num w:numId="11">
    <w:abstractNumId w:val="7"/>
  </w:num>
  <w:num w:numId="12">
    <w:abstractNumId w:val="7"/>
  </w:num>
  <w:num w:numId="13">
    <w:abstractNumId w:val="7"/>
  </w:num>
  <w:num w:numId="14">
    <w:abstractNumId w:val="7"/>
  </w:num>
  <w:num w:numId="15">
    <w:abstractNumId w:val="5"/>
  </w:num>
  <w:num w:numId="16">
    <w:abstractNumId w:val="6"/>
  </w:num>
  <w:num w:numId="17">
    <w:abstractNumId w:val="4"/>
  </w:num>
  <w:num w:numId="18">
    <w:abstractNumId w:val="7"/>
  </w:num>
  <w:num w:numId="19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F5D"/>
    <w:rsid w:val="0000054C"/>
    <w:rsid w:val="000012F0"/>
    <w:rsid w:val="00003C64"/>
    <w:rsid w:val="00014041"/>
    <w:rsid w:val="0003066B"/>
    <w:rsid w:val="0003125F"/>
    <w:rsid w:val="000320C1"/>
    <w:rsid w:val="000330DF"/>
    <w:rsid w:val="00034C18"/>
    <w:rsid w:val="0003508F"/>
    <w:rsid w:val="00035C99"/>
    <w:rsid w:val="00057D6F"/>
    <w:rsid w:val="00062955"/>
    <w:rsid w:val="0006481D"/>
    <w:rsid w:val="00065DBD"/>
    <w:rsid w:val="000701A0"/>
    <w:rsid w:val="00076B23"/>
    <w:rsid w:val="0007796C"/>
    <w:rsid w:val="00084EA6"/>
    <w:rsid w:val="00084F6F"/>
    <w:rsid w:val="00085011"/>
    <w:rsid w:val="000859AD"/>
    <w:rsid w:val="00094944"/>
    <w:rsid w:val="00095300"/>
    <w:rsid w:val="000959E9"/>
    <w:rsid w:val="000963FD"/>
    <w:rsid w:val="0009653F"/>
    <w:rsid w:val="000B0B46"/>
    <w:rsid w:val="000B29CE"/>
    <w:rsid w:val="000B514D"/>
    <w:rsid w:val="000B63DB"/>
    <w:rsid w:val="000C0304"/>
    <w:rsid w:val="000C5245"/>
    <w:rsid w:val="000D4C26"/>
    <w:rsid w:val="000E3D08"/>
    <w:rsid w:val="000E42AD"/>
    <w:rsid w:val="00104D47"/>
    <w:rsid w:val="0011631C"/>
    <w:rsid w:val="00116ECA"/>
    <w:rsid w:val="001170E9"/>
    <w:rsid w:val="00124B7E"/>
    <w:rsid w:val="00125137"/>
    <w:rsid w:val="00125D3E"/>
    <w:rsid w:val="00127715"/>
    <w:rsid w:val="00132379"/>
    <w:rsid w:val="00135912"/>
    <w:rsid w:val="00137D5F"/>
    <w:rsid w:val="00143CBC"/>
    <w:rsid w:val="00144BF6"/>
    <w:rsid w:val="00147D57"/>
    <w:rsid w:val="0015116D"/>
    <w:rsid w:val="001557FE"/>
    <w:rsid w:val="00157A55"/>
    <w:rsid w:val="0016036A"/>
    <w:rsid w:val="001614DC"/>
    <w:rsid w:val="00167533"/>
    <w:rsid w:val="00177273"/>
    <w:rsid w:val="0017746F"/>
    <w:rsid w:val="0018390D"/>
    <w:rsid w:val="00196ADA"/>
    <w:rsid w:val="001A114E"/>
    <w:rsid w:val="001A2CC3"/>
    <w:rsid w:val="001A6448"/>
    <w:rsid w:val="001A7EEE"/>
    <w:rsid w:val="001B4076"/>
    <w:rsid w:val="001C06F8"/>
    <w:rsid w:val="001C099B"/>
    <w:rsid w:val="001C186F"/>
    <w:rsid w:val="001C5561"/>
    <w:rsid w:val="001D07C8"/>
    <w:rsid w:val="001D5619"/>
    <w:rsid w:val="001E7780"/>
    <w:rsid w:val="001F248C"/>
    <w:rsid w:val="001F2C41"/>
    <w:rsid w:val="001F5819"/>
    <w:rsid w:val="001F6174"/>
    <w:rsid w:val="00200C67"/>
    <w:rsid w:val="00203266"/>
    <w:rsid w:val="00205643"/>
    <w:rsid w:val="00206B83"/>
    <w:rsid w:val="00210F05"/>
    <w:rsid w:val="0021494D"/>
    <w:rsid w:val="002158B6"/>
    <w:rsid w:val="00216F62"/>
    <w:rsid w:val="00217F48"/>
    <w:rsid w:val="00221857"/>
    <w:rsid w:val="00226026"/>
    <w:rsid w:val="002266A5"/>
    <w:rsid w:val="0023065D"/>
    <w:rsid w:val="00231AB9"/>
    <w:rsid w:val="002350EF"/>
    <w:rsid w:val="00235304"/>
    <w:rsid w:val="00235921"/>
    <w:rsid w:val="00236640"/>
    <w:rsid w:val="00240887"/>
    <w:rsid w:val="00243FB8"/>
    <w:rsid w:val="00244849"/>
    <w:rsid w:val="002452FD"/>
    <w:rsid w:val="00246F0B"/>
    <w:rsid w:val="0025126C"/>
    <w:rsid w:val="00252FB3"/>
    <w:rsid w:val="00262978"/>
    <w:rsid w:val="002675CB"/>
    <w:rsid w:val="00274209"/>
    <w:rsid w:val="00282E13"/>
    <w:rsid w:val="002875B6"/>
    <w:rsid w:val="002909A5"/>
    <w:rsid w:val="00293AF9"/>
    <w:rsid w:val="00294076"/>
    <w:rsid w:val="002957CA"/>
    <w:rsid w:val="00295BF7"/>
    <w:rsid w:val="0029635A"/>
    <w:rsid w:val="0029656B"/>
    <w:rsid w:val="00297811"/>
    <w:rsid w:val="002A0C6C"/>
    <w:rsid w:val="002A1E18"/>
    <w:rsid w:val="002A606A"/>
    <w:rsid w:val="002B0DCB"/>
    <w:rsid w:val="002B4373"/>
    <w:rsid w:val="002B4873"/>
    <w:rsid w:val="002B5800"/>
    <w:rsid w:val="002C0599"/>
    <w:rsid w:val="002C5554"/>
    <w:rsid w:val="002C570B"/>
    <w:rsid w:val="002C5D28"/>
    <w:rsid w:val="002C7DC6"/>
    <w:rsid w:val="002D4649"/>
    <w:rsid w:val="002E15B0"/>
    <w:rsid w:val="002E4CFA"/>
    <w:rsid w:val="002E783C"/>
    <w:rsid w:val="002F79DC"/>
    <w:rsid w:val="003029A8"/>
    <w:rsid w:val="00305540"/>
    <w:rsid w:val="003202CA"/>
    <w:rsid w:val="00331857"/>
    <w:rsid w:val="00331E46"/>
    <w:rsid w:val="0033381D"/>
    <w:rsid w:val="00333FA3"/>
    <w:rsid w:val="0033687B"/>
    <w:rsid w:val="003369A4"/>
    <w:rsid w:val="00337628"/>
    <w:rsid w:val="00351EBE"/>
    <w:rsid w:val="00355DAF"/>
    <w:rsid w:val="003569F5"/>
    <w:rsid w:val="00366CF1"/>
    <w:rsid w:val="003762A6"/>
    <w:rsid w:val="00377699"/>
    <w:rsid w:val="0038296F"/>
    <w:rsid w:val="00382B23"/>
    <w:rsid w:val="00384539"/>
    <w:rsid w:val="0038531F"/>
    <w:rsid w:val="003A27CA"/>
    <w:rsid w:val="003A5BB7"/>
    <w:rsid w:val="003A62F2"/>
    <w:rsid w:val="003A711D"/>
    <w:rsid w:val="003B24CB"/>
    <w:rsid w:val="003B7F7D"/>
    <w:rsid w:val="003C0295"/>
    <w:rsid w:val="003C19DE"/>
    <w:rsid w:val="003C37A3"/>
    <w:rsid w:val="003C505F"/>
    <w:rsid w:val="003E58AC"/>
    <w:rsid w:val="003E70FE"/>
    <w:rsid w:val="003E7E0E"/>
    <w:rsid w:val="003F7471"/>
    <w:rsid w:val="00401BA5"/>
    <w:rsid w:val="00403D5F"/>
    <w:rsid w:val="004044CB"/>
    <w:rsid w:val="00405F42"/>
    <w:rsid w:val="00412FAF"/>
    <w:rsid w:val="0041392A"/>
    <w:rsid w:val="00417759"/>
    <w:rsid w:val="00421E91"/>
    <w:rsid w:val="00424188"/>
    <w:rsid w:val="004258C8"/>
    <w:rsid w:val="00426680"/>
    <w:rsid w:val="00442E24"/>
    <w:rsid w:val="00450137"/>
    <w:rsid w:val="00457E3D"/>
    <w:rsid w:val="004609B5"/>
    <w:rsid w:val="00460EB0"/>
    <w:rsid w:val="004618DB"/>
    <w:rsid w:val="00470764"/>
    <w:rsid w:val="00480B3E"/>
    <w:rsid w:val="00482D56"/>
    <w:rsid w:val="00484195"/>
    <w:rsid w:val="0048526D"/>
    <w:rsid w:val="00486BD6"/>
    <w:rsid w:val="0048777F"/>
    <w:rsid w:val="004958A6"/>
    <w:rsid w:val="004B0C19"/>
    <w:rsid w:val="004B49AF"/>
    <w:rsid w:val="004B5B3D"/>
    <w:rsid w:val="004B6835"/>
    <w:rsid w:val="004C1016"/>
    <w:rsid w:val="004C36A4"/>
    <w:rsid w:val="004C44F7"/>
    <w:rsid w:val="004C4C6A"/>
    <w:rsid w:val="004C4E9A"/>
    <w:rsid w:val="004C603B"/>
    <w:rsid w:val="004C6C81"/>
    <w:rsid w:val="004C7DB0"/>
    <w:rsid w:val="004D0972"/>
    <w:rsid w:val="004D0B9E"/>
    <w:rsid w:val="004D21D4"/>
    <w:rsid w:val="004D6EC1"/>
    <w:rsid w:val="004D7B79"/>
    <w:rsid w:val="004F22BB"/>
    <w:rsid w:val="004F375E"/>
    <w:rsid w:val="004F3DC4"/>
    <w:rsid w:val="004F75A2"/>
    <w:rsid w:val="00500EA2"/>
    <w:rsid w:val="0050277F"/>
    <w:rsid w:val="00510F23"/>
    <w:rsid w:val="00512284"/>
    <w:rsid w:val="005131AA"/>
    <w:rsid w:val="00513E7E"/>
    <w:rsid w:val="00520571"/>
    <w:rsid w:val="00521C73"/>
    <w:rsid w:val="00522E83"/>
    <w:rsid w:val="005255EF"/>
    <w:rsid w:val="00527095"/>
    <w:rsid w:val="00531290"/>
    <w:rsid w:val="00531701"/>
    <w:rsid w:val="00531B5E"/>
    <w:rsid w:val="005324BE"/>
    <w:rsid w:val="005347DC"/>
    <w:rsid w:val="005428A5"/>
    <w:rsid w:val="00545155"/>
    <w:rsid w:val="00556D32"/>
    <w:rsid w:val="00560C44"/>
    <w:rsid w:val="00560D4E"/>
    <w:rsid w:val="005641F8"/>
    <w:rsid w:val="00572DB5"/>
    <w:rsid w:val="00576344"/>
    <w:rsid w:val="00576ADC"/>
    <w:rsid w:val="00582C7F"/>
    <w:rsid w:val="00583969"/>
    <w:rsid w:val="00591B09"/>
    <w:rsid w:val="00591B7B"/>
    <w:rsid w:val="00594EDE"/>
    <w:rsid w:val="005A12DD"/>
    <w:rsid w:val="005A27AB"/>
    <w:rsid w:val="005A6D80"/>
    <w:rsid w:val="005A6E04"/>
    <w:rsid w:val="005B2DF7"/>
    <w:rsid w:val="005B36D5"/>
    <w:rsid w:val="005B69A4"/>
    <w:rsid w:val="005C0315"/>
    <w:rsid w:val="005C277F"/>
    <w:rsid w:val="005C4BEE"/>
    <w:rsid w:val="005D274E"/>
    <w:rsid w:val="005D4BFD"/>
    <w:rsid w:val="005E17C9"/>
    <w:rsid w:val="005E1BEB"/>
    <w:rsid w:val="005F4909"/>
    <w:rsid w:val="005F5216"/>
    <w:rsid w:val="00604AE2"/>
    <w:rsid w:val="00613203"/>
    <w:rsid w:val="00613CA3"/>
    <w:rsid w:val="00615CAE"/>
    <w:rsid w:val="00616F79"/>
    <w:rsid w:val="006170C3"/>
    <w:rsid w:val="00617594"/>
    <w:rsid w:val="00617A50"/>
    <w:rsid w:val="00620CD4"/>
    <w:rsid w:val="00620D14"/>
    <w:rsid w:val="006269BA"/>
    <w:rsid w:val="00627FE6"/>
    <w:rsid w:val="006303EA"/>
    <w:rsid w:val="00632763"/>
    <w:rsid w:val="00635FC3"/>
    <w:rsid w:val="0063685B"/>
    <w:rsid w:val="00641837"/>
    <w:rsid w:val="00656BAB"/>
    <w:rsid w:val="0065705F"/>
    <w:rsid w:val="0066334F"/>
    <w:rsid w:val="00663A9E"/>
    <w:rsid w:val="00666571"/>
    <w:rsid w:val="00670866"/>
    <w:rsid w:val="00671D41"/>
    <w:rsid w:val="00673D1C"/>
    <w:rsid w:val="0067473B"/>
    <w:rsid w:val="00674B33"/>
    <w:rsid w:val="00680597"/>
    <w:rsid w:val="00683D15"/>
    <w:rsid w:val="00683DC0"/>
    <w:rsid w:val="00684B0F"/>
    <w:rsid w:val="00687628"/>
    <w:rsid w:val="0069183E"/>
    <w:rsid w:val="00693EBB"/>
    <w:rsid w:val="00694077"/>
    <w:rsid w:val="00694BA0"/>
    <w:rsid w:val="006964D7"/>
    <w:rsid w:val="00697295"/>
    <w:rsid w:val="0069751B"/>
    <w:rsid w:val="00697D8B"/>
    <w:rsid w:val="00697FC7"/>
    <w:rsid w:val="006A2DEB"/>
    <w:rsid w:val="006A729D"/>
    <w:rsid w:val="006C5A79"/>
    <w:rsid w:val="006C6E1A"/>
    <w:rsid w:val="006D4D7A"/>
    <w:rsid w:val="006D5A65"/>
    <w:rsid w:val="006E4AE7"/>
    <w:rsid w:val="006E66EC"/>
    <w:rsid w:val="006F2E34"/>
    <w:rsid w:val="007015B8"/>
    <w:rsid w:val="00702877"/>
    <w:rsid w:val="007077C6"/>
    <w:rsid w:val="00714AE5"/>
    <w:rsid w:val="007207A8"/>
    <w:rsid w:val="00722718"/>
    <w:rsid w:val="00724FFC"/>
    <w:rsid w:val="0073030B"/>
    <w:rsid w:val="00741689"/>
    <w:rsid w:val="00750471"/>
    <w:rsid w:val="00755416"/>
    <w:rsid w:val="00756CCE"/>
    <w:rsid w:val="00764844"/>
    <w:rsid w:val="00764CC4"/>
    <w:rsid w:val="00765621"/>
    <w:rsid w:val="0077461D"/>
    <w:rsid w:val="00781514"/>
    <w:rsid w:val="00783988"/>
    <w:rsid w:val="00787BE5"/>
    <w:rsid w:val="00791AB8"/>
    <w:rsid w:val="0079229D"/>
    <w:rsid w:val="007938AA"/>
    <w:rsid w:val="0079417B"/>
    <w:rsid w:val="007A32C5"/>
    <w:rsid w:val="007A4C06"/>
    <w:rsid w:val="007A672B"/>
    <w:rsid w:val="007B0A5E"/>
    <w:rsid w:val="007B18D6"/>
    <w:rsid w:val="007B76D1"/>
    <w:rsid w:val="007B77BC"/>
    <w:rsid w:val="007C66B4"/>
    <w:rsid w:val="007D25B7"/>
    <w:rsid w:val="007D388D"/>
    <w:rsid w:val="007D58A4"/>
    <w:rsid w:val="007D6AE8"/>
    <w:rsid w:val="007E434B"/>
    <w:rsid w:val="007E537A"/>
    <w:rsid w:val="007F0120"/>
    <w:rsid w:val="007F0A21"/>
    <w:rsid w:val="007F36BF"/>
    <w:rsid w:val="00803F5C"/>
    <w:rsid w:val="008056BE"/>
    <w:rsid w:val="008100FB"/>
    <w:rsid w:val="008119F5"/>
    <w:rsid w:val="00817227"/>
    <w:rsid w:val="00817B7D"/>
    <w:rsid w:val="008241FC"/>
    <w:rsid w:val="00831E62"/>
    <w:rsid w:val="00834E66"/>
    <w:rsid w:val="008363CA"/>
    <w:rsid w:val="00842E3A"/>
    <w:rsid w:val="00845DC7"/>
    <w:rsid w:val="0085307D"/>
    <w:rsid w:val="0086420A"/>
    <w:rsid w:val="00864480"/>
    <w:rsid w:val="0086507C"/>
    <w:rsid w:val="0086601D"/>
    <w:rsid w:val="00866B17"/>
    <w:rsid w:val="00872B30"/>
    <w:rsid w:val="00875DD9"/>
    <w:rsid w:val="00877676"/>
    <w:rsid w:val="00884B12"/>
    <w:rsid w:val="00887130"/>
    <w:rsid w:val="0088756F"/>
    <w:rsid w:val="008876C8"/>
    <w:rsid w:val="008916BC"/>
    <w:rsid w:val="00892C79"/>
    <w:rsid w:val="00896422"/>
    <w:rsid w:val="00896514"/>
    <w:rsid w:val="008976F5"/>
    <w:rsid w:val="008A0D52"/>
    <w:rsid w:val="008A131F"/>
    <w:rsid w:val="008A21C1"/>
    <w:rsid w:val="008A52BB"/>
    <w:rsid w:val="008A727E"/>
    <w:rsid w:val="008B4DE0"/>
    <w:rsid w:val="008B572A"/>
    <w:rsid w:val="008C0D63"/>
    <w:rsid w:val="008D48AD"/>
    <w:rsid w:val="008D4F7A"/>
    <w:rsid w:val="008D6946"/>
    <w:rsid w:val="008D6D57"/>
    <w:rsid w:val="008D6F8E"/>
    <w:rsid w:val="008E25CB"/>
    <w:rsid w:val="008E5AC1"/>
    <w:rsid w:val="008E7C83"/>
    <w:rsid w:val="008F491E"/>
    <w:rsid w:val="008F7F31"/>
    <w:rsid w:val="00904A19"/>
    <w:rsid w:val="009050D2"/>
    <w:rsid w:val="00906DC9"/>
    <w:rsid w:val="00913842"/>
    <w:rsid w:val="009169DD"/>
    <w:rsid w:val="009229F3"/>
    <w:rsid w:val="0093122C"/>
    <w:rsid w:val="00940F5B"/>
    <w:rsid w:val="00943501"/>
    <w:rsid w:val="00945A24"/>
    <w:rsid w:val="009472C5"/>
    <w:rsid w:val="00947994"/>
    <w:rsid w:val="009479CC"/>
    <w:rsid w:val="00950A6B"/>
    <w:rsid w:val="00953B55"/>
    <w:rsid w:val="009541C3"/>
    <w:rsid w:val="009554EE"/>
    <w:rsid w:val="00955A8E"/>
    <w:rsid w:val="00960C81"/>
    <w:rsid w:val="00970E6B"/>
    <w:rsid w:val="009726BE"/>
    <w:rsid w:val="009764F9"/>
    <w:rsid w:val="009776BA"/>
    <w:rsid w:val="00977C97"/>
    <w:rsid w:val="00982681"/>
    <w:rsid w:val="00985E7D"/>
    <w:rsid w:val="00992BAC"/>
    <w:rsid w:val="00995E5A"/>
    <w:rsid w:val="00996E8E"/>
    <w:rsid w:val="00997CC5"/>
    <w:rsid w:val="009A38D8"/>
    <w:rsid w:val="009A3EB4"/>
    <w:rsid w:val="009A68E2"/>
    <w:rsid w:val="009B716D"/>
    <w:rsid w:val="009C002A"/>
    <w:rsid w:val="009C1C6F"/>
    <w:rsid w:val="009C39BA"/>
    <w:rsid w:val="009C3DF1"/>
    <w:rsid w:val="009C4300"/>
    <w:rsid w:val="009C5925"/>
    <w:rsid w:val="009C5B6E"/>
    <w:rsid w:val="009C5FB6"/>
    <w:rsid w:val="009D394C"/>
    <w:rsid w:val="009D4B5D"/>
    <w:rsid w:val="009D6AF1"/>
    <w:rsid w:val="009E5C69"/>
    <w:rsid w:val="009F2D2E"/>
    <w:rsid w:val="009F5C67"/>
    <w:rsid w:val="009F64F2"/>
    <w:rsid w:val="009F74A9"/>
    <w:rsid w:val="00A01A6A"/>
    <w:rsid w:val="00A04AA1"/>
    <w:rsid w:val="00A05466"/>
    <w:rsid w:val="00A0562F"/>
    <w:rsid w:val="00A06A85"/>
    <w:rsid w:val="00A07621"/>
    <w:rsid w:val="00A16C9B"/>
    <w:rsid w:val="00A2247A"/>
    <w:rsid w:val="00A231EF"/>
    <w:rsid w:val="00A24CB9"/>
    <w:rsid w:val="00A2569C"/>
    <w:rsid w:val="00A27479"/>
    <w:rsid w:val="00A372C9"/>
    <w:rsid w:val="00A42C5E"/>
    <w:rsid w:val="00A5108B"/>
    <w:rsid w:val="00A511E0"/>
    <w:rsid w:val="00A55224"/>
    <w:rsid w:val="00A57AEC"/>
    <w:rsid w:val="00A61077"/>
    <w:rsid w:val="00A615F8"/>
    <w:rsid w:val="00A62F06"/>
    <w:rsid w:val="00A62F37"/>
    <w:rsid w:val="00A64982"/>
    <w:rsid w:val="00A66541"/>
    <w:rsid w:val="00A67ADD"/>
    <w:rsid w:val="00A74FD5"/>
    <w:rsid w:val="00A75DC8"/>
    <w:rsid w:val="00A81EB3"/>
    <w:rsid w:val="00A86113"/>
    <w:rsid w:val="00A916EC"/>
    <w:rsid w:val="00A92528"/>
    <w:rsid w:val="00A9411D"/>
    <w:rsid w:val="00A943D9"/>
    <w:rsid w:val="00A95567"/>
    <w:rsid w:val="00A96BC4"/>
    <w:rsid w:val="00AA7D33"/>
    <w:rsid w:val="00AB0F3D"/>
    <w:rsid w:val="00AB51EF"/>
    <w:rsid w:val="00AB5D80"/>
    <w:rsid w:val="00AC2065"/>
    <w:rsid w:val="00AD1A85"/>
    <w:rsid w:val="00AE15C1"/>
    <w:rsid w:val="00AE4CF7"/>
    <w:rsid w:val="00AF1DEB"/>
    <w:rsid w:val="00AF2626"/>
    <w:rsid w:val="00B01FBA"/>
    <w:rsid w:val="00B02432"/>
    <w:rsid w:val="00B02D67"/>
    <w:rsid w:val="00B045E4"/>
    <w:rsid w:val="00B064AD"/>
    <w:rsid w:val="00B11762"/>
    <w:rsid w:val="00B121EF"/>
    <w:rsid w:val="00B12498"/>
    <w:rsid w:val="00B21987"/>
    <w:rsid w:val="00B22B33"/>
    <w:rsid w:val="00B23ACF"/>
    <w:rsid w:val="00B302CD"/>
    <w:rsid w:val="00B3547E"/>
    <w:rsid w:val="00B37307"/>
    <w:rsid w:val="00B405F7"/>
    <w:rsid w:val="00B41A32"/>
    <w:rsid w:val="00B41AE3"/>
    <w:rsid w:val="00B556AF"/>
    <w:rsid w:val="00B567A1"/>
    <w:rsid w:val="00B60D4B"/>
    <w:rsid w:val="00B6374F"/>
    <w:rsid w:val="00B657D5"/>
    <w:rsid w:val="00B67B04"/>
    <w:rsid w:val="00B71328"/>
    <w:rsid w:val="00B72CF9"/>
    <w:rsid w:val="00B82A79"/>
    <w:rsid w:val="00B84D57"/>
    <w:rsid w:val="00B93010"/>
    <w:rsid w:val="00B95426"/>
    <w:rsid w:val="00B95E40"/>
    <w:rsid w:val="00B97020"/>
    <w:rsid w:val="00BA0303"/>
    <w:rsid w:val="00BA216D"/>
    <w:rsid w:val="00BA2A48"/>
    <w:rsid w:val="00BB6C17"/>
    <w:rsid w:val="00BB7B8A"/>
    <w:rsid w:val="00BC5844"/>
    <w:rsid w:val="00BD325E"/>
    <w:rsid w:val="00BD4EA7"/>
    <w:rsid w:val="00BD7151"/>
    <w:rsid w:val="00BD7184"/>
    <w:rsid w:val="00BE27CA"/>
    <w:rsid w:val="00BF04F0"/>
    <w:rsid w:val="00BF2A2F"/>
    <w:rsid w:val="00BF6E09"/>
    <w:rsid w:val="00C02601"/>
    <w:rsid w:val="00C0471C"/>
    <w:rsid w:val="00C108C0"/>
    <w:rsid w:val="00C12764"/>
    <w:rsid w:val="00C17FA0"/>
    <w:rsid w:val="00C23EBF"/>
    <w:rsid w:val="00C249AA"/>
    <w:rsid w:val="00C35342"/>
    <w:rsid w:val="00C46FA4"/>
    <w:rsid w:val="00C50494"/>
    <w:rsid w:val="00C51C20"/>
    <w:rsid w:val="00C52808"/>
    <w:rsid w:val="00C545FC"/>
    <w:rsid w:val="00C54ABE"/>
    <w:rsid w:val="00C63EB9"/>
    <w:rsid w:val="00C7536A"/>
    <w:rsid w:val="00C80FB1"/>
    <w:rsid w:val="00C82149"/>
    <w:rsid w:val="00C82B5F"/>
    <w:rsid w:val="00C84506"/>
    <w:rsid w:val="00C94F4E"/>
    <w:rsid w:val="00C96B75"/>
    <w:rsid w:val="00C977F7"/>
    <w:rsid w:val="00C97DF6"/>
    <w:rsid w:val="00CA4F81"/>
    <w:rsid w:val="00CA5EC1"/>
    <w:rsid w:val="00CA7915"/>
    <w:rsid w:val="00CB2A88"/>
    <w:rsid w:val="00CB73C5"/>
    <w:rsid w:val="00CC052C"/>
    <w:rsid w:val="00CC094D"/>
    <w:rsid w:val="00CC2874"/>
    <w:rsid w:val="00CC657B"/>
    <w:rsid w:val="00CD0170"/>
    <w:rsid w:val="00CD500E"/>
    <w:rsid w:val="00CE41CE"/>
    <w:rsid w:val="00CE48CB"/>
    <w:rsid w:val="00CF0821"/>
    <w:rsid w:val="00CF22E1"/>
    <w:rsid w:val="00CF3567"/>
    <w:rsid w:val="00CF5548"/>
    <w:rsid w:val="00CF6453"/>
    <w:rsid w:val="00D13F0B"/>
    <w:rsid w:val="00D153D3"/>
    <w:rsid w:val="00D16CB6"/>
    <w:rsid w:val="00D20B9F"/>
    <w:rsid w:val="00D22778"/>
    <w:rsid w:val="00D303CD"/>
    <w:rsid w:val="00D33656"/>
    <w:rsid w:val="00D417AA"/>
    <w:rsid w:val="00D4300A"/>
    <w:rsid w:val="00D44DAC"/>
    <w:rsid w:val="00D4782D"/>
    <w:rsid w:val="00D5105C"/>
    <w:rsid w:val="00D5250D"/>
    <w:rsid w:val="00D61C35"/>
    <w:rsid w:val="00D640AE"/>
    <w:rsid w:val="00D66942"/>
    <w:rsid w:val="00D66E9E"/>
    <w:rsid w:val="00D80912"/>
    <w:rsid w:val="00D91B87"/>
    <w:rsid w:val="00D93F5B"/>
    <w:rsid w:val="00D96359"/>
    <w:rsid w:val="00DA1D9F"/>
    <w:rsid w:val="00DB66E8"/>
    <w:rsid w:val="00DB67FA"/>
    <w:rsid w:val="00DB783A"/>
    <w:rsid w:val="00DC1305"/>
    <w:rsid w:val="00DC6CC7"/>
    <w:rsid w:val="00DC7F8D"/>
    <w:rsid w:val="00DD7315"/>
    <w:rsid w:val="00DD7850"/>
    <w:rsid w:val="00DE4046"/>
    <w:rsid w:val="00DE7C22"/>
    <w:rsid w:val="00DF30D4"/>
    <w:rsid w:val="00DF3D95"/>
    <w:rsid w:val="00DF3E5F"/>
    <w:rsid w:val="00DF4416"/>
    <w:rsid w:val="00E0086A"/>
    <w:rsid w:val="00E039CB"/>
    <w:rsid w:val="00E03CC3"/>
    <w:rsid w:val="00E14510"/>
    <w:rsid w:val="00E160B1"/>
    <w:rsid w:val="00E20BE3"/>
    <w:rsid w:val="00E227C4"/>
    <w:rsid w:val="00E27DDF"/>
    <w:rsid w:val="00E32784"/>
    <w:rsid w:val="00E32F5D"/>
    <w:rsid w:val="00E368D2"/>
    <w:rsid w:val="00E36A4A"/>
    <w:rsid w:val="00E3793C"/>
    <w:rsid w:val="00E426F4"/>
    <w:rsid w:val="00E44696"/>
    <w:rsid w:val="00E45C43"/>
    <w:rsid w:val="00E52B21"/>
    <w:rsid w:val="00E56D0C"/>
    <w:rsid w:val="00E66A8E"/>
    <w:rsid w:val="00E72EE4"/>
    <w:rsid w:val="00E769FF"/>
    <w:rsid w:val="00E76E4B"/>
    <w:rsid w:val="00E81672"/>
    <w:rsid w:val="00E86A05"/>
    <w:rsid w:val="00E86A73"/>
    <w:rsid w:val="00EA0B9A"/>
    <w:rsid w:val="00EA27C8"/>
    <w:rsid w:val="00EA6243"/>
    <w:rsid w:val="00EB051D"/>
    <w:rsid w:val="00EB347B"/>
    <w:rsid w:val="00EB5BA1"/>
    <w:rsid w:val="00EC6D95"/>
    <w:rsid w:val="00ED1FAB"/>
    <w:rsid w:val="00ED3D02"/>
    <w:rsid w:val="00EE0822"/>
    <w:rsid w:val="00EE7603"/>
    <w:rsid w:val="00EF1270"/>
    <w:rsid w:val="00EF63CE"/>
    <w:rsid w:val="00EF67BF"/>
    <w:rsid w:val="00F10B2B"/>
    <w:rsid w:val="00F12494"/>
    <w:rsid w:val="00F145B5"/>
    <w:rsid w:val="00F16D7E"/>
    <w:rsid w:val="00F20150"/>
    <w:rsid w:val="00F21753"/>
    <w:rsid w:val="00F222EF"/>
    <w:rsid w:val="00F22D70"/>
    <w:rsid w:val="00F24B29"/>
    <w:rsid w:val="00F257D5"/>
    <w:rsid w:val="00F3269E"/>
    <w:rsid w:val="00F34A94"/>
    <w:rsid w:val="00F4051A"/>
    <w:rsid w:val="00F468C2"/>
    <w:rsid w:val="00F54A1D"/>
    <w:rsid w:val="00F553F3"/>
    <w:rsid w:val="00F5780E"/>
    <w:rsid w:val="00F6094C"/>
    <w:rsid w:val="00F614FE"/>
    <w:rsid w:val="00F74ABC"/>
    <w:rsid w:val="00F776F4"/>
    <w:rsid w:val="00F90731"/>
    <w:rsid w:val="00F91C5C"/>
    <w:rsid w:val="00F91F46"/>
    <w:rsid w:val="00F92747"/>
    <w:rsid w:val="00F95E88"/>
    <w:rsid w:val="00F96277"/>
    <w:rsid w:val="00F96FF9"/>
    <w:rsid w:val="00F97098"/>
    <w:rsid w:val="00FA2AD6"/>
    <w:rsid w:val="00FB4DDB"/>
    <w:rsid w:val="00FB6273"/>
    <w:rsid w:val="00FC17A6"/>
    <w:rsid w:val="00FC29EE"/>
    <w:rsid w:val="00FC448C"/>
    <w:rsid w:val="00FC4CD9"/>
    <w:rsid w:val="00FC5585"/>
    <w:rsid w:val="00FD2CF0"/>
    <w:rsid w:val="00FD5037"/>
    <w:rsid w:val="00FD7059"/>
    <w:rsid w:val="00FD7407"/>
    <w:rsid w:val="00FD7D0A"/>
    <w:rsid w:val="00FE0FDE"/>
    <w:rsid w:val="00FF0F5D"/>
    <w:rsid w:val="00FF19BD"/>
    <w:rsid w:val="00FF5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09CA456-D26B-4EB6-85A8-A88F95E19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2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1A32"/>
    <w:pPr>
      <w:widowControl w:val="0"/>
      <w:spacing w:line="360" w:lineRule="auto"/>
      <w:jc w:val="both"/>
    </w:pPr>
    <w:rPr>
      <w:rFonts w:ascii="宋体" w:hAnsi="宋体"/>
      <w:kern w:val="2"/>
      <w:sz w:val="24"/>
      <w:szCs w:val="24"/>
    </w:rPr>
  </w:style>
  <w:style w:type="paragraph" w:styleId="1">
    <w:name w:val="heading 1"/>
    <w:basedOn w:val="a"/>
    <w:next w:val="a"/>
    <w:uiPriority w:val="2"/>
    <w:qFormat/>
    <w:rsid w:val="004D0972"/>
    <w:pPr>
      <w:keepNext/>
      <w:keepLines/>
      <w:numPr>
        <w:numId w:val="1"/>
      </w:numPr>
      <w:spacing w:before="340" w:after="330" w:line="578" w:lineRule="auto"/>
      <w:outlineLvl w:val="0"/>
    </w:pPr>
    <w:rPr>
      <w:rFonts w:eastAsia="黑体"/>
      <w:b/>
      <w:bCs/>
      <w:kern w:val="44"/>
      <w:sz w:val="32"/>
      <w:szCs w:val="44"/>
    </w:rPr>
  </w:style>
  <w:style w:type="paragraph" w:styleId="2">
    <w:name w:val="heading 2"/>
    <w:basedOn w:val="a"/>
    <w:next w:val="a"/>
    <w:qFormat/>
    <w:rsid w:val="00617594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eastAsia="黑体"/>
      <w:b/>
      <w:bCs/>
      <w:sz w:val="30"/>
      <w:szCs w:val="32"/>
    </w:rPr>
  </w:style>
  <w:style w:type="paragraph" w:styleId="3">
    <w:name w:val="heading 3"/>
    <w:basedOn w:val="a"/>
    <w:next w:val="a"/>
    <w:qFormat/>
    <w:rsid w:val="004D0972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rFonts w:eastAsia="黑体"/>
      <w:b/>
      <w:bCs/>
      <w:sz w:val="28"/>
      <w:szCs w:val="32"/>
    </w:rPr>
  </w:style>
  <w:style w:type="paragraph" w:styleId="4">
    <w:name w:val="heading 4"/>
    <w:basedOn w:val="a"/>
    <w:next w:val="a"/>
    <w:qFormat/>
    <w:rsid w:val="004D0972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Arial" w:eastAsia="黑体" w:hAnsi="Arial"/>
      <w:b/>
      <w:bCs/>
      <w:szCs w:val="28"/>
    </w:rPr>
  </w:style>
  <w:style w:type="paragraph" w:styleId="5">
    <w:name w:val="heading 5"/>
    <w:basedOn w:val="a"/>
    <w:next w:val="a"/>
    <w:qFormat/>
    <w:rsid w:val="004D0972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rFonts w:eastAsia="黑体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5451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semiHidden/>
    <w:rsid w:val="005451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Hyperlink"/>
    <w:uiPriority w:val="99"/>
    <w:rsid w:val="00CC2874"/>
    <w:rPr>
      <w:color w:val="0000FF"/>
      <w:u w:val="single"/>
    </w:rPr>
  </w:style>
  <w:style w:type="paragraph" w:customStyle="1" w:styleId="a6">
    <w:name w:val="常用正文"/>
    <w:basedOn w:val="a"/>
    <w:rsid w:val="00545155"/>
    <w:pPr>
      <w:ind w:leftChars="200" w:left="420"/>
    </w:pPr>
  </w:style>
  <w:style w:type="paragraph" w:customStyle="1" w:styleId="CharCharChar">
    <w:name w:val="Char Char Char"/>
    <w:basedOn w:val="a"/>
    <w:rsid w:val="00CC2874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styleId="a7">
    <w:name w:val="Title"/>
    <w:basedOn w:val="a"/>
    <w:next w:val="a"/>
    <w:autoRedefine/>
    <w:qFormat/>
    <w:rsid w:val="00C977F7"/>
    <w:pPr>
      <w:spacing w:before="100" w:after="60"/>
      <w:jc w:val="center"/>
    </w:pPr>
    <w:rPr>
      <w:rFonts w:eastAsia="黑体" w:cs="Arial"/>
      <w:b/>
      <w:bCs/>
      <w:sz w:val="48"/>
      <w:szCs w:val="32"/>
    </w:rPr>
  </w:style>
  <w:style w:type="table" w:styleId="a8">
    <w:name w:val="Table Grid"/>
    <w:basedOn w:val="a1"/>
    <w:rsid w:val="00F97098"/>
    <w:pPr>
      <w:widowControl w:val="0"/>
      <w:spacing w:line="36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常用标题"/>
    <w:basedOn w:val="5"/>
    <w:next w:val="a6"/>
    <w:autoRedefine/>
    <w:rsid w:val="00591B7B"/>
    <w:pPr>
      <w:numPr>
        <w:ilvl w:val="0"/>
        <w:numId w:val="0"/>
      </w:numPr>
      <w:tabs>
        <w:tab w:val="num" w:pos="420"/>
      </w:tabs>
      <w:spacing w:before="0" w:after="0" w:line="360" w:lineRule="auto"/>
      <w:ind w:left="420" w:hanging="420"/>
      <w:outlineLvl w:val="3"/>
    </w:pPr>
    <w:rPr>
      <w:rFonts w:ascii="楷体_GB2312" w:eastAsia="楷体_GB2312"/>
      <w:szCs w:val="24"/>
    </w:rPr>
  </w:style>
  <w:style w:type="paragraph" w:styleId="aa">
    <w:name w:val="Document Map"/>
    <w:basedOn w:val="a"/>
    <w:semiHidden/>
    <w:rsid w:val="002350EF"/>
    <w:pPr>
      <w:shd w:val="clear" w:color="auto" w:fill="000080"/>
    </w:pPr>
    <w:rPr>
      <w:szCs w:val="21"/>
    </w:rPr>
  </w:style>
  <w:style w:type="paragraph" w:customStyle="1" w:styleId="ab">
    <w:name w:val="表格"/>
    <w:link w:val="Char"/>
    <w:uiPriority w:val="4"/>
    <w:qFormat/>
    <w:rsid w:val="00BA2A48"/>
    <w:pPr>
      <w:spacing w:line="276" w:lineRule="auto"/>
    </w:pPr>
    <w:rPr>
      <w:rFonts w:ascii="Calibri" w:hAnsi="Calibri"/>
      <w:kern w:val="2"/>
      <w:sz w:val="21"/>
      <w:szCs w:val="21"/>
    </w:rPr>
  </w:style>
  <w:style w:type="character" w:customStyle="1" w:styleId="Char">
    <w:name w:val="表格 Char"/>
    <w:link w:val="ab"/>
    <w:uiPriority w:val="4"/>
    <w:rsid w:val="00BA2A48"/>
    <w:rPr>
      <w:rFonts w:ascii="Calibri" w:hAnsi="Calibri"/>
      <w:kern w:val="2"/>
      <w:sz w:val="21"/>
      <w:szCs w:val="21"/>
    </w:rPr>
  </w:style>
  <w:style w:type="paragraph" w:customStyle="1" w:styleId="ac">
    <w:name w:val="表格标题"/>
    <w:basedOn w:val="a"/>
    <w:link w:val="Char0"/>
    <w:uiPriority w:val="8"/>
    <w:qFormat/>
    <w:rsid w:val="00BA2A48"/>
    <w:pPr>
      <w:spacing w:line="312" w:lineRule="auto"/>
      <w:ind w:firstLineChars="200" w:firstLine="200"/>
      <w:jc w:val="center"/>
    </w:pPr>
    <w:rPr>
      <w:rFonts w:ascii="Arial" w:hAnsi="Arial"/>
      <w:b/>
      <w:kern w:val="21"/>
      <w:sz w:val="21"/>
      <w:szCs w:val="18"/>
      <w:lang w:val="x-none" w:eastAsia="x-none"/>
    </w:rPr>
  </w:style>
  <w:style w:type="character" w:customStyle="1" w:styleId="Char0">
    <w:name w:val="表格标题 Char"/>
    <w:link w:val="ac"/>
    <w:uiPriority w:val="8"/>
    <w:rsid w:val="00BA2A48"/>
    <w:rPr>
      <w:rFonts w:ascii="Arial" w:hAnsi="Arial"/>
      <w:b/>
      <w:kern w:val="21"/>
      <w:sz w:val="21"/>
      <w:szCs w:val="18"/>
      <w:lang w:val="x-none" w:eastAsia="x-none"/>
    </w:rPr>
  </w:style>
  <w:style w:type="paragraph" w:styleId="ad">
    <w:name w:val="List Paragraph"/>
    <w:basedOn w:val="a"/>
    <w:uiPriority w:val="34"/>
    <w:qFormat/>
    <w:rsid w:val="00BA2A48"/>
    <w:pPr>
      <w:ind w:firstLineChars="200" w:firstLine="420"/>
    </w:pPr>
  </w:style>
  <w:style w:type="paragraph" w:styleId="ae">
    <w:name w:val="Balloon Text"/>
    <w:basedOn w:val="a"/>
    <w:link w:val="Char1"/>
    <w:semiHidden/>
    <w:unhideWhenUsed/>
    <w:rsid w:val="00BA2A48"/>
    <w:rPr>
      <w:sz w:val="18"/>
      <w:szCs w:val="18"/>
    </w:rPr>
  </w:style>
  <w:style w:type="character" w:customStyle="1" w:styleId="Char1">
    <w:name w:val="批注框文本 Char"/>
    <w:basedOn w:val="a0"/>
    <w:link w:val="ae"/>
    <w:semiHidden/>
    <w:rsid w:val="00BA2A48"/>
    <w:rPr>
      <w:rFonts w:ascii="宋体" w:hAnsi="宋体"/>
      <w:kern w:val="2"/>
      <w:sz w:val="18"/>
      <w:szCs w:val="18"/>
    </w:rPr>
  </w:style>
  <w:style w:type="character" w:styleId="af">
    <w:name w:val="annotation reference"/>
    <w:basedOn w:val="a0"/>
    <w:semiHidden/>
    <w:unhideWhenUsed/>
    <w:rsid w:val="006E66EC"/>
    <w:rPr>
      <w:sz w:val="21"/>
      <w:szCs w:val="21"/>
    </w:rPr>
  </w:style>
  <w:style w:type="paragraph" w:styleId="af0">
    <w:name w:val="annotation text"/>
    <w:basedOn w:val="a"/>
    <w:link w:val="Char2"/>
    <w:semiHidden/>
    <w:unhideWhenUsed/>
    <w:rsid w:val="006E66EC"/>
    <w:pPr>
      <w:jc w:val="left"/>
    </w:pPr>
    <w:rPr>
      <w:rFonts w:ascii="Times New Roman" w:hAnsi="Times New Roman"/>
    </w:rPr>
  </w:style>
  <w:style w:type="character" w:customStyle="1" w:styleId="Char2">
    <w:name w:val="批注文字 Char"/>
    <w:basedOn w:val="a0"/>
    <w:link w:val="af0"/>
    <w:semiHidden/>
    <w:rsid w:val="006E66EC"/>
    <w:rPr>
      <w:kern w:val="2"/>
      <w:sz w:val="24"/>
      <w:szCs w:val="24"/>
    </w:rPr>
  </w:style>
  <w:style w:type="paragraph" w:styleId="af1">
    <w:name w:val="caption"/>
    <w:basedOn w:val="a"/>
    <w:next w:val="a"/>
    <w:link w:val="Char3"/>
    <w:unhideWhenUsed/>
    <w:qFormat/>
    <w:rsid w:val="001D07C8"/>
    <w:rPr>
      <w:rFonts w:asciiTheme="majorHAnsi" w:eastAsia="黑体" w:hAnsiTheme="majorHAnsi" w:cstheme="majorBidi"/>
      <w:sz w:val="20"/>
      <w:szCs w:val="20"/>
    </w:rPr>
  </w:style>
  <w:style w:type="paragraph" w:customStyle="1" w:styleId="af2">
    <w:name w:val="图注"/>
    <w:basedOn w:val="a"/>
    <w:next w:val="a"/>
    <w:link w:val="Char4"/>
    <w:qFormat/>
    <w:rsid w:val="001D07C8"/>
    <w:pPr>
      <w:autoSpaceDE w:val="0"/>
      <w:autoSpaceDN w:val="0"/>
      <w:adjustRightInd w:val="0"/>
      <w:spacing w:afterLines="50" w:after="50"/>
      <w:jc w:val="center"/>
    </w:pPr>
    <w:rPr>
      <w:rFonts w:ascii="黑体" w:eastAsia="黑体" w:hAnsi="黑体"/>
      <w:kern w:val="0"/>
      <w:sz w:val="20"/>
    </w:rPr>
  </w:style>
  <w:style w:type="character" w:customStyle="1" w:styleId="Char4">
    <w:name w:val="图注 Char"/>
    <w:basedOn w:val="a0"/>
    <w:link w:val="af2"/>
    <w:rsid w:val="001D07C8"/>
    <w:rPr>
      <w:rFonts w:ascii="黑体" w:eastAsia="黑体" w:hAnsi="黑体"/>
      <w:szCs w:val="24"/>
    </w:rPr>
  </w:style>
  <w:style w:type="paragraph" w:customStyle="1" w:styleId="af3">
    <w:name w:val="表注"/>
    <w:basedOn w:val="af1"/>
    <w:link w:val="Char5"/>
    <w:qFormat/>
    <w:rsid w:val="005D274E"/>
    <w:pPr>
      <w:keepNext/>
      <w:spacing w:beforeLines="50" w:before="50"/>
      <w:ind w:firstLine="403"/>
      <w:jc w:val="center"/>
    </w:pPr>
    <w:rPr>
      <w:rFonts w:ascii="Arial" w:hAnsi="Arial" w:cs="Arial"/>
    </w:rPr>
  </w:style>
  <w:style w:type="character" w:customStyle="1" w:styleId="Char5">
    <w:name w:val="表注 Char"/>
    <w:basedOn w:val="a0"/>
    <w:link w:val="af3"/>
    <w:rsid w:val="005D274E"/>
    <w:rPr>
      <w:rFonts w:ascii="Arial" w:eastAsia="黑体" w:hAnsi="Arial" w:cs="Arial"/>
      <w:kern w:val="2"/>
    </w:rPr>
  </w:style>
  <w:style w:type="paragraph" w:customStyle="1" w:styleId="10">
    <w:name w:val="样式1"/>
    <w:basedOn w:val="af1"/>
    <w:next w:val="af3"/>
    <w:link w:val="1Char"/>
    <w:rsid w:val="004C44F7"/>
    <w:pPr>
      <w:spacing w:before="156"/>
      <w:ind w:left="420"/>
      <w:jc w:val="center"/>
    </w:pPr>
    <w:rPr>
      <w:rFonts w:ascii="黑体" w:hAnsi="黑体"/>
    </w:rPr>
  </w:style>
  <w:style w:type="character" w:customStyle="1" w:styleId="Char3">
    <w:name w:val="题注 Char"/>
    <w:basedOn w:val="a0"/>
    <w:link w:val="af1"/>
    <w:rsid w:val="001C06F8"/>
    <w:rPr>
      <w:rFonts w:asciiTheme="majorHAnsi" w:eastAsia="黑体" w:hAnsiTheme="majorHAnsi" w:cstheme="majorBidi"/>
      <w:kern w:val="2"/>
    </w:rPr>
  </w:style>
  <w:style w:type="character" w:customStyle="1" w:styleId="1Char">
    <w:name w:val="样式1 Char"/>
    <w:basedOn w:val="Char3"/>
    <w:link w:val="10"/>
    <w:rsid w:val="004C44F7"/>
    <w:rPr>
      <w:rFonts w:ascii="黑体" w:eastAsia="黑体" w:hAnsi="黑体" w:cstheme="majorBidi"/>
      <w:kern w:val="2"/>
    </w:rPr>
  </w:style>
  <w:style w:type="paragraph" w:styleId="TOC">
    <w:name w:val="TOC Heading"/>
    <w:basedOn w:val="1"/>
    <w:next w:val="a"/>
    <w:uiPriority w:val="39"/>
    <w:unhideWhenUsed/>
    <w:qFormat/>
    <w:rsid w:val="003C37A3"/>
    <w:pPr>
      <w:widowControl/>
      <w:numPr>
        <w:numId w:val="0"/>
      </w:numPr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3C37A3"/>
  </w:style>
  <w:style w:type="paragraph" w:styleId="20">
    <w:name w:val="toc 2"/>
    <w:basedOn w:val="a"/>
    <w:next w:val="a"/>
    <w:autoRedefine/>
    <w:uiPriority w:val="39"/>
    <w:unhideWhenUsed/>
    <w:rsid w:val="003C37A3"/>
    <w:pPr>
      <w:ind w:leftChars="200" w:left="420"/>
    </w:pPr>
  </w:style>
  <w:style w:type="paragraph" w:customStyle="1" w:styleId="af4">
    <w:name w:val="智业正文"/>
    <w:basedOn w:val="a"/>
    <w:link w:val="Char6"/>
    <w:qFormat/>
    <w:rsid w:val="004F3DC4"/>
    <w:pPr>
      <w:ind w:firstLineChars="200" w:firstLine="200"/>
    </w:pPr>
    <w:rPr>
      <w:rFonts w:ascii="Times New Roman" w:hAnsi="Times New Roman"/>
      <w:szCs w:val="20"/>
    </w:rPr>
  </w:style>
  <w:style w:type="character" w:customStyle="1" w:styleId="Char6">
    <w:name w:val="智业正文 Char"/>
    <w:link w:val="af4"/>
    <w:rsid w:val="004F3DC4"/>
    <w:rPr>
      <w:kern w:val="2"/>
      <w:sz w:val="24"/>
    </w:rPr>
  </w:style>
  <w:style w:type="paragraph" w:styleId="HTML">
    <w:name w:val="HTML Preformatted"/>
    <w:basedOn w:val="a"/>
    <w:link w:val="HTMLChar"/>
    <w:uiPriority w:val="99"/>
    <w:semiHidden/>
    <w:unhideWhenUsed/>
    <w:rsid w:val="00F34A9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cs="宋体"/>
      <w:kern w:val="0"/>
    </w:rPr>
  </w:style>
  <w:style w:type="character" w:customStyle="1" w:styleId="HTMLChar">
    <w:name w:val="HTML 预设格式 Char"/>
    <w:basedOn w:val="a0"/>
    <w:link w:val="HTML"/>
    <w:uiPriority w:val="99"/>
    <w:semiHidden/>
    <w:rsid w:val="00F34A94"/>
    <w:rPr>
      <w:rFonts w:ascii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3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8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9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idu.com/s?wd=key&amp;tn=44039180_cpr&amp;fenlei=mv6quAkxTZn0IZRqIHckPjm4nH00T1YdnvfLuAczuWwbn1mYuhNh0ZwV5Hcvrjm3rH6sPfKWUMw85HfYnjn4nH6sgvPsT6KdThsqpZwYTjCEQLGCpyw9Uz4Bmy-bIi4WUvYETgN-TLwGUv3EPWn4PH6LP1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20160617-&#26234;&#19994;&#27169;&#26495;v201606&#29256;\&#26234;&#19994;word&#27169;&#26495;&#65288;&#19981;&#24102;&#23553;&#38754;&#65289;v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171CBB-6311-4C11-869A-9B4FDB320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智业word模板（不带封面）v2.dotx</Template>
  <TotalTime>7</TotalTime>
  <Pages>5</Pages>
  <Words>508</Words>
  <Characters>2899</Characters>
  <Application>Microsoft Office Word</Application>
  <DocSecurity>0</DocSecurity>
  <Lines>24</Lines>
  <Paragraphs>6</Paragraphs>
  <ScaleCrop>false</ScaleCrop>
  <Company>Chinese ORG</Company>
  <LinksUpToDate>false</LinksUpToDate>
  <CharactersWithSpaces>3401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李学灯</cp:lastModifiedBy>
  <cp:revision>3</cp:revision>
  <cp:lastPrinted>2017-06-07T06:46:00Z</cp:lastPrinted>
  <dcterms:created xsi:type="dcterms:W3CDTF">2017-06-08T05:37:00Z</dcterms:created>
  <dcterms:modified xsi:type="dcterms:W3CDTF">2017-06-08T08:10:00Z</dcterms:modified>
</cp:coreProperties>
</file>