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67" w:rsidRDefault="006E5467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6E5467" w:rsidRDefault="006E546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"/>
        <w:gridCol w:w="564"/>
        <w:gridCol w:w="699"/>
        <w:gridCol w:w="2352"/>
        <w:gridCol w:w="1603"/>
        <w:gridCol w:w="3174"/>
      </w:tblGrid>
      <w:tr w:rsidR="006E5467">
        <w:trPr>
          <w:trHeight w:val="242"/>
        </w:trPr>
        <w:tc>
          <w:tcPr>
            <w:tcW w:w="1458" w:type="dxa"/>
            <w:gridSpan w:val="2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6E5467" w:rsidRDefault="006E5467">
            <w:pPr>
              <w:jc w:val="left"/>
            </w:pPr>
            <w:r>
              <w:rPr>
                <w:rFonts w:hint="eastAsia"/>
              </w:rPr>
              <w:t>南靖县医院</w:t>
            </w:r>
          </w:p>
        </w:tc>
        <w:tc>
          <w:tcPr>
            <w:tcW w:w="1603" w:type="dxa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6E5467" w:rsidRDefault="006E5467" w:rsidP="008C6B31">
            <w:pPr>
              <w:jc w:val="left"/>
            </w:pPr>
            <w:r>
              <w:t>20200325</w:t>
            </w:r>
          </w:p>
        </w:tc>
      </w:tr>
      <w:tr w:rsidR="006E5467">
        <w:trPr>
          <w:trHeight w:val="242"/>
        </w:trPr>
        <w:tc>
          <w:tcPr>
            <w:tcW w:w="1458" w:type="dxa"/>
            <w:gridSpan w:val="2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6E5467" w:rsidRDefault="006E5467">
            <w:pPr>
              <w:jc w:val="left"/>
            </w:pPr>
            <w:r>
              <w:rPr>
                <w:rFonts w:hint="eastAsia"/>
              </w:rPr>
              <w:t>护理文书</w:t>
            </w:r>
          </w:p>
        </w:tc>
        <w:tc>
          <w:tcPr>
            <w:tcW w:w="1603" w:type="dxa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6E5467" w:rsidRDefault="006E5467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6E5467">
        <w:trPr>
          <w:trHeight w:val="315"/>
        </w:trPr>
        <w:tc>
          <w:tcPr>
            <w:tcW w:w="1458" w:type="dxa"/>
            <w:gridSpan w:val="2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6E5467" w:rsidRDefault="006E5467"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 w:rsidR="006E5467" w:rsidRDefault="006E546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74" w:type="dxa"/>
          </w:tcPr>
          <w:p w:rsidR="006E5467" w:rsidRDefault="006E5467">
            <w:pPr>
              <w:jc w:val="left"/>
            </w:pPr>
          </w:p>
        </w:tc>
      </w:tr>
      <w:tr w:rsidR="006E5467">
        <w:tc>
          <w:tcPr>
            <w:tcW w:w="1458" w:type="dxa"/>
            <w:gridSpan w:val="2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 w:rsidR="006E5467" w:rsidRDefault="006E5467"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6E5467" w:rsidRDefault="006E5467">
            <w:pPr>
              <w:jc w:val="left"/>
            </w:pPr>
            <w:r>
              <w:t>15860909325</w:t>
            </w:r>
          </w:p>
        </w:tc>
      </w:tr>
      <w:tr w:rsidR="006E5467">
        <w:trPr>
          <w:trHeight w:val="2445"/>
        </w:trPr>
        <w:tc>
          <w:tcPr>
            <w:tcW w:w="894" w:type="dxa"/>
            <w:vAlign w:val="center"/>
          </w:tcPr>
          <w:p w:rsidR="006E5467" w:rsidRDefault="006E5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 w:rsidR="006E5467" w:rsidRDefault="006E546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菜单：护理文书</w:t>
            </w:r>
            <w:r>
              <w:rPr>
                <w:b/>
                <w:bCs/>
                <w:iCs/>
                <w:szCs w:val="21"/>
              </w:rPr>
              <w:t>---</w:t>
            </w:r>
            <w:r>
              <w:rPr>
                <w:rFonts w:hint="eastAsia"/>
                <w:b/>
                <w:bCs/>
                <w:iCs/>
                <w:szCs w:val="21"/>
              </w:rPr>
              <w:t>重症护理记录单</w:t>
            </w:r>
          </w:p>
          <w:p w:rsidR="006E5467" w:rsidRDefault="006E5467">
            <w:pPr>
              <w:rPr>
                <w:rFonts w:ascii="??" w:hAnsi="??"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Cs/>
                <w:iCs/>
                <w:szCs w:val="21"/>
              </w:rPr>
              <w:t>记录单上没有体现脉搏</w:t>
            </w:r>
          </w:p>
          <w:p w:rsidR="006E5467" w:rsidRDefault="006E5467">
            <w:pPr>
              <w:rPr>
                <w:b/>
                <w:i/>
                <w:szCs w:val="21"/>
                <w:u w:val="single"/>
              </w:rPr>
            </w:pPr>
          </w:p>
          <w:p w:rsidR="006E5467" w:rsidRDefault="006E5467">
            <w:pPr>
              <w:rPr>
                <w:rFonts w:ascii="??" w:hAnsi="??"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ascii="??" w:hAnsi="??" w:hint="eastAsia"/>
                <w:sz w:val="18"/>
                <w:szCs w:val="18"/>
              </w:rPr>
              <w:t>在重症护理记录单中</w:t>
            </w:r>
            <w:r>
              <w:rPr>
                <w:rFonts w:ascii="??" w:hAnsi="??"/>
                <w:sz w:val="18"/>
                <w:szCs w:val="18"/>
              </w:rPr>
              <w:t xml:space="preserve"> </w:t>
            </w:r>
            <w:r>
              <w:rPr>
                <w:rFonts w:ascii="??" w:hAnsi="??" w:hint="eastAsia"/>
                <w:sz w:val="18"/>
                <w:szCs w:val="18"/>
              </w:rPr>
              <w:t>心率</w:t>
            </w:r>
            <w:r>
              <w:rPr>
                <w:rFonts w:ascii="??" w:hAnsi="??"/>
                <w:sz w:val="18"/>
                <w:szCs w:val="18"/>
              </w:rPr>
              <w:t xml:space="preserve"> </w:t>
            </w:r>
            <w:r>
              <w:rPr>
                <w:rFonts w:ascii="??" w:hAnsi="??" w:hint="eastAsia"/>
                <w:sz w:val="18"/>
                <w:szCs w:val="18"/>
              </w:rPr>
              <w:t>和</w:t>
            </w:r>
            <w:r>
              <w:rPr>
                <w:rFonts w:ascii="??" w:hAnsi="??"/>
                <w:sz w:val="18"/>
                <w:szCs w:val="18"/>
              </w:rPr>
              <w:t xml:space="preserve"> </w:t>
            </w:r>
            <w:r>
              <w:rPr>
                <w:rFonts w:ascii="??" w:hAnsi="??" w:hint="eastAsia"/>
                <w:sz w:val="18"/>
                <w:szCs w:val="18"/>
              </w:rPr>
              <w:t>呼吸</w:t>
            </w:r>
            <w:r>
              <w:rPr>
                <w:rFonts w:ascii="??" w:hAnsi="??"/>
                <w:sz w:val="18"/>
                <w:szCs w:val="18"/>
              </w:rPr>
              <w:t xml:space="preserve"> </w:t>
            </w:r>
            <w:r>
              <w:rPr>
                <w:rFonts w:ascii="??" w:hAnsi="??" w:hint="eastAsia"/>
                <w:sz w:val="18"/>
                <w:szCs w:val="18"/>
              </w:rPr>
              <w:t>中间加一列</w:t>
            </w:r>
            <w:r>
              <w:rPr>
                <w:rFonts w:ascii="??" w:hAnsi="??"/>
                <w:sz w:val="18"/>
                <w:szCs w:val="18"/>
              </w:rPr>
              <w:t xml:space="preserve"> </w:t>
            </w:r>
            <w:r>
              <w:rPr>
                <w:rFonts w:ascii="??" w:hAnsi="??" w:hint="eastAsia"/>
                <w:sz w:val="18"/>
                <w:szCs w:val="18"/>
              </w:rPr>
              <w:t>脉搏</w:t>
            </w:r>
            <w:r>
              <w:rPr>
                <w:rFonts w:ascii="??" w:hAnsi="??"/>
                <w:sz w:val="18"/>
                <w:szCs w:val="18"/>
              </w:rPr>
              <w:t xml:space="preserve"> </w:t>
            </w:r>
            <w:r>
              <w:rPr>
                <w:rFonts w:ascii="??" w:hAnsi="??" w:hint="eastAsia"/>
                <w:sz w:val="18"/>
                <w:szCs w:val="18"/>
              </w:rPr>
              <w:t>次</w:t>
            </w:r>
            <w:r>
              <w:rPr>
                <w:rFonts w:ascii="??" w:hAnsi="??"/>
                <w:sz w:val="18"/>
                <w:szCs w:val="18"/>
              </w:rPr>
              <w:t>/</w:t>
            </w:r>
            <w:r>
              <w:rPr>
                <w:rFonts w:ascii="??" w:hAnsi="??" w:hint="eastAsia"/>
                <w:sz w:val="18"/>
                <w:szCs w:val="18"/>
              </w:rPr>
              <w:t>分</w:t>
            </w:r>
          </w:p>
          <w:p w:rsidR="006E5467" w:rsidRDefault="006E546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iCs/>
                <w:szCs w:val="21"/>
              </w:rPr>
              <w:t>04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6E5467" w:rsidRDefault="006E5467" w:rsidP="0087065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iCs/>
                <w:szCs w:val="21"/>
              </w:rPr>
              <w:t xml:space="preserve"> </w:t>
            </w:r>
          </w:p>
        </w:tc>
      </w:tr>
      <w:tr w:rsidR="006E5467">
        <w:trPr>
          <w:trHeight w:val="669"/>
        </w:trPr>
        <w:tc>
          <w:tcPr>
            <w:tcW w:w="1458" w:type="dxa"/>
            <w:gridSpan w:val="2"/>
          </w:tcPr>
          <w:p w:rsidR="006E5467" w:rsidRDefault="006E5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6E5467" w:rsidRPr="004234F4" w:rsidRDefault="006E5467" w:rsidP="004234F4"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sym w:font="Wingdings 2" w:char="F052"/>
            </w:r>
            <w:r w:rsidRPr="004234F4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Pr="004234F4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Wingdings" w:cs="宋体" w:hint="eastAsia"/>
                <w:szCs w:val="20"/>
                <w:shd w:val="clear" w:color="auto" w:fill="FFFFFF"/>
              </w:rPr>
              <w:sym w:font="Wingdings" w:char="F0FE"/>
            </w:r>
            <w:r w:rsidRPr="004234F4">
              <w:rPr>
                <w:rFonts w:ascii="宋体" w:hAnsi="宋体" w:cs="宋体" w:hint="eastAsia"/>
                <w:szCs w:val="21"/>
                <w:shd w:val="clear" w:color="auto" w:fill="FFFFFF"/>
              </w:rPr>
              <w:t>新增需求</w:t>
            </w:r>
            <w:r w:rsidRPr="004234F4"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 w:rsidRPr="004234F4">
              <w:rPr>
                <w:rFonts w:ascii="宋体" w:hAnsi="宋体" w:cs="宋体" w:hint="eastAsia"/>
                <w:szCs w:val="21"/>
                <w:shd w:val="clear" w:color="auto" w:fill="FFFFFF"/>
              </w:rPr>
              <w:t>□接口</w:t>
            </w:r>
            <w:r w:rsidRPr="004234F4"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 w:rsidRPr="004234F4"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 w:rsidRPr="004234F4"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 w:rsidRPr="004234F4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Pr="004234F4"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 w:rsidRPr="004234F4">
              <w:rPr>
                <w:rFonts w:ascii="宋体" w:hAnsi="宋体" w:cs="宋体" w:hint="eastAsia"/>
                <w:szCs w:val="21"/>
                <w:shd w:val="clear" w:color="auto" w:fill="FFFFFF"/>
              </w:rPr>
              <w:t>其它服务</w:t>
            </w:r>
          </w:p>
        </w:tc>
      </w:tr>
      <w:tr w:rsidR="006E5467">
        <w:trPr>
          <w:trHeight w:val="1095"/>
        </w:trPr>
        <w:tc>
          <w:tcPr>
            <w:tcW w:w="894" w:type="dxa"/>
            <w:vAlign w:val="center"/>
          </w:tcPr>
          <w:p w:rsidR="006E5467" w:rsidRDefault="006E54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6E5467" w:rsidRDefault="006E5467">
            <w:pPr>
              <w:rPr>
                <w:b/>
                <w:i/>
                <w:szCs w:val="21"/>
              </w:rPr>
            </w:pPr>
          </w:p>
        </w:tc>
      </w:tr>
      <w:tr w:rsidR="006E5467">
        <w:trPr>
          <w:trHeight w:val="844"/>
        </w:trPr>
        <w:tc>
          <w:tcPr>
            <w:tcW w:w="2157" w:type="dxa"/>
            <w:gridSpan w:val="3"/>
            <w:vAlign w:val="center"/>
          </w:tcPr>
          <w:p w:rsidR="006E5467" w:rsidRDefault="006E54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6E5467" w:rsidRDefault="006E5467">
            <w:pPr>
              <w:rPr>
                <w:b/>
                <w:szCs w:val="21"/>
              </w:rPr>
            </w:pPr>
          </w:p>
        </w:tc>
      </w:tr>
    </w:tbl>
    <w:p w:rsidR="006E5467" w:rsidRDefault="006E5467" w:rsidP="008C6B31"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</w:p>
    <w:p w:rsidR="006E5467" w:rsidRDefault="006E5467" w:rsidP="008C6B31"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76pt">
            <v:imagedata r:id="rId7" o:title=""/>
          </v:shape>
        </w:pict>
      </w:r>
    </w:p>
    <w:p w:rsidR="006E5467" w:rsidRDefault="006E5467" w:rsidP="008C6B31"/>
    <w:sectPr w:rsidR="006E5467" w:rsidSect="00594FE7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467" w:rsidRDefault="006E5467" w:rsidP="00594FE7">
      <w:r>
        <w:separator/>
      </w:r>
    </w:p>
  </w:endnote>
  <w:endnote w:type="continuationSeparator" w:id="0">
    <w:p w:rsidR="006E5467" w:rsidRDefault="006E5467" w:rsidP="00594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67" w:rsidRDefault="006E5467">
    <w:pPr>
      <w:pStyle w:val="Footer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noProof/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 w:rsidR="006E5467" w:rsidRDefault="006E5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467" w:rsidRDefault="006E5467" w:rsidP="00594FE7">
      <w:r>
        <w:separator/>
      </w:r>
    </w:p>
  </w:footnote>
  <w:footnote w:type="continuationSeparator" w:id="0">
    <w:p w:rsidR="006E5467" w:rsidRDefault="006E5467" w:rsidP="00594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67" w:rsidRDefault="006E5467">
    <w:pPr>
      <w:pStyle w:val="Footer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6E5467" w:rsidRDefault="006E5467">
    <w:pPr>
      <w:pStyle w:val="Header"/>
      <w:jc w:val="right"/>
    </w:pPr>
  </w:p>
  <w:p w:rsidR="006E5467" w:rsidRDefault="006E5467">
    <w:pPr>
      <w:pStyle w:val="Header"/>
      <w:jc w:val="right"/>
    </w:pPr>
  </w:p>
  <w:p w:rsidR="006E5467" w:rsidRDefault="006E54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67" w:rsidRDefault="006E5467">
    <w:pPr>
      <w:pStyle w:val="Header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A0"/>
    </w:tblPr>
    <w:tblGrid>
      <w:gridCol w:w="942"/>
      <w:gridCol w:w="2730"/>
      <w:gridCol w:w="1260"/>
      <w:gridCol w:w="3372"/>
    </w:tblGrid>
    <w:tr w:rsidR="006E5467">
      <w:trPr>
        <w:cantSplit/>
      </w:trPr>
      <w:tc>
        <w:tcPr>
          <w:tcW w:w="1158" w:type="dxa"/>
        </w:tcPr>
        <w:p w:rsidR="006E5467" w:rsidRDefault="006E5467">
          <w:pPr>
            <w:pStyle w:val="Header"/>
            <w:rPr>
              <w:rFonts w:asci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6E5467" w:rsidRDefault="006E5467">
          <w:pPr>
            <w:pStyle w:val="Header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6E5467" w:rsidRDefault="006E5467">
          <w:pPr>
            <w:pStyle w:val="Header"/>
            <w:rPr>
              <w:rFonts w:asci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6E5467" w:rsidRDefault="006E5467">
          <w:pPr>
            <w:pStyle w:val="Header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6E5467" w:rsidRDefault="006E54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7021"/>
    <w:multiLevelType w:val="hybridMultilevel"/>
    <w:tmpl w:val="EF2AE3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A43A0B"/>
    <w:rsid w:val="0007292D"/>
    <w:rsid w:val="00092CA7"/>
    <w:rsid w:val="0011750D"/>
    <w:rsid w:val="0014191C"/>
    <w:rsid w:val="00166A42"/>
    <w:rsid w:val="00180AA3"/>
    <w:rsid w:val="001D2C74"/>
    <w:rsid w:val="002502B9"/>
    <w:rsid w:val="002E7C2C"/>
    <w:rsid w:val="004234F4"/>
    <w:rsid w:val="00435B1D"/>
    <w:rsid w:val="004E062E"/>
    <w:rsid w:val="004F434B"/>
    <w:rsid w:val="0053503B"/>
    <w:rsid w:val="00565C9E"/>
    <w:rsid w:val="00594FE7"/>
    <w:rsid w:val="00683387"/>
    <w:rsid w:val="006E5467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8D43D9"/>
    <w:rsid w:val="00902F3F"/>
    <w:rsid w:val="00906513"/>
    <w:rsid w:val="00966CFB"/>
    <w:rsid w:val="009A375B"/>
    <w:rsid w:val="00A54198"/>
    <w:rsid w:val="00A91FFB"/>
    <w:rsid w:val="00AA4D20"/>
    <w:rsid w:val="00AB2DC8"/>
    <w:rsid w:val="00B12749"/>
    <w:rsid w:val="00B55EE6"/>
    <w:rsid w:val="00B9453F"/>
    <w:rsid w:val="00BC3EA3"/>
    <w:rsid w:val="00BE3A64"/>
    <w:rsid w:val="00CB26C1"/>
    <w:rsid w:val="00CC4BDD"/>
    <w:rsid w:val="00D35561"/>
    <w:rsid w:val="00D57A3D"/>
    <w:rsid w:val="00D63478"/>
    <w:rsid w:val="00D64647"/>
    <w:rsid w:val="00D7156E"/>
    <w:rsid w:val="00DB44A6"/>
    <w:rsid w:val="00E67E36"/>
    <w:rsid w:val="00EF4CBE"/>
    <w:rsid w:val="00F26284"/>
    <w:rsid w:val="00F561B6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FE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94F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4FE7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94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94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594FE7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594FE7"/>
    <w:rPr>
      <w:rFonts w:cs="Times New Roman"/>
      <w:color w:val="0000FF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594FE7"/>
    <w:rPr>
      <w:rFonts w:cs="Times New Roman"/>
      <w:color w:val="0000FF"/>
      <w:sz w:val="18"/>
      <w:szCs w:val="18"/>
      <w:u w:val="none"/>
    </w:rPr>
  </w:style>
  <w:style w:type="paragraph" w:customStyle="1" w:styleId="1">
    <w:name w:val="列出段落1"/>
    <w:basedOn w:val="Normal"/>
    <w:uiPriority w:val="99"/>
    <w:rsid w:val="00594FE7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4234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41</Words>
  <Characters>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-pc</dc:creator>
  <cp:keywords/>
  <dc:description/>
  <cp:lastModifiedBy>Windows</cp:lastModifiedBy>
  <cp:revision>8</cp:revision>
  <cp:lastPrinted>2020-03-09T08:11:00Z</cp:lastPrinted>
  <dcterms:created xsi:type="dcterms:W3CDTF">2020-03-09T07:22:00Z</dcterms:created>
  <dcterms:modified xsi:type="dcterms:W3CDTF">2020-03-25T08:32:00Z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